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Nº 710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Rafael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Delgado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PRESIDENTE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000A1F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CONSTITUCIONAL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REPÚBLICA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Considerando: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artículo 227 de la Constitución de la República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Ecuador dispone que la administración pública constituye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 servicio a la colectividad que se rige por los principios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eficacia, eficiencia, calidad, jerarquía, desconcentración,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descentralización, coordinación, participación,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planificación, transparencia y evaluación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artículo 228 de la Constitución de la República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Ecuador determina que el ingreso al servicio público,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ascenso y la promoción en la carrera administrativa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realizarán mediante concurso de méritos y oposición,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forma que determine la ley, con excepción de las servidoras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servidores públicos de elección popular o de libre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nombramiento y remoción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artículo 233 de la Constitución de la República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Ecuador señala que no existirá servidora ni servidor público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exento de responsabilidades por los actos u omisiones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realizados en el ejercicio de sus funciones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artículo 314 de la Constitución de la República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Ecuador señala que los servicios que brinde el Estado deben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responder a los principios de obligatoriedad, generalidad,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uniformidad, eficiencia, responsabilidad, universalidad,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accesibilidad, regularidad, continuidad y calidad;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numeral 5 del artículo 147 de la Constitución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República del Ecuador establece que corresponde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Presidente de la República dirigir la administración pública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forma desconcentrada y expedir los decretos necesarios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su organización, regulación y control;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Segundo Suplemento del Registro Oficial N</w:t>
      </w:r>
      <w:r w:rsidR="00151E4A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º 294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de 6 de octubre de 2010, se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promulgó la Ley </w:t>
      </w:r>
      <w:r w:rsidR="00151E4A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Orgánica del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Servicio Público (LOSEP)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 necesario expedir una reglamentación clara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específica sobre la carrera administrativa, la administración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talento humano, el sistema de remuneraciones e ingresos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complementarios, y la gestión y desarrollo institucional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mantendrán las instituciones, entidades, organismos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personas jurídicas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comprendidas en el ámbito de aplicación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Ley Orgánica del Servicio Público; y,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 necesario expedir la norma reglamentaria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permita una adecuada aplicación de los principios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constitucionales y legales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ejercicio de las facultades previstas en el numeral 13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147 de la Constitución de la República,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Expide</w:t>
      </w:r>
      <w:r w:rsidR="006D4124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ORGÁNICA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TÍTULO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PÚBLICO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151E4A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 ÁMBITO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1.- Ámbito.- Las disposiciones del presente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 son de aplicación obligatoria en todas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instituciones, entidades y organismos establecidos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3 de la LOSEP en lo atinente al talento humano,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e ingresos complementarios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INGRESO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PÚBLICO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2.- De la disponibilidad presupuestaria.-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del Estado deberán contar previamente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 vacantes o la asignación presupuestaria para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contratación de personal ocasional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1a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Requisitos para el ingreso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3.- Del ingreso.- Para ocupar un puesto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público, debe cumplirse con los requisitos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establecidos en el artículo 5 de la LOSEP, a cuyo efecto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personas deben cumplir con lo siguiente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Presentar la certificación de no tener impedimento legal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ingresar al servicio público emitida por el Ministerio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Relaciones Laborales, la cual comprenderá</w:t>
      </w:r>
      <w:r w:rsidR="006D4124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No haber sido sancionado con destitución 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cometimiento de delitos de cohecho, peculado,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concusión, prevaricato, soborno, enriquecimiento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ilícito y en general, por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defraudación y mal manejo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fondos y bienes públicos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No haber sido condenado por: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delitos aduaneros,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tráfico de sustancias estupefacientes o psicotrópicas,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lavado de activos, acoso sexual, explotación sexual,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trata de personas, tráfico ilícito o violación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No haber recibido directa o indirectamente créditos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vinculados contraviniendo el ordenamiento jurídico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vigente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2.- Declaración juramentada en la que conste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encontrarse incurso en causales legales de impedimento,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inhabilidad o prohibición para el ejercicio de un puesto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público, prevista en la LOSEP y el ordenamiento jurídico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vigente, la cual se hará constar en la respectiva acción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personal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3.-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Presentar la correspondiente declaración patrimonial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juramentada ante Notario en la que constará además,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caso de encontrarse en mora de obligaciones para con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sector público, legalmente exigibles, el detalle de la deuda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el convenio de pago suscrito, entre la persona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aspira ocupar un puesto en el sector público y la institución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la cual mantiene la obligación y señalar el lugar de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domicilio y residencia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4.-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ciudadanos extranjeros deberán cumplir a más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requisitos establecidos en el artículo 5 de la LOSEP,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requisitos establecidos por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 para el efecto y lo dispuesto en este Reglamento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más de los requisitos establecidos en esta disposición,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UATH no solicitarán otro u otros documentos, salvo los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encuentren establecidos en otros cuerpos legales en razón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naturaleza de los puestos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renovación de contratos de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ocasionales, no se solicitará la presentación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documentos señalados en los incisos anteriores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 mantendrá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registro actualizado en el cual consten los impedimentos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prohibiciones para ejercer un puesto público, el mismo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proporcionará información adecuada a fin de verificar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aquella proporcionada por la persona que ocupe un puesto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sector público, de conformidad con las disposiciones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expida para el efecto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4.- De los extranjeros que ingresen a prestar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en el servicio público.-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Previo a ingresar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público, toda persona extranjera deberá presentar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autorización otorgada por la Dirección de Empleo y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Reconversión Laboral del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Laborales, cuyos requisitos y procedimientos serán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establecidos mediante Acuerdo Ministerial, en concordancia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la Ley de Extranjería y su Reglamento.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autorizaciones otorgadas por la Unidad de Migraciones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 del Ministerio de Relaciones Laborales se regirán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los siguientes parámetros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a.- De los extranjeros con categoría migratoria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residentes.- Las personas extranjeras residentes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legalmente en el Ecuador podrán prestar sus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calidad de servidoras o servidores públicos, ya sea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ocupando puestos de carrera, de libre nombramiento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remoción o bajo la modalidad de contratos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ocasionales, con excepción de aquellos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cargos restringidos por la Constitución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República.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a.1.- Para ocupar puestos de carrera, el extranjero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residente deberá cumplir con los siguientes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requisitos</w:t>
      </w:r>
      <w:r w:rsidR="006D4124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a.1.1. Haber sido declarado ganador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respectivo concurso de méritos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oposición, conforme al procedimiento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señalado en el Subsistema de Selección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Personal y la Norma que expida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a.1.2. Acreditar una residencia en el país de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menos 5 años consecutivos, mediante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presentación de los originales y copias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cédula de identidad emitida por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Dirección General del Registro Civil,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Identificación y Cedulación, y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pasaporte en la que conste el tipo de visa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vigente correspondiente, conferida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Gobierno del Ecuador; y,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a.1.3. Cumplir con los mismos requisitos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estipulados para los ciudadanos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ecuatorianos establecidos en el artículo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5 de la LOSEP, artículo 3 de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General, y los respectivos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manuales de puestos genéricos 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Para puestos de libre nombramiento y remoción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los contratos de servicios ocasionales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deberán cumplir los requisitos establecidos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literal a.1.3. de este artículo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b.- De los extranjeros con categoría migratoria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residente.- Las personas extranjeras no residentes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Ecuador por al menos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cinco años consecutivos,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podrán ocupar puestos de carrera; sin embargo podrán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prestar sus servicios en puestos de libre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nombramiento y remoción o a través de la suscripción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contratos de servicios ocasionales, en asuntos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cuales por su naturaleza se requiera contar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 conocimientos y destrezas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Previo a contratar a cualquier persona extranjera,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Dirección de Empleo y Reconversión Laboral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emitirá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dictamen favorable para la actividad a desarrollar,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lo cual la UATH deberá remitir un informe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motivado sobre la necesidad de contar con ese talento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humano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La autorización conferida por la Dirección de Empleo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Reconversión Laboral del Ministerio de Relaciones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 al extranjero no residente, bajo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parámetros señalados anteriormente, será válida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exclusivamente en la institución que solicitó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contratación y tendrá vigencia únicamente durante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plazo autorizado por la Dirección de Empleo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Reconversión Laboral del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extranjeros no podrán ocupar puestos en el servicio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 que se encuentren restringidos por la Constitución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República del Ecuador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5.- Excepciones .- Para ocupar un puesto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público de carácter provisional, de libre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nombramiento y remoción; y, de período fijo, excluidos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carrera del servicio público determinados en 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17, literales b.1), b.2), b.3), b.4), c) y d); y, en los literales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a), b) y h) del artículo 83 de la LOSEP, las personas no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someterán al proceso del concurso de méritos y oposición,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ni al período de prueba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contratos de servicios ocasionales por su naturaleza,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encuentran sujetos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concursos de méritos y oposición,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cuanto no ingresan a la carrera del servicio público,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conforme lo determina el inciso cuarto del artículo 58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2a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Del nepotismo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6.- Prohibición de nombrar o contratar en caso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nepotismo.- En los casos previstos en los artículos 6 y 7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LOSEP, la autoridad nominadora o su delegado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podrá nombrar, designar,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celebrar contratos de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ocasionales o contratos bajo cualquier modalidad y/o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posesionar, dentro de la misma institución, a las personas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determinadas en dichas disposiciones legales, caso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contrario, podrá ser sujeto de las sanciones y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establecimiento de las responsabilidades previstas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mismas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inobservancia de la prohibición de nombrar o contratar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nepotismo, dará lugar a la nulidad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nombramiento o contrato y de ser el caso a la devolución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remuneraciones y/o ingresos complementarios, pagados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indebidamente, más sus respectivos intereses legales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responsable de la UATH y el servidor encargado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registrar el nombramiento o contrato, serán responsables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solidariamente del pago indebido señalado en este artículo,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siempre y cuando no haya advertido por escrito a la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nominadora, a su delegado o al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Laborales, sobre la inobservancia de esta norma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3a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Impedimentos para el ejercicio de un puesto público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7.- Inhabilidad especial por mora.- No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registrarán los nombramientos expedidos o contratos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celebrados a favor de las personas que se encontraren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obligaciones en mora respecto de instituciones públicas,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legalmente exigibles, de conformidad a lo señalado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9 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mora, el convenio de pago, deberá ser suscrito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entre la persona que se encuentre en mora y el representante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legal de la institución acreedora o su delegado, y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deberá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tener un plazo máximo del cumplimiento del pago de hasta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4 años, contados desde la fecha de suscripción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convenio. Una vez cumplido con este procedimiento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podrá ser nombrado, designado o contratado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Cuando la o el servidor haya realizado todos los pagos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fechas de vencimiento comunicará a la máxima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o el representante legal de la institución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acreedora, quien remitirá dicha información al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 del cumplimiento total del convenio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pago, para la actualización de la base de datos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incumplimiento del convenio de pago,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nominadora o su delegado que fuere requerido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la institución acreedora solicitará a la o el servidor,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proceda al pago de la obligación total o parcial, si no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hiciere en el plazo de 45 días, la máxima autoridad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representante legal de la entidad acreedora, en forma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inmediata, dará aviso al Ministerio de Relaciones Laborales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a la Contraloría General del Estado y se procederá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remoción de la o el servidor que incumplió el pago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conforme lo señala el inciso segundo del artículo 9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LOSEP, sin derecho a indemnización alguna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Articulo 8.- Remoción de las y los servidores públicos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impedidos de serlo.- La UATH o quien hiciere sus veces,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emitirá un informe en el término de 3 días del cual conste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documentación que obra en su poder, que permita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determinar que la o el servidor se encuentra o no impedido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serlo, previo a que la autoridad nominadora disponga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instauración del sumario administrativo para la remoción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los contratos de servicios ocasionales, se dará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terminado el contrato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9.- Excepciones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 pluriempleo.-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 o su delegado concederá permisos a la 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para el ejercicio de la docencia en Universidades,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Escuelas Politécnicas Públicas y Privadas, Orquestas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Sinfónicas y Conservatorios de Música, siempre que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ejercicio de la docencia lo permita y no interfiera con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desempeño de la función pública y la totalidad de la jornada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trabajo institucional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10.- Rehabilitación de personas impedidas 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ingresar al servicio público.- Previo a ingresar al servicio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público, las personas inmersas en inhabilidades,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prohibiciones o impedimentos deberán solicitar por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escrito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rehabilitación al Ministerio de Relaciones Laborales,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acompañando copias legibles del respectivo documento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identidad y del certificado de votación actualizado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certificado validado por el Consejo Nacional Electoral, así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como, de los demás certificados y requisitos que sean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necesarios para resolver motivadamente cada caso y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detallan en los artículos 11 al 15 del presente Reglamento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11.- Reglas para el cálculo y devolución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indemnizaciones y compensaciones económicas.- Para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cálculo y devolución de las indemnizaciones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compensaciones económicas, se seguirán las siguientes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reglas especiales: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1. Para el cálculo de los valores a devolver, si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indemnización o compensación económica fue recibida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antes de la dolarización deberá calcularse conforme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tipo de cambio establecido por el Banco Central del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Ecuador vigente a la fecha de su pago y aplicarse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norma de desagio establecida en la Ley para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Transformación Económica del Ecuador.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indemnización o compensación económica fue pagada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bonos del Estado, el Ministerio de Finanzas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determinará el mecanismo correspondiente para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cálculo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2. Respecto a las devoluciones, si las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acreedoras fueron absorbidas, fusionadas o suprimidas,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devolución se efectuará ante la institución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asumió las obligaciones y competencias conforme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 base legal. Si no es posible determinar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institución ante quien debe efectuarse la devolución,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ésta se realizará ante la Subsecretaría del Tesorería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Nación del Ministerio de Finanzas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3. Quienes hubieren percibido compensaciones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económicas, podrán suscribir de igual manera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convenios de pago, observándose en lo que fuere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aplicable lo establecido en el artículo 8 de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12.- Requisitos para la rehabilitación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personas impedidas por interdicción judicial o pérdida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 derechos de ciudadanía.- Previo a ingresar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público, las personas impedidas por interdicción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judicial o pérdida de los derechos de ciudadanía deberán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presentar un certificado emitido por la Dirección General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Registro Civil, Identificación y Cedulación, del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conste que la declaratoria de interdicción judicial o pérdida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 derechos de ciudadanía fue revocada, que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respectiva acción o sanción prescribió conforme la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ley,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cualquier otra indicación motivada que determine que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interdicción judicial o pérdida de los derechos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ciudadanía no se encuentra vigente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13.- Requisitos para la rehabilitación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personas impedidas por destitución.- Previo a ingresar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público, las personas impedidas por destitución,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siempre que sea por una causal que no hubiera conllevado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responsabilidad penal, ni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origine en la indebida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administración, manejo, custodia o depósito de recursos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públicos, bienes públicos o por delitos relacionados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estos asuntos, deberán presentar un certificado emitido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institución del Estado que lo destituyó a fin de acreditar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transcurso del plazo necesario para su rehabilitación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destitución, y siempre que no sea por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determinado en el artículo 10 de la LOSEP, se presentará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copia de la resolución y registro de la acción de personal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institución en la cual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cesó en funciones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14.- Requisitos para la rehabilitación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personas impedidas por haber recibido indemnización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supresión de puestos.- Previo a ingresar al servicio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público, las personas que hubieren recibido indemnización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supresión de puestos, deberán presentar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1. Certificado emitido por la institución, entidad 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organismo del Estado que suprimió el puesto, en el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indique: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1.1. Fecha en la que el puesto fue suprimido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1.2. Normas jurídicas que fundamentaron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respectiva supresión de puesto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1.3. Monto de la indemnización recibida y la última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percibida por la servidora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público cuyo puesto fue suprimido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1.4. Determinación del valor a devolver. Para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cálculo de la devengación no se tomarán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cuenta los periodos durante los cuales la persona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haya prestado servicios en otras instituciones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sector público a cualquier título. En caso de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persona hubiera prestado sus servicios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nombramientos o contratos, solo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contabilizarán los meses transcurridos entre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supresión del puesto y el primer reingreso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sector público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1.5. Copias certificadas de las acciones de personal,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resoluciones administrativas y demás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documentos relativos a la supresión del puesto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2. Cuando sea procedente, certificado de haber devuelto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valores correspondientes de la indemnización,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emitido por la institución que los recibió, o copia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certificada de la declaración patrimonial juramentada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cual conste el respectivo convenio de pago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15.- Requisitos para la rehabilitación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personas impedidas por haber recibido indemnización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compensación económica por compra de renuncia, retiro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voluntario, venta de renuncia, u otras figuras similares.-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Previo a ingresar al servicio público, deberán presentar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siguiente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1. Certificado emitido por la institución del Estado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recibió indemnización o compensación económica,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que se indique</w:t>
      </w:r>
      <w:r w:rsidR="006D4124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1.1. Fecha en la que se produjo la separación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1.2. Fundamentos jurídicos que justificaron el tipo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indemnización o compensación económica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recibida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1.3. Determinación del valor a devolver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151E4A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1.4. Copias certificadas de las acciones de personal,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resoluciones administrativas y demás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documentos relativos a la separación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institución.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151E4A" w:rsidRDefault="00151E4A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2. Certificado de devolución de los valores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indemnización o compensación económica emitido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institución, entidad u organismo que los recibió,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copia certificada de la declaración patrimonial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juramentada de la cual conste el respectivo convenio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pago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4a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los nombramientos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16.- Nombramiento.- Entiéndase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nombramiento el acto unilateral del poder público expedido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autoridad competente o autoridad nominadora mediante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expedición de un decreto, acuerdo, resolución, acta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acción de personal, que otorga capacidad para el ejercicio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un puesto en el servicio público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17.- Clases de nombramientos.-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nombramientos extendidos para el ejercicio de un puesto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función pública pueden ser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Permanentes: El que se otorga a la o el ganador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concurso de méritos y oposición, una vez que haya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aprobado el período de prueba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Provisionales: Aquellos otorgados para ocupar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temporalmente los puestos determinados en el literal b)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17 de la LOSEP;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generarán derecho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estabilidad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la o el servidor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libre nombramiento y remoción: Los expedidos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favor de personas que van a ocupar puestos de dirección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política, estratégica o administrativa en las instituciones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Estado; y,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período fijo: Aquellos cuyos titulares son nombrados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ejercer un puesto en el servicio público por un período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determinado por mandato legal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18.- Excepciones de nombramiento provisional.-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podrá expedir nombramiento provisional en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siguientes casos: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ocupar el puesto de la o el servidor a quien se haya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concedido comisión de servicios sin remuneración, el cual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puede otorgar a favor de la o el servidor de la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misma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que ocupa un puesto dentro de los grupos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ocupacionales derivados de las escalas de remuneraciones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mensuales unificadas emitidas por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Laborales, siempre y cuando exista necesidad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servicio y cumpla con los requisitos establecidos para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b.- Para ocupar puestos comprendidos en la escala del nivel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jerárquico superior, se podrá otorgar nombramientos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provisionales a servidoras o servidores de carrera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cumplan con los requisitos establecidos en el manual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 de clasificación de puestos. Mientras dure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nombramiento provisional de la o el servidor público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carrera, su partida no podrá ser ocupada con nombramiento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permanente. Una vez concluido el nombramiento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provisional, el servidor o servidora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regresará a su puesto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origen en las mismas condiciones anteriores y derechos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les asiste; en caso de que el nombramiento provisional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implique el cambio de domicilio civil, se deberá contar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aceptación por escrito de la o el servidor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c.- Para ocupar un puesto cuya partida estuviere vacante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hasta obtener el ganador del concurso de méritos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oposición, para cuya designación provisional será requisito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básico contar con la convocatoria. Este nombramiento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provisional se podrá otorgar a favor de una servidora,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o una persona que no sea servidor siempre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cumpla con los requisitos establecidos para el puesto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d.- El expedido para llenar el puesto de la o el servidor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carrera que fuere ascendido, y que está sujeto al período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prueba de seis meses. En el evento de que la o el servidor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carrera no superare el período de prueba referido,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con nombramiento provisional cesará en sus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funciones a fin de que el titular del puesto se reintegre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puesto anterior y con su remuneración anterior;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e.- Para ocupar un puesto vacante ubicado como apoyo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administrativo de las máximas autoridades institucionales,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nombramiento provisional que se podrá otorgar a favor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una servidora, un servidor o una persona externa 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siempre que cumpla con los requisitos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establecidos para el puesto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Necesariamente tiene que existir la partida correspondiente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no se les puede dar nombramientos provisionales a través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celebración de contratos de servicios ocasionales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19.- Del registro de nombramientos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contratos.- Los nombramientos y contratos de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ocasionales deberán registrarse en la UATH de conformidad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lo que establece el artículo 18 de la LOSEP en registros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separados a través de la asignación de un código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identificación, con la fecha, sello institucional,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constancia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registro y firma del responsable de la UATH, de acuerdo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cada ejercicio fiscal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Todo nombramiento se registrará en una acción de personal,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conforme al formulario establecido por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Laborales. Los contratos de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ocasionales únicamente deberán ser registrados por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UATH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acción de personal o el contrato de servicios ocasionales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debidamente suscrito y registrado, será entregado a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e incorporado en su expediente para los efectos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legales correspondientes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Todo movimiento de personal deberá ser registrado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Sistema de Información que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 establezca para el efecto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20.- Término para el inicio del ejercicio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nombramiento de la o el servidor quedará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insubsistente si dentro del término de 3 días, contados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partir de la fecha de registro de la acción de personal,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 no concurriera a prestar sus servicios, salvo que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circunstancias geográficas se demande un mayor tiempo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cual no podrá exceder de 5 días laborables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contratos de servicios ocasionales se darán por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terminados automáticamente, en el caso de que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contratado no se presentare a laborar en el término de 24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horas a partir de la fecha del registro del contrato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21.- Del registro de otros movimientos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personal.- Los movimientos de personal referentes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ingresos, reingresos, restituciones o reintegro, ascensos,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traslados, traspasos, cambios administrativos, intercambios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voluntarios, licencias y comisiones con o sin remuneración,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sanciones, incrementos de remuneraciones, subrogaciones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encargos, cesación de funciones, destituciones, vacaciones,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revisiones a la clasificación de puestos y demás actos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relativos a la administración del talento humano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de la institución, se lo efectuará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formulario “Acción de Personal”, establecido por el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Laborales, suscrita por la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autoridad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nominadora o su delegado y el servidor y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registrarán en la UATH o en la unidad que hiciere sus veces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en el Sistema Integrado de Información del Talento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Humano y Remuneraciones administrado por el Ministerio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Relaciones Laborales.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acciones de personal registradas se incorporarán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expediente de la o el servidor, y su custodia será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responsabilidad de la UATH o de la unidad que hiciere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veces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UATH o la unidad que hiciere sus veces, deberán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reportar prohibiciones, inhabilidades e impedimentos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legales de la o el servidor al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 para registrarlo en el Sistema Integrado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Información del Talento Humano y Remuneraciones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22.- Efectos del registro de la acción de personal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contrato.- Sin perjuicio de los efectos generados por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actos administrativos pertinentes, la comunicación a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del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registro de la acción de personal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nombramiento se efectuará en persona en el lugar de trabajo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en el domicilio o residencia señalado por la o el servidor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su expediente y se sentará la razón correspondiente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ella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En caso de negativa 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la o el servidor de recibir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comunicación de registro, se sentará la razón pertinente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presencia de un testigo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TÍTULO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RÉGIMEN INTERNO DE ADMINISTRACIÓN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TALENTO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HUMANO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LOS DEBERES, DERECHOS Y PROHIBICIONES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23.- De su cumplimiento.- De conformidad con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determina el artículo 50 de la LOSEP,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 y la UATH o la que hiciere sus veces,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vigilará el cumplimiento de los deberes, derechos y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prohibiciones de las y los servidores establecidos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citada ley y este 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derechos de las o los servidores públicos previstos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23 de la LOSEP son irrenunciables de conformidad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el ordenamiento jurídico vigente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JORNADA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TRABAJO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1a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jornada y horario de trabajo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24.- Duración de la jornada de trabajo.-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jornada de trabajo en las instituciones señaladas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3 de la LOSEP, será de ocho horas diarias durante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cinco días de cada semana, con cuarenta horas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semanales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 por la misión que cumpla la institución o sus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pudieren sujetarse a la jornada ordinaria, y se requiera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jornadas, horarios o turnos diferentes o especiales,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conformidad con el literal b) del artículo 25 de la LOSEP,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establecerán jornadas especiales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25.- De la jornada de trabajo.- Las jornadas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trabajo podrá ser: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Jornada Ordinaria: Es aquella que se cumple por ocho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horas diarias continuas, de lunes a viernes y durante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cinco días de cada semana, con cuarenta horas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semanales, con períodos de treinta minutos hasta 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horas diarias para el almuerzo, según el caso, que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serán considerados como parte de la jornada de trabajo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las instituciones determinadas en el artículo 3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LOSEP, que justificadamente requieran que las o los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laboren en horarios diferentes al establecido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este literal, deberán obtener la autorización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Laborales. Se exceptúan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 autorización a los gobiernos autónomos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descentralizados, sus entidades y regímenes especiales,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facultad que será competencia de la máxima autoridad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horarios diferenciados deberán mantener una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continuidad en el servicio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Jornada Especial: Para la fijación de jornadas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especiales de trabajo, las autoridades institucionales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remitirán al Ministerio de Relaciones Laborales, para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aprobación, una solicitud que incluya un estudio técnico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elaborado por la UATH con la descripción y análisis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condiciones especiales del servicio que presta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y el o los puestos correspondientes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la jornada especial se garantizará la atención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permanente y continua a la ciudadanía. Las labores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desarrollaren en días sábados y domingos como parte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jornada especial de trabajo no tendrán recargo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alguno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Bajo ningún concepto, la utilización de los períodos 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almuerzo o refrigerio dependiendo de la jornada, podrá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generar la paralización del servicio público, para lo cual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UATH velará por la organización adecuada del uso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tiempo, implementando un sistema de turnos que garantice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continuidad del servicio y atención al ciudadano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autoridad nominadora o su delegado, no podrá disponer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suspensión parcial o total de la jornada diaria de trabajo,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casos que no estén contemplados en la LOSEP,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 y las normas respectivas, y serán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responsables de estas decisiones, para lo cual el Ministerio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Relaciones Laborales efectuará las verificaciones sobre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cumplimiento de jornadas y horarios de trabajo.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determinarse el incumplimiento se comunicará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superior de ellas para la aplicación del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régimen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disciplinario y a la Contraloría General del Estado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 expedirá la norma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técnica que determine los trabajos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considerados peligrosos,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ambientes insalubres o nocturnos en los cuales pueda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establecerse jornadas especiales de menor duración, sin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remuneración sea menor a la generalidad de servidoras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26.- Suspensión de la jornada de trabajo.-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Presidente de la República, mediante decreto ejecutivo,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podrá suspender la jornada de trabajo en días que no son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descanso obligatorio, conforme a la Disposición General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Cuarta de la LOSEP y en la Disposición General Cuarta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éste Reglamento General, la que podrá ser compensada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conformidad con lo que disponga en el decreto ejecutivo,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sin que por ningún concepto sea su aplicación discrecional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parte de las autoridades nominadoras o sus delegados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2a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las vacaciones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27.- De la programación.-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la concesión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vacaciones se considerará básicamente la fecha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ingreso, y el cronograma del plan de vacaciones establecido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la UATH, a fin de que en el período al cual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correspondan las mismas se garantice continuidad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atención de los servicios que presta la institución y el goce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derecho de la o el servidor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Establecida la programación de las vacaciones, se remitirá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jefes inmediatos de cada unidad, para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conjuntamente con las o los servidores se establezcan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períodos y las fechas en que se concederán las mismas,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observaciones que serán remitidas a la UATH para su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reprogramación y ejecución el próximo año, hasta el 30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noviembre de cada año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se considerarán como parte de las vacaciones el uso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licencias sin remuneración o en el caso de suspensión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conformidad con el régimen disciplinario, contemplados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28.- Concesión de vacaciones.- Las vacaciones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concederán en la fecha prevista en el calendario, y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únicamente el jefe inmediato, la máxima autoridad,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delegado, por razones de servicio debidamente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fundamentadas y de común acuerdo con la o el servidor,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podrá suspenderlas o diferirlas dentro del período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 a los doce meses siguientes en que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tienen derecho a vacaciones, debiendo dejarse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constancia en documento escrito, y la modificatoria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calendario será comunicada a la UATH. En todo caso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deberá considerar que las y los servidores no pueden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acumular las vacaciones por más de sesenta días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el caso de las servidoras y servidores que se encuentran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laborando en otras instituciones del Estado, mediante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comisiones de servicios con o sin remuneración, sus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vacaciones serán concedidas por la autoridad nominadora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donde se encuentre prestando sus servicios. Las UATH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velarán por el uso efectivo de este derecho previo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reincorporación de la o el servidor a su institución original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UATH de la institución de origen requerirá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documentos de respaldo que sirvieron para la concesión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vacaciones a la institución que solicitó la comisión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29.- Ejercicio del derecho de vacaciones.-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nominadora y la UATH velará por el fiel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cumplimiento de lo dispuesto en el literal g) del artículo 23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conformidad con lo establecido en el literal m)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24 de la LOSEP, no se negará el uso de las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vacaciones injustificadamente y que por este hecho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ocasione el acumulamiento de las mismas por más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60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días; de producirse este hecho la o el servidor a través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UATH, comunicará a la máxima autoridad y al Ministerio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Relaciones Laborales para los fines establecidos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letra j) del artículo 51 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30.- Anticipo de vacaciones.-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podrá conceder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adelanto y permisos imputables a vacaciones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que laboran bajo la modalidad de contrato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ocasionales como con nombramiento, en la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proporcional derivada del tiempo trabajado y conforme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duración del contrato o nombramiento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evento de que se anticipe vacaciones y se produjere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cese en funciones sin haberse laborado la parte proporcional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concedida, en la liquidación de haberes se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descontará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tiempo de las vacaciones no devengadas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31.- Liquidación de vacaciones por cesación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funciones.- Únicamente quienes cesaren en funciones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haber hecho uso, parcial o total de sus vacaciones, tendrán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derecho a la liquidación correspondiente se pague en dinero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tiempo de las vacaciones no gozadas, calculado el mismo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base a la última remuneración mensual unificada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percibida, con una acumulación máxima de hasta 60 días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Cuando el servidor que cesa en funciones, no hubiere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cumplido once meses de servicio, percibirá por tal concepto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parte proporcional al tiempo efectivamente laborado,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considerándose al efecto también los casos de cambios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puestos, salvo el caso de encargo o subrogación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UATH remitirá la información que respalde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liquidación de haberes, a la unidad financiera, siendo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responsable del cabal cumplimiento de esta disposición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32.- De los permisos imputables a vacaciones.-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Cuando una o un servidor, previa la autorización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correspondiente, haga uso de permisos por horas, fracciones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horas o días, se imputará los mismos a la parte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proporcional de sus vacaciones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se podrá afectar los derechos de las y los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imputando horas, fracciones de horas, o días que no sean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legalmente determinados, para lo cual la UATH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responsabilizará de su correcta aplicación, para lo cual esta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unidad aplicará el sistema informático que desarrolle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III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LICENCIAS,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COMISIONES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PERMISOS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1a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las licencias con remuneración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33.- Licencia por enfermedad.- La o el servidor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tendrá derecho a licencia con remuneración por enfermedad,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conformidad con lo que establece el artículo 27, literales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y b) de la LOSEP, con la correspondiendo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determinación de la imposibilidad física o psicológica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facultativo que atendió el caso, lo que constituirá respaldo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justificar la ausencia del trabajo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Reintegrado al trabajo podrá hacer uso de hasta 2 horas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diarias de permiso para rehabilitación, tiempo que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imputará a las licencias por enfermedad señaladas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inciso anterior, y para la consideración del tiempo y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autorización se estará a lo que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prescriba el médico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atendió o que atiende el caso. Estos permisos no serán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acumulables y se hará uso de ellos mientras dure la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rehabilitación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continuar la imposibilidad física o psicológica, y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hubiere agotado el tiempo de la licencia con remuneración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enfermedad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concederá licencia sin remuneración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conformidad con las regulaciones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 Institutos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Seguridad Social de acuerdo con el régimen y la ley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correspondiente; y, de superar dicho período se observará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legislación general de seguridad social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34.- Justificación.- La licencia por enfermedad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determine imposibilidad física o psicológica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enfermedad catastrófica o accidente grave, se concederá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siempre y cuando la o el servidor, sus familiares o terceras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personas justifiquen dentro del término de tres días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haberse producido el hecho, mediante la certificación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conferida por el profesional que atendió el caso, lo cual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podrá ser verificado por la UATH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35.- Licencia por maternidad y paternidad.-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servidora podrá hacer uso del derecho a la licencia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maternidad desde dos semanas anteriores al parto, las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imputará a las 12 semanas establecidas en la letra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27 de la LOSEP, que podrán ser acumulables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licencia se justificará con la presentación del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respectivo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informe médico, y en caso de acumularse a más tardar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dentro del término de tres días hábiles de haberse producido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parto mediante la presentación del certificado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nacido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vivo otorgado por la autoridad competente; y, a falta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este, por otro profesional de la salud, y será validado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IESS en el término de 15 días.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producirse el fallecimiento de la o el niño, dentro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período de la licencia por maternidad concedida, la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servidora continuará haciendo uso de esta licencia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tiempo que le reste a excepción del tiempo por lactancia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los padres, la certificación de maternidad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servirá de sustento para justificar la concesión de la licencia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el tiempo establecido para estos casos en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Dichas licencias podrán ampliarse de conformidad con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 en el artículo 27 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36.- Licencia para la madre y el padre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adoptivos.-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madre y/o el padre adoptivos deberán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presentar ante la UATH la documentación de respaldo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adopción, y la entrega del hijo o hija. La licencia será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concedida de manera inmediata una vez que se produzca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entrega legal de la hija o del hijo. Este derecho se concederá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individualmente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37.- Licencia para la atención de casos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hospitalización o patologías degenerativas de las hija(s)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hijo(s).- Esta licencia no será restringida cuando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produzcan eventos de enfermedades de hija(s) e hijo(s)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tiempos secuenciales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ausencia al trabajo se justificará mediante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presentación del certificado médico otorgado por el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especialista tratante y el correspondiente certificado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hospitalización, en el término de tres días posteriores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percance producido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38.- Calamidad doméstica.- La o el servidor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tendrá derecho a licencia con remuneración por calamidad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doméstica, definida en los términos del literal i) del artículo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27 de la LOSEP, y observando lo siguiente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Ante el fallecimiento, accidente o enfermedad grave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cónyuge o conviviente en unión de hecho legalmente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reconocida, del padre, madre o hijos o sus parientes así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como por los siniestros que afecten gravemente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integridad, propiedad o bienes de la o el servidor, hasta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ocho días en total, que serán conocidos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registrados por la UATH, de acuerdo a lo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enuncia en el presente artículo</w:t>
      </w:r>
      <w:r w:rsidR="006D4124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a.1.- Por fallecimiento de los padres, hijos, hermanos,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cónyuge o la o el conviviente en unión de hecho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legalmente reconocida de la o el servidor, se concederá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3 días, que se justificará con la presentación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 partida de defunción, dentro de los 3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días posteriores del reintegro a su puesto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a.2.- Por fallecimiento de los suegros, cuñados o nietos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o el servidor, se concederá 2 días,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justificará con la presentación de la correspondiente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partida de defunción, dentro de los 3 días posteriores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reintegro a su puesto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a.3.- Por accidente grave que provoque imposibilidad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física o por enfermedad grave, de los hijos, cónyuge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o el conviviente en unión de hecho legalmente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reconocida de la o el servidor se concederá 8 días,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justificará con la presentación del correspondiente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certificado médico, dentro de los 3 días posteriores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reintegro a su puesto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accidentes que se produzcan son independientes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valorización y para efectos del registro se deberá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justificar ante la UATH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a.4.- Por accidente grave que provoque imposibilidad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física o por enfermedad grave, de los padres o hermanos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o el servidor se concederá hasta 2 días, que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justificará con la presentación del correspondiente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certificado médico, dentro de los 3 días posteriores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reintegro a su puesto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accidentes que se produzcan son independientes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valorización y para efectos del registro se deberá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justificar ante la UATH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a.5.- Por los siniestros que afecten gravemente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propiedad o bienes de la o el servidor, entendiéndose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como tales: robo de bienes y enseres del hogar,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incendio, catástrofes naturales y delitos contra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integrantes del núcleo familiar de la o el servidor,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concederá 8 días. La o el servidor deberá presentar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UATH, la respectiva denuncia dentro de los 3 días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posteriores del reintegro a su puesto, y los documentos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justifiquen los hechos, según el caso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Ante el fallecimiento de los demás parientes que no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encuentran señalados en el literal anterior y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hallen contemplados hasta el segundo grado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consanguinidad o segundo de afinidad de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dos días; si tiene que trasladarse a otra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provincia fuera de su lugar habitual de trabajo 3 días,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se justificará con la presentación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 certificado médico dentro de los 3 días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posteriores del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reintegro a su puesto; y, en caso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requerir tiempo adicional, se lo contabilizará con cargo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vacaciones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documentación podrá ser presentada por el servidor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servidora, sus familiares o terceros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39.- Licencia por matrimonio o unión de hecho.-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 que contraiga matrimonio o unión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hecho, tendrá derecho a una licencia con remuneración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tres días hábiles continuos en total, pudiendo solicitarla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antes o después de la celebración del matrimonio. Una vez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concedida esta licencia se deberá justificar con el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documento habilitante ante la UATH con máximo 3 días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después de su reintegro al puesto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2a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las licencias sin remuneración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40.- Licencia para asuntos particulares.- Previo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informe favorable de la UATH, en el cual se determinen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circunstancias que lo ameriten, se podrá conceder licencia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sin remuneración para asuntos particulares durante cada año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servicio, hasta por 15 días calendario durante cada año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servicio, previa autorización de la jefa o jefe responsable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una unidad, autorización que se pondrá en conocimiento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máxima autoridad con por lo menos 3 días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anticipación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podrán conceder licencias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hasta sesenta días, durante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cada año de servicio, previa autorización de la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 o su delegado, conforme lo dispuesto 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28 literal a) de la LOSEP, para lo cual se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considerará la fecha de ingreso a la institución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Dichas licencias no son acumulables de un período a otro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41.- Licencia para estudios regulares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postgrado.- Para la concesión de esta licencia la UATH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emitirá el dictamen favorable que se fundamentará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básicamente lo siguiente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a.- El requerimiento de la o el servidor de la licencia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b.- Que el centro de educación superior esté legalmente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reconocido por la Secretaría Nacional de Educación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Superior, Ciencia, Tecnología e Innovación, Senescyt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Duración de la formación hasta la obtención del título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d.- Que los estudios de postgrado no constituyan egreso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económico para el presupuesto del Estado, salvo los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créditos otorgados por el Instituto Ecuatoriano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Crédito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Educativo o lo previsto respecto en el Plan Nacional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Capacitación y Desarrollo Profesional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e.- Interés de beneficio para: la administración pública,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institución, la unidad área o proceso, relacionada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estudios a desarrollar por parte de la o el servidor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f.-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formación a adquirirse sea de utilidad para el puesto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ocupa; y,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Contenido curricular del postgrado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Quienes sean beneficiarios de esta licencia, a su retorno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tendrán la obligación de mantenerse laborando en la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por un tiempo igual al de la realización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estudios de postgrado, transmitiendo y poniendo en práctica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nuevos conocimientos de conformidad con lo previsto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capítulo de formación y capacitación del presente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General; de no reintegrarse a la institución,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presentare la renuncia sin ser aceptada legalmente,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considerará como abandono del trabajo y se aplicará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régimen disciplinario establecido en la LOSEP y 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General. En caso de que el Estado haya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financiado parte o la totalidad de los estudios, la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 dispondrá la adopción de las medidas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administrativas o judiciales a que hubiere lugar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se efectuarán estudios de supresión de puestos de las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servidores públicos que se encuentren en goce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licencia para estudios regulares de postgrado. En caso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suprimirse la institución en la cual presta sus servicios la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servidor público, se deberá proceder a traspasarlo a otra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institución, previo diagnóstico y evaluación de la necesidad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puesto en otra institución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42.- Licencia para el cumplimiento con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militar.- La o el servidor que se incorporare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militar, en forma previa deberá presentar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respectiva certificación, y una vez concluido el mismo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tendrá la obligación de reintegrarse a la institución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origen en el plazo de 8 días, debiendo entregar el certificado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 a la UATH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que no cumpliere la totalidad del servicio militar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reincorporará en el mismo plazo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no reintegrarse a la institución de manera justificada,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considerará como abandono del trabajo y se aplicará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régimen disciplinario establecido en la LOSEP y 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43.- Licencia para actuar en reemplazo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temporal u ocasional de una dignataria o dignatario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electo por votación popular.-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 de carrera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tendrá derecho a licencia sin remuneración para actuar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reemplazo temporal u ocasional de una o un dignatario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electo por votación popular, siempre y cuando conste como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alterna o alterno de la o el dignatario electo por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votación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popular. El documento habilitante que justifique su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ausencia será el acta de posesión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ante el organismo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correspondiente. Concluida la licencia deberá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reincorporarse inmediatamente a su puesto de origen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44.- Licencia para participar como candidata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candidato de elección popular.- A la o el servidor público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carrera que vaya a participar como candidata o candidato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elección popular se le otorgará licencia sin remuneración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el tiempo que dure el proceso electoral a partir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fecha de la inscripción de la candidatura, y de ser elegido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extenderá la licencia por todo el tiempo que dure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ejercicio del puesto de elección popular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no ser elegida o elegido se reincorporará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inmediatamente a su puesto de origen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En caso de que no se tramite la licencia sin remuneración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casos antes señalados y se siga ejerciendo el puesto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de origen o cobrando remuneraciones, será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considerado como pluriempleo, debiendo la autoridad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 o su delegado disponer la aplicación del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régimen disciplinario y comunicará de manera inmediata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Contraloría General del Estado y al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 para los fines legales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correspondientes.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exceptúan los casos señalados el artículo 113, numeral 6,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Constitución de la República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Previa la concesión de esta licencia, la o el servidor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término de tres días presentará a la UATH, la certificación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su participación como candidata o candidato; igualmente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 es electa o electo el nombramiento expedido por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Consejo Nacional Electoral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3a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las comisiones de servicios con remuneración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45.- Comisión de servicios.- A través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comisión de servicios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establece el aporte técnico y/o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profesional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una o un servidor de carrera en beneficio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otra institución del Estado, diferente a la cual presta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servicios; dentro o fuera del país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46.- De la autorización.- La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 podrá declarar en comisión de servicios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a las y los servidores de carrera que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sean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requeridos para prestar sus servicios en otras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Estado en el país o en el exterior, previa solicitud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nominadora de la institución requirente,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informe favorable de la UATH en el que se determine que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comisión de servicios con remuneración de la o el servidor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afectará el normal desenvolvimiento de la institución,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el mismo hubiere cumplido un año de servicios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institución, así como la aceptación por escrito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requerido, de conformidad con lo prescrito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30 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Este aporte técnico y/o profesional será exclusivo para las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servidores de carrera que no se encuentren en período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prueba en la institución donde trabajan siempre y cuando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cumplan con los requisitos del puesto a ocupar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plazo máximo de la comisión de servicios otorgada es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dos años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Previo a la culminación del plazo señalado en el inciso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anterior, la UATH de la institución en la cual presta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la o el servidor comisionado, velará por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haga uso del derecho a las vacaciones que le corresponden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conforme a la planificación institucional, según lo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 en el artículo 29 de la LOSEP y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47.- De los derechos.- La o el servidor de carrera,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se encuentre en comisión de servicios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remuneración, conservará los derechos y beneficios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a la que pertenece hubiere creado a favor de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servidores, así como deberá ser reintegrada o reintegrado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puesto de origen, al concluir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comisión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48.- De la remuneración.- La o el servidor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carrera declarado en comisión de servicios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remuneración, recibirá la remuneración mayor o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diferencia a la que hubiere lugar, entre lo que percibe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entidad a la que pertenece y lo presupuestado para el puesto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que prestará sus servicios. La diferencia será pagada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la institución que lo recibe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mismo procedimiento se observará para 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seleccionados para trabajar como contraparte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nacional en proyectos o convenios establecidos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organismos internacionales o en proyecto de inversión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49.- Comisión de servicios en el exterior.-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comisiones de servicios con remuneración fuera del país, se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autorizarán únicamente para que una o un servidor preste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 servicios en instituciones del Estado en el exterior,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términos señalados en las normas de este Reglamento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 y la autorización otorgada por la Secretaría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Nacional de la Administración Pública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50.- Otras comisiones de servicios.-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o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públicos de carrera podrán ser declarados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comisión de servicios con remuneración para efectuar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estudios regulares de posgrados, reuniones, conferencias,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pasantías y visitas de observación, comprendiendo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establecidas en virtud de convenios internacionales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similares, que beneficien a la administración pública,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país o en el exterior, hasta por un plazo de dos años, previas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autorizaciones correspondientes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UATH institucional emitirá el dictamen favorable para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concesión de esta comisión considerando básicamente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requisitos que señala el artículo 41 de este Reglamento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General, para los estudios de postgrado; y, en tanto que 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reuniones, conferencias, pasantías y visitas se sustentará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documentos habilitantes que respalden su concesión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4a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las comisiones de servicios sin remuneración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51.- De la autorización.- La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 concederá comisión de servicios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a las y los servidores públicos de carrera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sean requeridos a prestar sus servicios en otras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Estado, de conformidad con lo prescrito en el artículo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31 de la LOSEP, cuando reúna las condiciones del puesto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ocuparse y no afecte al interés institucional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6 años de plazo máximo de la comisión de servicios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durante la carrera, se contabilizarán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considerando el tiempo que permanezca en una o varias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puede conceder comisión de servicios sin remuneración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la o el servidor varias veces en una misma institución,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siempre y cuando no sobrepase los 6 años establecidos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31 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prestación de servicios mediante comisión de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sin remuneración, obligará a la institución solicitante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expedición del correspondiente nombramiento provisional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de libre remoción, de período fijo o la suscripción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contratos de servicios ocasionales de acuerdo con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 en la LOSEP y este 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remuneración a pagarse con ocasión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este tipo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comisiones será la establecida en las escalas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correspondientes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Este aporte técnico y/o profesional será exclusivo para las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servidores de carrera que no se encuentren en período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prueba en la institución donde trabajan y que cumplan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requisitos del puesto a ocupar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5a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Normas generales sobre licencias y comisiones, con o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52.- Licencias con o sin remuneración para la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servidor en comisión de servicios.-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 de las instituciones en las cuales se encuentra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prestando sus servicios la o el servidor comisionado podrá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conceder todas las licencias con remuneración establecidas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artículo 27 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cuanto a las licencias sin remuneración, no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concederán las determinadas en los literales b), d) y e)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28 de la LOSEP. Para conceder la licencia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a postulantes a cargos de elección popular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reemplazar temporal u ocasionalmente a una o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dignatario electo por votación popular, deberá ser otorgada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previamente por la institución de origen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53.- Del informe previo.- La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 o su delegado, emitirá la autorización para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concesión de comisiones de servicios con o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remuneración, previo el dictamen favorable de la UATH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las comisiones de servicios con o sin remuneración,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como requisito para su otorgamiento la o el servidor deberá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haber cumplido el período de prueba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54.- De la aplicación del régimen disciplinario.-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que la o el servidor que se encuentra en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comisión de servicios con o sin remuneración en otra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del Estado, haya cometido alguna falta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disciplinaria grave que sea objeto de la aplicación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régimen disciplinario mediante la sustanciación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sumario administrativo deberá previamente la institución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donde se encuentra realizando la comisión de servicios,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solicitar fundamentadamente a la institución de origen,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inicio y trámite del respectivo sumario administrativo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los demás casos el régimen disciplinario se ejercerá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parte de la institución en la cual se encuentran prestando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55.- Terminación de las comisiones.-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comisión de servicios con o sin remuneración terminará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cumplimiento del lapso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concedido o cuando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requirente lo considere pertinente, y,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sin más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trámite, la o el servidor comisionado se reintegrará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inmediatamente a la institución a la que pertenece. Una vez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concluida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comisión se deberá emitir la acción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personal respectiva a la o el servidor público a fin de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reintegre a su puesto de origen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No se efectuarán estudios de supresión de puestos de las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servidores públicos que se encuentren en comisión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con o sin remuneración mientras se encuentren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cumpliendo el tiempo para el cual fueron comisionados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 en función de los procesos de racionalización, fuere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necesaria la reestructuración, reorganización,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desconcentración o descentralización de la institución, 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procediere a modificar la estructura de la misma, fusionarla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adscribirla a otra o suprimirla u otras formas similares,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forma previa y de manera inmediata se procederá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terminación de todo tipo de comisión de servicios y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licencias, si esta afectare al puesto que ocupe la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en comisión de servicios, para los fines pertinentes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56.- Del control.- El control y seguimiento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comisiones de servicio con o sin remuneración serán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responsabilidad de las UATH de la institución que concede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comisión y aquella en la cual se desarrollan; la evaluación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desempeño de la o el servidor comisionado será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realizada por el jefe inmediato y aprobada por la máxima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o su delegado de la entidad en la cual presta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servicios, la que informará de los resultados de la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evaluación del desempeño a la máxima autoridad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a la cual pertenece la o el servidor conforme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norma de evaluación y desempeño emitida por el Ministerio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Relaciones Laborales, para los fines pertinentes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UATH deberá llevar un registro de las y los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se encuentren en comisión de servicios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remuneración, información que será ingresada en el Sistema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Integrado Informático del Talento Humano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Asimismo, la o el servidor comisionado está en obligación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observar las normativas internas y demás disposiciones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institución en la cual se encuentra prestando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57.- De la renuncia.-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que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que se encuentre en comisión de servicios con o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remuneración, decida presentar su renuncia, deberá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previamente solicitar su reincorporación a la institución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origen, y una vez reincorporado podrá canalizarlo ante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nominadora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Similares consideraciones se aplicará para renuncias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los servidores a quienes se les concedió licencias con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sin remuneración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6a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permisos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58.- Del permiso.- Permiso es la autorización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otorga la autoridad nominadora o su delegado o jefe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inmediato a la o el servidor, para ausentarse legalmente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lugar habitual de trabajo, de conformidad con lo establecido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los artículos 33 y 34 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59.- Permiso para estudios regulares.-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nominadora concederá permisos de hasta 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horas diarias para estudios regulares siempre que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de carrera acredite matrícula para el nivel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 y el registro de asistencia periódica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clases, debiendo al final de cada año, nivel o semestre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presentar la certificación de la aprobación correspondiente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estudios regulares de postgrado se concederá licencia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sin remuneración o comisión de servicios con remuneración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siempre que la o el servidor demuestre que realiza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estudios dentro de la jornada laboral, de conformidad con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establece la LOSEP y este 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contratos de servicios ocasionales se podrá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otorgar este permiso de conformidad con las necesidades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institucionales siempre que la o el servidor recupere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tiempo solicitado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se concederá estos permisos a las o los servidores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laboren en jornada especial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 la o el servidor compensare dicho permiso fuera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horario de jornada ordinaria de labores, no se generará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derecho a pago de horas suplementarias o extraordinarias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60.- Permisos para atención médica.- La o el Jefe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responsable de la unidad podrá conceder permiso 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atención médica debidamente programada, hasta por 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horas en un mismo día, siempre y cuando se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haya solicitado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al menos 24 horas de anticipación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permiso se justificará con la presentación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 certificado médico otorgado o validado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 facultativo del Instituto Ecuatoriano de Seguridad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Social; y, a falta de este, por otro profesional de los centros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salud pública, en el término de 15 días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emergencia la ausencia se justificará con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 certificado médico otorgado 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profesional que atendió la emergencia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61.- Permiso para el cuidado del recién nacido.-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autoridad nominadora concederá permiso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a las servidoras para el cuidado del recién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nacido por dos horas diarias durante doce meses efectivos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contados a partir de la terminación de la licencia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maternidad.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lapso en el cual se otorguen dichos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permisos se concederá en forma continua para garantizar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horario adecuado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atención al ciudadano y será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 por la servidora sin que se pueda fraccionar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autorización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Cuando se produzca el fallecimiento de la madre de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niño en el período posterior a la licencia por maternidad,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padre hará uso de la totalidad o de la parte de tiempo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reste de este permiso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62.- Permiso para representación de una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asociación laboral.-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autoridad nominadora podrá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conceder permisos con remuneración conforme lo señalado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inciso cuarto del artículo 33 de la LOSEP.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permiso se otorgará de conformidad con 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 de trabajo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deberá ser obligatoriamente presentado a la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 y no podrá superar las 10 horas mensuales y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será acumulable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63.- Permiso para cuidado de familiares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discapacidades severas o enfermedades catastróficas.-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nominadora, previo informe de la UATH,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concederá a las y los servidores permisos para el cuidado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familiares con discapacidades severas o enfermedades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catastróficas, que se encuentren dentro del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cuarto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grado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consanguinidad y segundo de afinidad, debidamente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certificadas y avalizadas por facultativos del IESS, y a falta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estos, por facultativos de los centros de salud pública.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caso que la atención fuere brindada por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médicos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particulares estos certificados deberán ser avalados 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Instituto Ecuatoriano de Seguridad Social o por un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centro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salud público. Además se requerirá de la presentación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certificado emitido del Consejo Nacional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Discapacidades CONADIS, de ser el caso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informe de la UATH analizará la situación familiar,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determinando si el familiar se encuentra o debe permanecer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bajo la protección de la o el servidor solicitante, el grado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discapacidad, el tipo de enfermedad y el tiempo del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tratamiento médico previsto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64.- Permiso para matriculación de hijos 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hijas.- El jefe inmediato concederá a la o el servidor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permisos para matriculación de sus hijos e hijas en planteles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educación básica y bachillerato, de hasta dos horas en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día por cada hija o hijo, mismos que serán solicitados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 día de anticipación al hecho.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65.- Permisos imputables a vacaciones.- Si fuera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 casos previstos con anterioridad en este capítulo,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sería necesario otorgar permisos a las y los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públicos, el jefe inmediato podrá otorgar los mismos,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cuales serán imputables a vacaciones, y serán considerados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la correspondiente liquidación de los mismos que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efectuará la UATH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Todos estos permisos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sean estos en días, horas o fracciones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hora, serán imputados a vacaciones. La UATH registrará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contabilizará estos permisos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las y los servidores cuya relación de prestación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sea bajo la modalidad de contratos de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ocasionales, se podrá conceder en la parte proporcional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tiempo de servicio, hasta por un tiempo que no supere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tiempo proporcional de vacaciones a la cual la o el servidor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hubiere tenido derecho de acuerdo a la duración del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contrato de servicios ocasionales, sin que por ningún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concepto generen estabilidad laboral o prolongación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derechos posteriores a la terminación del vínculo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contractual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66.- De los permisos solicitados antes de cumplir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año de servicio.- Para el caso de permisos solicitados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servidor, antes de que cumpla un año de servicio,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estos podrán ser otorgados, previo el estudio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 y la autorización de la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nominadora, su delegado o jefe inmediato el que no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podrá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superar el porcentaje correspondiente a los días que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tenga acumulados para su correspondiente período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vacaciones, del cual será descontado el permiso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solicitado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67.- De los permisos no imputables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vacaciones.-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ningún concepto se imputarán a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vacaciones de la o el servidor, los permisos señalados en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artículos 60 al 66 de esta Sección. En caso que la servidora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servidor no tenga acumulado el proporcional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vacaciones que le corresponde y requiera de un permiso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particular, podrá concedérsele el mismo siempre que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compense ese tiempo en otros días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IV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TRASLADOS,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TRASPASOS,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CAMBIOS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INTERCAMBIOS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68.- Del traslado administrativo.- Traslado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administrativo es el movimiento administrativo de una o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público de un puesto a otro puesto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encuentre vacante dentro de la misma institución, que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implique cambio de domicilio, en los términos señalados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artículo 35 de la LOSEP, y que reúna las condiciones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determinadas en el artículo 36 de la indicada ley,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informe favorable de la UATH. Para el traslado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administrativo no se requiere de la aceptación previa de la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servidor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traslado procederá siempre y cuando se cumplan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siguientes condiciones</w:t>
      </w:r>
      <w:r w:rsidR="006D4124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La existencia de un puesto vacante en la unidad, área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proceso a la que se va a trasladar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Que ambos puestos tengan igual remuneración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Que la o el servidor a trasladarse cumpla con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requisitos establecidos en el puesto vacante; y,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 Que el traslado no implique menoscabo de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derechos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ningún caso se podrá trasladar a una o un servidor a otra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unidad en la cual no exista la correspondiente partida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presupuestaria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traslado a un lugar distinto al del domicilio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habitual del titular del puesto, se requerirá aceptación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escrito de la o el servidor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69.- Del traspaso de puesto.-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 podrá disponer el traspaso de un puesto con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respectiva partida presupuestaria a otra unidad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administrativa dentro de la misma institución o a otra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del Estado, para lo cual se contemplará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siguiente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1.- Traspaso a otra unidad administrativa dentro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misma institución.- Se observarán cualquiera de los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siguientes criterios</w:t>
      </w:r>
      <w:r w:rsidR="006D4124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Reorganización interna de la institución, entidad,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organismo, dependencia o unidad administrativa,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derivadas de los procesos de reforma institucional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y/o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mejoramiento de la eficiencia institucional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Por la asignación de nuevas atribuciones,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responsabilidades y competencias derivadas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misión institucional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Implementación de estructuras institucionales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posicionales o aumento de productos institucionales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 Reforma total o parcial a la estructura institucional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posicional de la institución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e) Desconcentración de funciones y delegación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competencias legalmente establecidas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f) Simplificación de trámites y procedimientos internos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g) Para evitar la duplicación de funciones, atribuciones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responsabilidades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h) Racionalización y optimización del talento humano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necesidad institucional, derivadas de las auditorias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administrativas efectuadas por la UATH; e,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i) Otros criterios que estarán determinados expresamente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los reglamentos internos del talento humano de cada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2.- Traspaso de un puesto a otra institución.- Se observará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cualquiera de los siguientes criterios</w:t>
      </w:r>
      <w:r w:rsidR="006D4124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La asignación de nuevas atribuciones, responsabilidades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competencias determinadas en cuerpos jurídicos, fruto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procesos de ordenamiento de la Reforma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Democrática del Estado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Descentralización de competencias y atribuciones desde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hacia el Gobierno Central a los Gobiernos Autónomos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Descentralizados y Regímenes Especiales; y,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Por procesos de racionalización y optimización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talento humano que conlleven procesos de movimiento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personal o supresiones de partidas, a fin de que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preparación técnica y profesional sea aportada en otras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instituciones, entidades, organismos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personas jurídicas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sector público. Los traspasos de puestos a otras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unidades o instituciones se podrán realizar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necesidades institucionales, y su consecuencia será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modificación en el distributivo de remuneraciones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prohíbe el traspaso de puestos de las o los servidores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encuentren en goce de comisiones con o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traspasos de puestos a otras unidades de la misma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se efectuarán con el informe técnico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UATH y con la respectiva reforma al Distributivo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Mensuales Unificadas Institucional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los traspasos de puestos a otras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dentro de la administración pública central e institucional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deberá contarse a más del informe de la UATH, con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dictámenes de los Ministerios de Relaciones Laborales y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Finanzas en los casos previstos en el artículo 37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 y con las correspondientes reformas a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presupuestos y distributivos de remuneraciones mensuales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unificadas de las instituciones involucradas en el proceso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traspaso a un lugar distinto al del domicilio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habitual del titular del puesto, se requerirá aceptación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escrito de la o el servidor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70.- Requisitos para el traspaso de una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a otra.- El proceso de traspaso de un puesto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otra institución deberá ser realizado por la institución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requirente y deberá cumplir con los siguientes requisitos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a.- Pedido de traspaso por parte de la autoridad nominadora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su delegado de la institución requirente al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adjuntará el informe técnico de la UATH sobre la necesidad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planteada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b.- Aceptación de la autoridad nominadora de la institución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la que pertenece el puesto objeto de traspaso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c.- Acción de personal de traspaso de puesto por parte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nominadora de la institución a la que pertenece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el servidor; y,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d.- Acción de personal de integración del puesto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de destino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71.- Cambio administrativo.- El cambio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administrativo consiste en el movimiento administrativo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 de una unidad a otra distinta a la de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nombramiento. El cambio administrativo será por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período máximo de diez meses en un año calendario, previo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informe favorable de la UATH y no implicará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modificación de la partida presupuestaria del servidor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distributivo de remuneraciones, debiendo la o el servidor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reintegrarse inmediatamente a su puesto una vez concluidos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diez meses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cambio administrativo se efectuará únicamente en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cualquiera de los siguientes casos</w:t>
      </w:r>
      <w:r w:rsidR="006D4124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Atender las necesidades derivadas de los procesos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reforma institucional y/o mejoramiento de la eficiencia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institucional, para la conformación de equipos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trabajo, el diseño e implementación del sistema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integrado de administración del talento humano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público y procesos de certificación de calidad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servicio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Integrar equipos de proyectos institucionales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interinstitucionales o constituirse en contraparte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 en actividades o proyectos específicos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Desarrollar programas de capacitación conforme a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necesidades institucionales y en observancia de las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normas técnicas generales emitidas por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 La asignación de nuevas atribuciones,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responsabilidades, competencias y productos,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establecidas en la estructura institucional y posicional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manual de descripción, valoración y clasificación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puestos institucional; y,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e) Para efectos de aprendizaje y desarrollo en la carrera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requerirse por necesidad institucional podrá nuevamente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volver a la misma unidad o a otra unidad diferente dentro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misma institución después de concluido el cambio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administrativo, tomando en consideración que en total una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servidora o servidor público, no podrá sobrepasar los diez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meses con cambio administrativo dentro de un mismo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año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calendario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que el cambio administrativo se efectúe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 período menor a los 10 meses dentro de un año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calendario en una unidad, y de requerirse dentro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misma unidad nuevamente a la misma servidora o servidor,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nuevo cambio administrativo se otorgará por el período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restare del año calendario y que no sobrepasará los 10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meses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Mediante el cambio administrativo no se asignarán a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funciones, actividades y responsabilidades para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cuales no tenga los requisitos establecidos en el puesto, ni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afectarán sus derechos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72.- Del cambio administrativo de 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que integran el Servicio de Vigilancia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Aduanera de la Corporación Aduanera Ecuatoriana; y,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 organismos de control.- Debido a la naturaleza de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trabajo, características de su puesto y la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seguridad de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integridad personal y familiar, el cambio administrativo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y los servidores que prestan servicios en el Servicio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Vigilancia Aduanera de la Corporación Aduanera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Ecuatoriana; y, de los organismos de control, se realizará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conforme lo determinado en la Disposición General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Vigésima Segunda 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las instituciones contempladas en este artículo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aplicará la figura del cambio administrativo,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conformidad con lo establecido en el artículo 38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 y el artículo 71 de este Reglamento General,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exceptuándose el período máximo de 10 meses, y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aceptación verbal o escrita de la o el servidor, por lo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estas instituciones podrán realizar los cambios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conformidad con las necesidades institucionales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debidamente justificadas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73.- Del Intercambio voluntario de puestos.- 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movimiento de personal que pueden solicitar las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por motivos de enfermedad, cambio de estado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civil y seguridad familiar o personal.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74.- Condiciones del intercambio voluntario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puestos.- A fin de realizar el intercambio voluntario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 entre dos servidoras o servidores públicos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debe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considerar lo siguiente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Ambas instituciones estatales a las cuales pertenezcan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puestos sujetos a intercambio, deben estar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comprendidas dentro del ámbito de la LOSEP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Las y los servidores que ocupen puestos sujetos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intercambio deben acreditar nombramiento permanente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encontrarse dentro de la carrera correspondiente;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El intercambio obligatoriamente tendrá lugar entre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 de los mismos niveles profesionales,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administrativos o técnicos, así como el mismo grupo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ocupacional y grado conforme a las escalas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mensuales unificadas establecidas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Además,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evaluará si las y los servidores cumplen con el perfil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requisitos establecidos para ocupar los puestos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destino de conformidad con los manuales institucionales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manual genérico de puestos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 Aceptación por escrito de ambos servidores; y,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e) Autorización por escrito de las autoridades nominadoras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institucionales en las que se encuentra el puesto de las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servidores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75.- Procedimiento para el intercambio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voluntario de puestos.- A fin de realizar el intercambio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voluntario de puestos, se deberá observar el siguiente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procedimiento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Las o los servidores interesados deberán motivar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escrito su interés de realizar un intercambio voluntario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puestos, señalando los datos generales del puesto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solicitan ocupar en la institución de destino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observando lo siguiente: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el caso de enfermedad que conlleve la petición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intercambio de puestos, se deberá acompañar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solicitud el certificado médico emitido o avalizado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servicio médico del IESS, en el cual conste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diagnóstico y la importancia del intercambio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cambio de estado civil, deberá presentar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respectivo documento otorgado por la Dirección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Registro Civil, Identificación y Cedulación, y una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declaración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juramentada efectuada ante Notario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Público, en la cual indique su nuevo estado civil y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necesidad de realizar el intercambio, al igual que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casos de unión de hecho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cuanto al intercambio por los motivos de seguridad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familiar o personal, previamente se deberá contar con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fundamentación del caso por parte de la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 o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Fiscalía General del Estado, de ser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caso, mediante informe reservado, en relación a si la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servidor o un miembro de su familia hasta el segundo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grado de consanguinidad y segundo grado de afinidad,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encuentran en algún programa de protección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testigos, o de organismos de inteligencia y seguridad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Fuerzas Armadas, la Policía Nacional o la Secretaría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Nacional de Inteligencia, en el cual se detalle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importancia del intercambio por razones de seguridad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o el servidor, de su cónyuge o conviviente en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unión de hecho legalmente reconocida o sus familiares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ubicados en el segundo grado de consanguinidad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segundo grado de afinidad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Las UATH analizarán la petición formulada conforme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disposiciones de la LOSEP y este Reglamento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General, y emitirán el informe correspondiente, 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plazo no mayor a quince días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Sobre la base de este informe la autoridad nominadora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cada institución conocerá y de ser factible autorizará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intercambio voluntario de puestos solicitado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 Acuerdo Interinstitucional para el intercambio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voluntario de puestos entre las dos instituciones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e) Resolución del Ministerio de Finanzas, modificando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distributivos de remuneraciones mensuales unificadas,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en los casos que le corresponda;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f) El intercambio se perfecciona con la emisión de las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acciones de personal registradas, obligándose las o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públicos a partir de ello a presentarse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término de 5 días a laborar en la nueva institución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76.- Prohibiciones para el intercambio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voluntario de puestos.- No procede el intercambio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voluntario de puestos en los siguientes casos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a.- Entre puestos comprendidos en diferentes regímenes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b.- Entre puestos ocupados por servidores que se encuentren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laborando en otras instituciones del estado mediante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comisiones de servicios con o sin remuneración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c.- Respecto de puestos cuyos titulares se encuentren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haciendo uso de licencias con o sin remuneración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d.- En caso de que el o la servidor que ocupe el puesto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encuentre devengando obligaciones determinadas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 y este Reglamento General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e.- Los puestos en los cuales los y las servidoras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encuentren laborando con contratos de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ocasionales;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f.- Los puestos que estén sometidos al período de prueba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efecto de los procesos selectivos o a una nueva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evaluación del desempeño por haber obtenido calificaciones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regular o insuficiente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UATH de cada una de las instituciones sujetas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intercambio voluntario de puestos velarán para que en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movimiento de personal no medie pago o compensación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alguna entre los servidores; y de comprobarse estos hechos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ocasionará la destitución de la o el servidor, previo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sumario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que el puesto de la o el servidor, motivo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intercambio se encuentre sobrevalorado en relación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escalas nacionales de remuneraciones establecidas 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Laborales, el intercambio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efectuará con la partida presupuestaria del puesto, para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cual se efectuará la reforma al distributivo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remuneraciones, previo el dictamen del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Finanzas.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77.- Traspaso, cambios administrativos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intercambio voluntario de puestos fuera del domicilio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civil.- Para realizar los traspasos, cambios administrativos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intercambio voluntario de puestos a un lugar distinto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domicilio civil de la o el servidor, se requerirá su aceptación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escrito, contándose previamente con el informe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UATH, la autorización de la máxima autoridad o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delegado, y se podrá dar en los siguientes casos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Por reestructura institucional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Por aplicación o implementación de programas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racionalización del talento humano;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Por solicitud del servidor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RÉGIMEN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DISCIPLINARIO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1a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Responsabilidad administrativa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78.- Responsabilidad administrativa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disciplinaria.- En el ejercicio de la potestad administrativa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disciplinaria y sin perjuicio de las responsabilidades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administrativas, civiles, o indicios de responsabilidad penal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las que pudiere incurrir la o el servidor público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incumpliere sus obligaciones o contraviniere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disposiciones previstas en la LOSEP, este Reglamento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General, normas conexas y los reglamentos internos de cada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que regulan sus actuaciones, la o el servidor será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sancionado disciplinariamente conforme a las disposiciones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establecidas en el Capítulo 4 del Título III de la LOSEP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presente 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sanciones se impondrán de conformidad con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gravedad de la falta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79.- Del reglamento interno de administración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talento humano.- Las UATH elaborarán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obligatoriamente, en consideración de la naturaleza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gestión institucional los reglamentos internos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administración del talento humano, en los que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establecerán las particularidades de la gestión institucional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serán objeto de sanciones derivadas de las faltas leves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graves establecidas en la Ley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2a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las Sanciones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80.- Sanciones Disciplinarias.-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Todas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sanciones disciplinarias determinadas en el artículo 43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LOSEP, serán impuestas por la autoridad nominadora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delegado, y ejecutadas por la UATH, previo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cumplimiento del procedimiento establecido en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Todas sanciones administrativas que se impongan a las o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serán incorporadas a su expediente personal y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registrarán en el sistema informático integrado del talento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humano y remuneraciones, administrado por el Ministerio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 la o el servidor en el ejercicio de sus funciones cometiere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dos o más faltas simultáneas, se aplicará la sanción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corresponda a la más grave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81.- De faltas leves.- Son aquellas acciones 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omisiones realizadas por error, descuido o desconocimiento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menor sin intención de causar daño y que no perjudiquen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gravemente el normal desarrollo y desenvolvimiento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público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faltas leves son las determinadas en el artículo 42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 y en los reglamentos internos, por afectar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contraponerse al orden interno de la institución,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considerando la especificidad de su misión y de las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actividades que desarrolla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reglamentos internos en cumplimento con lo dispuesto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inciso anterior, conforme a la valoración que hagan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cada una de las faltas leves, determinarán la sanción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corresponda, pudiendo ser amonestación verbal,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amonestación escrita y sanción pecuniaria administrativa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82.- De la amonestación verbal.-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amonestaciones verbales se impondrán 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cuando desacate sus deberes, obligaciones y/o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disposiciones de las autoridades institucionales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83.- De la amonestación escrita.- Sin perjuicio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las faltas leves según su valoración sean sancionadas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amonestación escrita, la o el servidor que en el período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un año calendario haya sido sancionado por 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ocasiones con amonestación verbal, será sancionado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escrito por el cometimiento de faltas leves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84.- De la sanción pecuniaria administrativa.-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Sin perjuicio de que las faltas leves según su valoración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sean sancionadas directamente con sanción pecuniaria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administrativa, a la o el servidor que reincida 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cometimiento de faltas que hayan provocado amonestación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escrita por dos ocasiones, dentro de un año calendario,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impondrá la sanción pecuniaria administrativa, la que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excederá del diez (10%) por ciento de la remuneración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mensual unificada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85.- De la reincidencia en faltas leves.-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reincidencia en el cometimiento de faltas leves que hayan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recibido sanción pecuniaria administrativa dentro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período de un año calendario, será considerada falta grave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constituirán causal para sanción de suspensión temporal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goce de remuneración o destitución, previa la instauración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sumario administrativo correspondiente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86.- De las faltas graves.- Son aquellas acciones 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omisiones que contrarían gravemente el orden jurídico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alteran gravemente el orden institucional,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cometimiento será sancionado con suspensión temporal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goce de remuneración o destitución y se impondrá previa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realización de un sumario administrativo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87.- De la suspensión temporal sin goce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más de las causales señaladas en los 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artículos precedentes de este Reglamento General,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podrá ser sancionado con suspensión temporal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goce de remuneración, que no exceda de treinta días,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cuando incumpliere con los deberes determinados 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22 o incurriere en las prohibiciones señaladas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24 de la LOSEP; siempre y cuando el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incumplimiento de tales deberes o prohibiciones no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causal de destitución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reincidir en una falta que haya merecido sanción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suspensión temporal sin goce de remuneración, dentro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período de un año consecutivo, esta falta será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sancionada con la destitución, previa la realización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sumario administrativo correspondiente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88.- Efectos de la suspensión.- La sanción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suspensión temporal sin goce de remuneración, tendrá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siguientes efectos para las y los servidores sancionados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No asistirán a su lugar de trabajo, ni ejercerán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funciones durante el tiempo de la suspensión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No percibirán remuneración mensual unificada, durante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tiempo de la suspensión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Habrá lugar al pago de aportes patronales al IESS,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embargo, la o el servidor suspendido deberá efectuar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propio peculio, el pago por concepto de aporte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individual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 El Estado no generará el pago de fondos de reserva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período de la suspensión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e) El período de la suspensión no será considerado para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pago de la décima tercera remuneración y décima cuarta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remuneración;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f) El período de la suspensión no será considerado para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concesión de vacaciones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g) El puesto podrá ser llenado provisionalmente, 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tiempo que dure la suspensión, si se presenta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necesidad institucional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h) No se considerará el período de la suspensión 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efectos de devengación por formación o capacitación; e,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i) No se autorizará el intercambio de puestos cuando uno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 servidores se encuentre suspendido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89.- De la destitución.- La destitución de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constituye la máxima sanción administrativa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disciplinaria, dentro del servicio público y será impuesta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únicamente por la autoridad nominadora o su delegado,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casos señalados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artículo 48 de la LOSEP, previo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cumplimiento del procedimiento del sumario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3a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procedimiento del sumario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administrativo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90.-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Periodo.-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Dentro del término previsto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inciso segundo del artículo 92 de la LOSEP, la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 o su delegado podrá disponer el inicio y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sustanciación del respectivo sumario administrativo 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imponer la sanción correspondiente a través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expedición de la respectiva resolución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91.- Acciones previas.- Antes de dar inicio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sumario administrativo se deberán cumplir con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siguientes acciones previas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1. Cuando viniere en conocimiento de una autoridad,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funcionario o servidor la presunción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comisión de una falta disciplinaria grave por parte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o el servidor de la institución, tal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información será remitida a la UATH para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estudio y análisis de los hechos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presuntamente se imputan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2. Conocido y analizado por la UATH estos hechos,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término de tres días informará a la autoridad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 o su delegado sobre la procedencia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iniciar el sumario administrativo, consignando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fundamentos de hecho y de derecho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documentos de respaldo, en el caso que hubiere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lugar, dicho informe no tendrá el carácter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vinculante;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3. Recibido el informe, la autoridad nominadora o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delegado mediante providencia, dispondrá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UATH, de ser el caso, el inicio del sumario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administrativo, en el término de 5 días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92.- Inicio del Sumario Administrativo.-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conocimiento del informe de la UATH, la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 expedirá la respectiva providencia de inicio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sumario administrativo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partir de la recepción de la providencia de la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 o su delegado en la que dispone se dé inicio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sumario administrativo, el titular de la UATH o su delegado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levantará el auto de llamamiento a sumario administrativo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término de 3 días, que contendrá: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a.- La enunciación de los hechos materia del sumario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administrativo y los fundamentos de la providencia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expedida por la autoridad nominadora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b.- La disposición de incorporación de los documentos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sustentan el sumario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c.- El señalamiento de 3 días para que el servidor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dé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contestación a los hechos planteados que sustentan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sumario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d.- El señalamiento de la obligación que tiene el servidor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comparecer con un abogado y señalar casillero judicial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futuras notificaciones a fin de ejercer su derecho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defensa;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e.- La designación de Secretario Ad Hoc, quien deberá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posesionarse en un término máximo de 3 días a partir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fecha de su designación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93.- De la notificación.- El auto de llamamiento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sumario será notificado por el Secretario Ad Hoc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término de un día, mediante una boleta entregada en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lugar de trabajo o mediante tres boletas dejadas en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domicilio o residencia constantes del expediente personal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servidor, conforme a las disposiciones generales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establecidas en el Código de Procedimiento Civil, si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fuera posible ubicarlo en su puesto de trabajo, a la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adjuntará toda la documentación constante del expediente,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 cual se adjuntará toda la documentación que obrare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proceso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 el servidor o servidora se negare a recibir la notificación,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se sentará la respectiva razón por parte del Secretario adhoc.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94.- De la contestación.- Recibida la notificación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servidor, en el término de 3 días, contestará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planteamiento del sumario, adjuntando las pruebas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descargo que considere le asisten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95.- Del término de prueba.- Una vez vencido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término establecido en el artículo anterior, con la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contestación de la o el servidor o en rebeldía, se procederá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apertura del término de prueba por el término de 7 días,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cual la o el servidor podrá solicitar se practiquen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pruebas que considere pertinente y la institución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estimarlo pertinente solicitar la incorporación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nuevos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documentos o la práctica de otras pruebas que estimen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pertinente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96.- De la audiencia oral.- Vencido el término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prueba, se señalará día y hora en las cuales tenga lugar una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audiencia oral, en la cual el solicitante del sumario o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delegado y el sumariado sustentarán las pruebas de cargo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descargo de las que se crean asistidos.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Dicha audiencia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será convocada con por lo menos 24 horas de anticipación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 actuado en la audiencia, se dejará constancia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escrito, mediante acta suscinta que contenga un extracto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 actuado en la misma, suscrita por el titular de la UATH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delgado, las partes si quisieren suscribirla, y el Secretario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 Hoc que certificará la práctica de la misma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97.- De las conclusiones y recomendaciones.-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Concluida la audiencia oral, el titular de la UATH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delegado, en el término máximo de 10 días, previo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análisis de los hechos y de las bases legales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reglamentarias, remitirá a la autoridad nominadora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expediente del sumario administrativo y un informe con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conclusiones y recomendaciones a que hubiera lugar,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señalando, de ser el caso, la sanción procedente,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dependiendo de la falta cometida, informe que no tendrá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carácter de vinculante para la posterior decisión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nominadora o su delegado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98.- De la sanción.- La autoridad nominadora,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mediante providencia, dispondrá, de ser el caso, y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manera motivada, la aplicación de la sanción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correspondiente, providencia que será notificada 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sumariado, de haber señalado domicilio legal 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efecto, o, mediante una única boleta en su domicilio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lugar de residencia que conste del expediente personal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titular de la UATH o su delegado, elaborará la acción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personal en la que se registrará la sanción impuesta, la cual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será notificada conjuntamente con la resolución del sumario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 la autoridad nominadora o su delegado, en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providencia final, determina que no existen pruebas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suficientes para sancionar ordenará el archivo del sumario,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sin dejar constancia en el expediente personal de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sumariado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99.- De la renuncia en sumario administrativo.-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que la o el servidor, contra quien se haya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instaurado un proceso de sumario administrativo, presentare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renuncia al puesto que desempeña, la máxima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la aceptará hasta que concluya el proceso administrativo,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conformidad con el artículo 45 de la LOSEP, y en caso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abandono del puesto, se continuará con el sumario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administrativo aún en ausencia del servidor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100.- De la rehabilitación por destitución.- La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servidor que hubiera sido destituido por una causal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hubiera conllevado responsabilidad civil o penal, ni sea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aquellas relacionadas por indebida administración,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manejo, custodia o depósito de recursos públicos, bienes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públicos o por delitos relacionados con estos asuntos,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transcurridos dos años de la fecha de destitución,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podrá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solicitar ante el Ministerio de Relaciones Laborales,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rehabilitación para desempeñar un puesto en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señaladas en el artículo 3 de la LOSEP, que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sea la que lo destituyó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CESACIÓN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FUNCIONES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101.- De la carrera en el sector público y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cesación de funciones.-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virtud de las disposiciones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constitucionales que obligan al estado a desarrollar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actividades bajo los principios de eficacia, eficiencia,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calidad, jerarquía, desconcentración, descentralización,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coordinación, participación, planificación, transparencia,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responsabilidad y estabilidad, y la consecución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objetivos del régimen de desarrollo, y precautelando el buen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vivir en las instituciones establecidas en el artículo 3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LOSEP, la cesación de funciones genera la terminación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definitiva de la prestación de servicios de 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públicos con las instituciones del Estado, y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produce en los casos señalados en el artículo 47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102.- Cesación de funciones por renuncia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voluntaria formalmente presentada.- La o el servidor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voluntariamente deseare separarse de su puesto, deberá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comunicar por escrito a la autoridad nominadora su decisión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por lo menos quince días de anticipación a la fecha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salida. Si la autoridad nominadora no se pronunciare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respecto de la misma dentro de dicho plazo, se considerará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aceptada para los fines legales pertinentes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La autoridad nominadora podrá aceptar inmediatamente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renuncia después de presentada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que la o el servidor, habiendo presentado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renuncia, dejare de asistir antes del vencimiento del plazo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previsto en este artículo, inmediatamente se le aplicará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régimen disciplinario establecido en la LOSEP y 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presente Reglamento General por abandono de su puesto,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salvo el caso de participar en un proceso electoral y sea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elegido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 a la fecha de la terminación de la relación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prestación de servicios, procederá a la entrega recepción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 bienes y archivos que estuvieron a su cargo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sujetará a la normativa interna de cada institución, y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procedimiento que sobre la materia determine la Contraloría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 del Estado respecto del personal caucionado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 que presentare la renuncia voluntaria a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puesto, y que por efectos del goce de licencia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o comisión de servicios con remuneración,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hubiere devengado el tiempo de permanencia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institución, conforme a lo establecido en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 no le será aceptada la renuncia, hasta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proceda a la devolución de los valores egresados por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o devengue el tiempo correspondiente, por los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conceptos determinados en la ley y este Reglamento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General. De ser el caso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institución ejecutará las garantías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rendidas por el servidor renunciante, e iniciará los procesos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correspondientes para el debido cobro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103.- Cesación de funciones por incapacidad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absoluta o permanente declarada judicialmente; y,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pérdida de los derechos de ciudadanía declarada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mediante sentencia ejecutoriada.-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proceder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cesación de la o el servidor por estas causales, se deberá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contar con las copias certificadas de las sentencias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debidamente ejecutoriadas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104.- Cesación de funciones por supresión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puesto.- Si por requerimientos de racionalidad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consistencia orgánica y macro del tamaño de estado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como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efecto de la optimización micro de procesos y recursos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internos institucionales, de acuerdo a las políticas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lineamientos metodológicos que establezca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Laborales, luego del debido proceso técnico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administrativo se suprime un puesto y consecuentemente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partida presupuestaria, la o el servidor cesará 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funciones y el proceso se considerará concluido únicamente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cuando la institución en la que se produce la supresión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 haya efectuado a su favor el pago total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 de la indemnización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supresión de los puestos en las instituciones del Estado,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procederá de conformidad con lo previsto en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 y la norma técnica respectiva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105.- Cesación de funciones por remoción.-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remoción de las o los servidores a los que se refiere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47 literal e) de la LOSEP, no implica destitución, ni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sanción disciplinaria de ninguna naturaleza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conformidad con el artículo 11 de la LOSEP,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nominadora una vez recibida la solicitud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Contralor General del Estado o del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 o a pedido de la ciudadanía a través de estas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instituciones, mediante acto motivado solicitará 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se pronuncie sobre los hechos u omisiones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 imputan en el término de dos días, y presente las pruebas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descargo que considere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le asisten. Vencido este término,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 la o el servidor no desvirtúa las presuntas causas de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impedimento será removido previo el sumario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administrativo respectivo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 que hubiere sido designado para ejercer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 por período fijo, cesará en sus funciones en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siguientes casos</w:t>
      </w:r>
      <w:r w:rsidR="006D4124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a.- De manera inmediata el día en que concluya el período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el cual fue designado, sin que se requiera para tal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efecto, la formalización de acto administrativo alguno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decisión debidamente fundamentada del consejo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entidad o del órgano que haga sus veces, la remoción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implica sanción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los nombramientos provisionales,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determinados en el artículo 17 literal b) de la LOSEP, las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servidores cesarán en sus funciones una vez que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concluya el período de temporalidad para los cuales fueron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nombrados; tratándose de período de prueba terminará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caso de que no hubiere superado la evaluación respectiva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106.- Cesación de funciones por destitución.-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el servidor que haya sido destituido por una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causales establecidas en el artículo 48 de la LOSEP y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demás previstas en el ordenamiento jurídico, cesará en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puesto, previo el sumario administrativo respectivo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107.- Cesación de funciones por haber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inobservado en el ingreso al sector público el concurso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méritos y oposición.- A quien ingresare al servicio público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se otorgare nombramiento provisional o definitivo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haber cumplido con los requisitos establecidos en la LOSEP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este Reglamento General, al no haberse efectuado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respectivo concurso de méritos y oposición, a través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cual se haya declarado ganador, será destituido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inmediatamente de su puesto previo sumario administrativo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cesación inmediata en el nombramiento provisional, según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caso, sin perjuicio de las acciones administrativas, civiles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penales a que hubieren lugar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108.- Cesación de funciones por acogerse a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planes de retiro voluntario con indemnización; y cesación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retiro por jubilación.- La UATH establecerá los planes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retiro voluntario y de jubilación, dentro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planificación del talento humano, para el año en curso y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siguiente año del ejercicio fiscal, la que deberá contar con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 disponibilidad presupuestaria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 que deseare acogerse a los planes de retiro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voluntario con indemnización, o cesación por jubilación,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deberá presentar por escrito su voluntad de acogerse a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mismos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109.- Cesación por muerte.-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Cuando una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servidora o servidor hayan fallecido, la UATH con la partida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defunción presentada por sus familiares, procederá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elaboración de la acción de personal y a la liquidación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haberes correspondiente, conforme al artículo 111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presente Reglamento General en lo que fuere aplicable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 la muerte o fallecimiento de la servidora o servidor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produce posterior a la solicitud presentada para los casos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previstos en el artículo 119 de la LOSEP, se observará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señalado en dicha disposición y este Reglamento General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 que fuere aplicable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110.- Entrega de bienes y archivos.- En los casos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cesación de funciones, salvo por muerte la o el servidor,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deberá suscribir obligatoriamente un acta de entrega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recepción de los bienes y archivos bajo su responsabilidad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111.- Liquidación y pago de haberes.-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liquidación y pago de haberes a que hubiere lugar a favor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servidor, se realizará dentro del término de quince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días posteriores a la cesación de funciones, y una vez que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servidora o servidor haya realizado la respectiva acta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entrega-recepción de bienes, conforme lo determina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110 de este Reglamento General. El pago será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responsabilidad de la Unidad Financiera Institucional.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liquidación de haberes se considerará la parte proporcional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 ingresos complementarios a que tuviere derecho,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más de lo previsto en el artículo 31 de este Reglamento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TÍTULO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III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ADMINISTRACIÓN DEL TALENTO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HUMANO DE LAS Y LOS SERVIDORES PÚBLICOS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ÚNICO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 ORGANISMOS DE ADMINISTRACIÓN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TALENTO HUMANO Y REMUNERACIÓN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112.- Del Ministerio de Relaciones Laborales.-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 constituye el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organismo rector en lo relativo a la administración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talento humano y remuneraciones e ingresos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complementarios de las y los servidores del sector público,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en virtud de las competencias otorgadas por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Constitución de la República y la Ley, y como órgano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aplicación de la LOSEP, es responsable de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a.- Proponer políticas de Estado y de Gobierno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administración del talento humano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b.- Determinar las remuneraciones e ingresos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complementarios de la administración pública central 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 y fijar los techos y pisos de los gobiernos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autónomos descentralizados y regímenes especiales,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conforme dispone el artículo 3 de la LOSEP,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verificar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cumplimiento conforme lo determina la LOSEP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c.- Emitir la norma técnica para la certificación de calidad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servicio público, para efectos de establecer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variables por eficiencia de conformidad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lo establecido en el artículo 130 de la LOSEP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d.- Emitir criterios sobre la administración del talento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humano, estructuras institucionales y posicionales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a las instituciones y las y los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públicos de la administración pública central 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 en los aspectos relacionados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aplicación de la LOSEP, sus reglamentos e instrumentos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técnicos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e.- Realizar el seguimiento, monitoreo y control, conforme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 la LOSEP, sobre la aplicación de las políticas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normas en desarrollo del talento humano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e ingresos complementarios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administración pública central e institucional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f.- Brindar asesoría técnica y legal a las instituciones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encuentran en el ámbito de la LOSEP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g.- Absolver las consultas sobre la administración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talento humano,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certificación de calidad de servicio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las remuneraciones e ingresos complementarios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formulen las instituciones determinadas en el artículo 3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LOSEP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h.- Emitir normas e instrumentos de desarrollo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organizacional sobre diseño, reforma e implementación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estructuras institucionales y posicionales y del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talento humano, mediante resoluciones que serán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publicadas en el Registro Oficial a aplicarse en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que se encuentran en el ámbito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LOSEP, en el ámbito de sus atribuciones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competencias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i.- Requerir información a las UATH sobre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administración del talento humano, remuneraciones 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ingresos complementarios;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j.- Diseñar mecanismos de intervención inmediata en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de la Función Ejecutiva, para orientar a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los servidores acerca de los derechos, deberes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prohibiciones, así como el desarrollo de estrategias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ámbito de sus competencias, para el cumplimiento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obligaciones derivadas de la Constitución y la Ley,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pudiéndose considerar para ello ejecución de eventos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capacitación, la conformación de redes de asesoría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mejoramiento para las UATH y mesas de discusión,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entre otros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En las demás instituciones que no pertenecen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Función Ejecutiva, administración central 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institucional, se solicitará la información que se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crea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necesaria para las acciones pertinentes conforme lo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k.-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Atender las denuncias y quejas ciudadanas que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realicen en función de la prestación de servicios públicos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seguimiento, y que no hayan sido resueltas por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UATH. En caso que amerite, se trasladará a los organismos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control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Disponer la intervención inmediata en las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Función Ejecutiva, a fin de advertir a las 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sobre el cumplimiento de sus obligaciones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derivadas de sus puestos y los deberes y obligaciones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establecidos en el ordenamiento legal vigente, o dar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conocer a las respectivas entidades de control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incumplimiento de esta Ley, este Reglamento General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normas conexas por parte de las instituciones que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pertenecen a la Función Ejecutiva; y,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Brindar asesoría técnica, en los temas derivados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aplicación de la normativa técnica emitida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113.- Del sistema de verificación, inspección,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supervisión y evaluación de la gestión administrativa.-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 ejecutará actividades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monitoreo, control y evaluación de la gestión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Unidades de Administración del Talento Humano del Sector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Público, considerando los siguientes aspectos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Para la Administración Central e Institucional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Función Ejecutiva, se realizarán inspecciones,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verificaciones, supervisiones, evaluaciones y control,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gestión administrativa dentro del ámbito de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competencia, a las Unidades de Administración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Talento Humano, relacionadas con la aplicación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disposiciones establecidas en la LOSEP,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General, las regulaciones y la normativa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emitida por el Ministerio de Relaciones Laborales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b) En las Empresas Públicas,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Laborales, a través de personas naturales o jurídicas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externas especializadas realizará el control posterior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(ex post) de la administración del talento humano y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conforme a las normas y principios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previstos en la Ley Orgánica de Empresas Públicas,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 y las demás normas que regulan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administración pública;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Para las demás instituciones, entidades, organismos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personas jurídicas determinadas en el ámbito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 podrá realizar estudios e informes derivados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información que se proporcione conforme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LOTAIP, a fin de determinar el cumplimiento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políticas, regulaciones, normas e instrumentos técnicos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expedidos por el Ministerio de Relaciones Laborales,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de no darse cumplimiento se lo pondrá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conocimiento de la Contraloría General del Estado y de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organismos de control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114.-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conformación y atribuciones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consejos consultivos.-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Consejos Consultivos, previstos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literal d) del artículo 51 de la LOSEP, constituyen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órganos de coordinación, consulta y análisis, a fin de que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cuente con información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la fijación de las escalas remunerativas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instituciones, entidades, organismos y dependencias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sector público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integrarán individualmente conforme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 establezca la necesidad para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funcionamiento. Se determinarán los representantes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Consejos Consultivos, que sean necesarios en acuerdo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Laborales, como órgano rector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talento humano, remuneraciones e ingresos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complementarios, podrá considerar las opiniones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emitan dentro de los referidos Consejos, para la fijación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mediante Acuerdo Ministerial, de las escalas remunerativas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las y los servidores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Consejo lo presidirá el Ministro de Relaciones Laborales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su delegado, quien definirá y resolverá lo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Existirán consejos consultivos en las siguientes áreas</w:t>
      </w:r>
      <w:r w:rsidR="006D4124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Función Legislativa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Función Judicial, Fiscalía, Defensoría Pública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Función Electoral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Fuerzas Armadas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Policía Nacional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Contraloría General del Estado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Procuraduría General del Estado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Organismos de control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Gobiernos descentralizados autónomos y regímenes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especiales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j) Los demás que fueren necesarios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115.- Del Sistema Nacional de Información y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Catastro.- Es responsabilidad del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 elaborar, actualizar y administrar el Sistema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Nacional de Información a través de una plataforma técnica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 informática, conforme al presente 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Así mismo, le compete al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 elaborar y mantener el registro actualizado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catastro de las instituciones, entidades, organismos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empresas del sector público, y de las corporaciones,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fundaciones, sociedades civiles o mercantiles, con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fines de lucro, con o sin finalidad social o pública, cuya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participación en el capital o patrimonio esté compuesto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más del cincuenta por ciento por aporte de las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Estado, de los gobiernos autónomos descentralizados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recursos públicos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Catastro de las instituciones públicas y privadas señalado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inciso anterior será elaborado en coordinación con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Finanzas, con el propósito de guardar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consistencia con los clasificadores, catálogos y otros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instrumentos que de conformidad con el Código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Planificación y Finanzas Públicas son atribuidos al 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rector del Sistema Nacional de Finanzas Públicas SINFIP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 obligación de todas las instituciones del Estado informar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forma oportuna respecto de las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comprendidas o que se deban incorporar al catastro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registro y el número establecido para cada institución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será único, y constituirá el referente para las demás bases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datos que mantengan las diferentes instituciones públicas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Catastro será actualizado permanentemente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permanecerá publicado en la página web del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 y en el Registro Oficial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116.- De la estructuración de las políticas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directrices metodológicas para el mejoramiento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eficiencia en la administración pública.- La Secretaría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Nacional de la Administración Pública tendrá como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responsabilidad la determinación de las políticas,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metodología de gestión institucional y las herramientas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aseguren una gestión y mejoramiento continuo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eficiencia de las instituciones que comprende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Administración Pública Central e Institucional, cuya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aplicación e implementación estarán consideradas en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normas y la estructura institucional y posicional aprobados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117.- De la Unidad de Administración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Talento Humano - UATH.- Las UATH constituyen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unidades ejecutoras de las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políticas, normas e instrumentos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expedidos de conformidad con la ley y este Reglamento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General, con el propósito de lograr coherencia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aplicación de las directrices y metodologías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administración del talento humano, remuneraciones,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evaluación, control, certificación del servicio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mejoramiento de la eficiencia en la administración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lo que correspondiere a sus atribuciones y competencias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UATH es responsable de administrar el sistema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integrado de desarrollo del talento humano y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e ingresos complementarios del servicio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público, bajo los lineamientos, políticas, regulaciones,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normas e instrumentos pertinentes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Tendrán la competencia y responsabilidad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cumplimiento de la LOSEP, este Reglamento General y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normas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expedidas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118.- Atribuciones y responsabilidades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adicionales de las UATH.- Las UATH a más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atribuciones y responsabilidades establecidas en el artículo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52 de la LOSEP, tendrán las siguientes: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Aplicar las normas, políticas y metodologías que sean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determinadas por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 para el control y certificación de calidad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Preparar y ejecutar los proyectos de estructura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posicional interna de conformidad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políticas de la Secretaría Nacional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Administración Pública y las normas que emita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respecto el Ministerio de Relaciones Laborales, 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ámbito de la administración pública central 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Aplicar las políticas y metodologías que en materia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gestión institucional que sean señaladas por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Secretaría Nacional de la Administración Pública, 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instituciones que conforman la Administración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Central, institucional y dependiente dentro del ámbito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sus atribuciones y competencias;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 Administrar e implementar las estrategias de atención,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las y los usuarios internos y externos, especialmente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aquellas personas con discapacidad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e) Receptar las quejas, denuncias, sugerencias,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felicitaciones y observaciones que efectúen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usuarios internos y externos en la administración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pública central e institucional y efectuar su trámite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seguimiento.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resultados de esta actividad serán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remitidos al Ministerio de Relaciones Laborales con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finalidad de transparentar la información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f) Remitir al Ministerio de Relaciones Laborales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información relacionada con la certificación de calidad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servicio, la administración y el desarrollo del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talento humano, remuneraciones e ingresos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complementarios, por intermedio del Sistema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Informático Integrado de Talento Humano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Remuneraciones, sin perjuicio de aquella que le sea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solicitada por el Ministerio de Relaciones Laborales,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cual deberá ser entregada en un plazo máximo de hasta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veinte días;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g) Las demás determinadas en la LOSEP y en el presente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incumplimiento de las solicitudes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requerimientos establecidos por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Laborales, en los plazos que sean señalados, la o el servidor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UATH institucional incurrirá en las causales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iniciar el proceso disciplinario respectivo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119.- De la relación entre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 y las Unidades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Talento Humano.-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Relaciones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Laborales con las UATH de las instituciones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Sector Público se realizará en el ámbito técnico, a fin de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constituyan en ejecutores de sus políticas, normas 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instrumentos, con el propósito de lograr coherencia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aplicación de las directrices y metodologías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administración del talento humano, remuneraciones,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evaluación, control, certificación del servicio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Unidades de Administración del Talento Humano –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UATH - son las responsables de la aplicación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normativa técnica emitida por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Laborales, y tendrán la competencia y responsabilidad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cumplimiento de la LOSEP, este Reglamento General y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políticas, normas e instrumentos técnicos emitidos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Laborales, y, de las políticas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normas que expidan las demás instituciones del sector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 en virtud de sus atribuciones relacionadas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talento humano, remuneraciones y gestión y desarrollo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120.-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Estructura de la gestión de las Unidades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Administración del Talento Humano - UATH.-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UATH estructurarán su gestión mediante la conformación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procesos y estarán integradas básicamente por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Calidad del servicio, atención al usuario y de la gestión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institucional, en el ámbito de sus atribuciones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competencias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Manejo técnico del talento humano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Administración del talento humano, remuneraciones 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ingresos complementarios;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 Salud ocupacional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procesos enunciados anteriormente pueden ser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unificados o divididos de acuerdo a la complejidad, tamaño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organizacional y necesidades prioritarias de la institución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atribuciones y acciones de cada uno de estos procesos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serán determinados en el correspondiente reglamento,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estructura institucional y posicional y manual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descripción, valoración y clasificación de puestos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TÍTULO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IV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TÉCNICA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TALENTO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HUMANO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CARRERA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PÚBLICO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121.- Definición.- Es el conjunto de políticas,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normas, métodos y procedimientos, que sobre la base de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sistema de méritos y oposición, garantice el ingreso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promoción de las personas para desarrollarse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profesionalmente en una serie de puestos que pueden ser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ejercidos en una trayectoria laboral dentro de una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misma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122.- Orientación de la carrera del servicio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público.- Se orienta a promover, atraer, motivar, mejorar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retener a las y los servidores públicos que demuestren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competencias más adecuadas; permitir su estabilidad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promoción; y, elevar los niveles de eficiencia del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123.- Planificación de la carrera del servicio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público.- La planificación de la Carrera del Servicio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 será responsabilidad de la UATH, de conformidad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las políticas, normas e instrumentos técnicos emitidos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UATH, solicitará y tramitará la expedición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certificados al Ministerio de Relaciones Laborales, previo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cumplimiento de los requisitos correspondientes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124.- Ingreso a la carrera del servicio público.-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consideran servidoras y servidores de carrera, a quienes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ingresan al servicio público de conformidad con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dispuesto en el artículo 228 de la Constitución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República, el artículo 86 de la LOSEP y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disposiciones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este 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las y los servidores que prestan sus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calidad de Técnicos Docentes, estarán contemplados 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inmersos en la Carrera del Servicio Público.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125.- Condición de la o el servidor público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carrera.- Las y los servidores públicos de carrera recibirán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las UATH, un certificado emitido por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Laborales, que acredite dicha condición y serán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declarados que se encuentran en goce de todos los derechos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beneficios de la Carrera del Servicio Público, en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términos de lo dispuesto por la LOSEP y este Reglamento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certificados de carrera expedidos antes y durante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vigencia de la Ley Orgánica de Servicio Civil y Carrera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Administrativa y Unificación y Homologación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del Sector Público LOSCCA, tendrán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plena validez, a efectos de registro, pero deberán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actualizados ante el Ministerio de Relaciones Laborales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 plazo de 180 días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126.- De la estructura de la carrera del servicio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público.- La estructura en la carrera del servicio público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comprende puestos institucionales, sus niveles, roles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grupos ocupacionales, determinados de conformidad con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respectivo Manual Genérico de Puestos y el Manual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Descripción, Valoración y Clasificación de Puestos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institucional, cuyas remuneraciones se sujetarán 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escalas generales y especiales, techos y pisos,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expedidas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la estructuración de la carrera del servicio público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considerará: nivel académico, experiencia, perfiles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requisitos para cada puesto, el ascenso progresivo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través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 diferentes niveles y roles dentro de la estructura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posicional institucional, la evaluación del desempeño,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capacitación y otros componentes que sean determinados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través de la norma técnica que regule e implemente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carrera del servicio público y cuya responsabilidad estará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cargo del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estructura institucional y posicional comprende procesos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habilitantes de asesoría y apoyo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127.- Servidoras y servidores excluidos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carrera en el servicio público.- Las y los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previstos en el artículo 83 de la LOSEP, no serán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considerados como servidoras o servidores públicos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carrera, estando sujetos, de ser el caso, a sus propios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sistemas de carrera, pero se sujetarán obligatoriamente en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atinente a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remuneraciones e ingresos complementarios a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 por el Ministerio de Relaciones Laborales en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regímenes especiales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128.- De la pérdida de la carrera del servicio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público.- La calidad de servidora o servidor de carrera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público, se pierde por cesación de funciones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 de conformidad con la normativa jurídica vigente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129.- De las garantías adicionales.- Las UATH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institucionales previo a la emisión del informe favorable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la supresión de puestos, que se encuentren ocupados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servidoras o servidores públicos con nombramiento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regular o permanente, asegurarán de que en el distributivo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remuneraciones no existen puestos vacantes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mismas características en que puedan ser trasladados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servidoras y servidores públicos como un derecho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preferente, por estar protegidos por la carrera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SISTEMA INTEGRADO DE DESARROLLO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TALENTO HUMANO DEL SECTOR PÚBLICO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1a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Estructura, objeto y características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130.- Estructura del sistema.- La administración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talento humano del servicio público, responde a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sistema integrado que está conformado por los subsistemas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planificación del talento humano; clasificación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puestos; reclutamiento y selección de personal; formación,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capacitación y desarrollo profesional; y, evaluación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desempeño. Además se considerará como parte integrante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desarrollo del talento humano la salud ocupacional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su administración y regulación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 emitirá las políticas, regulaciones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normas, que serán aplicadas en cada una de las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públicas por parte de las UATH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aplicación de este sistema se soportará en la plataforma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informática integrada, cuyo diseño, implementación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administración estará a cargo del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Corresponde además a las UATH el control y aplicación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sistema de remuneraciones e ingresos complementarios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131.-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Objetivo del sistema.- El objetivo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Sistema Integrado de Desarrollo del Talento Humano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garantizar en las instituciones del servicio público,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equipo humano competente, comprometido, capaz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adaptarse a nuevas políticas y realidades para asumir retos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conseguir el logro de los objetivos institucionales,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eficacia, eficiencia, calidad, jerarquía, desconcentración,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descentralización, coordinación, participación,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planificación, transparencia, evaluación y responsabilidad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132.- Características del sistema.- El sistema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propende a una gestión técnica y flexible, sustentada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 orientados a generar productos y servicios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procesos, con grupos ocupacionales que integran puestos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similares, para aplicar principios de equidad interna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competitividad externa que garanticen un trato equitativo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 participantes, que estimule la profesionalización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capacitación de la o el servidor, promueva su desarrollo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la carrera institucional en función de los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resultados,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impulse en el servicio público una cultura gerencial basada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la medición de objetivos y metas de la institución,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procesos internos y del personal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 en función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naturaleza y especificidades propias de las diversas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establecidas en el artículo 3 de la LOSEP,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sectores y funciones del Estado, podrá establecer sistemas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especiales, estableciendo condiciones de igualdad entre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aquellos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administración del sistema integrado de desarrollo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talento humano es centralizada en cuanto a la definición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políticas, normas e instrumentos de carácter general a cargo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Ministerio de Relaciones Laborales. Las UATH,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forma descentralizada, constituyen los órganos técnicos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aplicación del sistema en coordinación con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2a.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Sistema Informático Integrado del talento humano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remuneraciones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133.- Del sistema informático.-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 implementará un sistema informático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integrado de talento humano y remuneraciones, que estará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integrado por los módulos de gestión, de certificación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calidad del servicio, de talento humano y de remuneraciones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 ingresos complementarios, movimientos de personal,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identificación de personas inhabilitadas para desempeñar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 público, catastro integral y otros que se establezcan,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lo cual emitirá la correspondiente norma técnica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responsabilidad sobre la información registrada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sistema será estrictamente de las UATH institucionales, y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administración y consecuente custodia de la misma estará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cargo del Ministerio de Relaciones Laborales.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inobservancia y/o violación de las mencionadas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disposiciones conllevará responsabilidades administrativas,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civiles o penales a que hubiere lugar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134.- Aplicación obligatoria del sistema.-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comprendidas en el artículo 3 de la LOSEP,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tendrán la obligación de registrar en el Sistema Informático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Integrado del Talento Humano y Remuneraciones,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administrado por el Ministerio de Relaciones Laborales,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información relacionada con los movimientos de personal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talento humano de su institución, al momento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realizado el acto administrativo y sus remuneraciones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3a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Del desarrollo institucional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135.- Desarrollo institucional.- Es el conjunto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principios, políticas, normas, técnicas, procesos y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estrategias que permiten a las instituciones, organismos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entidades de la administración pública central, institucional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dependiente, a través del talento humano, organizarse 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generar el portafolio de productos y servicios institucionales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acordes con el contenido y especialización de su misión,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objetivos y responsabilidades en respuesta a las expectativas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demandas de los usuarios internos y externos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136.- De los proyectos de estructuras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institucionales y posicionales.-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proyectos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estructuras institucionales y posicionales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instituciones, entidades y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organismos de la administración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pública central, institucional y dependiente, previo a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promulgación en el Registro Oficial, serán sometidos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dictamen presupuestario del Ministerio de Finanzas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requiriere reforma presupuestaria; y, al informe favorable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parte del Ministerio de Relaciones Laborales, que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emitirá considerando la racionalidad y consistencia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Estado, y sobre la base de la norma técnica emitida para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efecto. Se exceptúan a las empresas públicas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137.- Administración del desarrollo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institucional.- Las UATH tendrán bajo su responsabilidad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desarrollo, estructuración y reestructuración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estructuras institucionales y posicionales, en función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misión, objetivos, procesos y actividades de la organización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productos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138.- Del Comité de Gestión de Calidad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y el Desarrollo Institucional.- En las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establecidas en el artículo 3 de la LOSEP, se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intrgrará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Comité de Gestión de Calidad de Servicio y el Desarrollo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 que tendrá la responsabilidad de proponer,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monitorear y evaluar la aplicación de las políticas, normas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prioridades relativas al mejoramiento de la eficiencia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Comité tendrá la calidad de permanente, y estará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integrado por</w:t>
      </w:r>
      <w:r w:rsidR="006D4124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La autoridad nominadora o su delegado, quien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presidirá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El responsable del proceso de gestión estratégica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Una o un responsable por cada uno de los procesos 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unidades administrativas; y,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 La o el responsable de la UATH o quien hiciere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veces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las unidades o procesos desconcentrados se contará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comités locales los cuales serán permanentes y deberán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coordinar sus actividades con el comité nacional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III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SUBSISTEMA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PLANIFICACIÓN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TALENTO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HUMANO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1a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Planificación del talento humano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139.- Subsistema de planificación del talento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humano.- El subsistema de planificación de talento humano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permite determinar el número de puestos de cada grupo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ocupacional que requieren los procesos de las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sector público, en función de la situación histórica,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actual y futura; del crecimiento de la masa salarial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compatible con el crecimiento económico y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sostenibilidad fiscal; de normas y estándares técnicos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expida el Ministerio de Relaciones Laborales; y,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planificación y estructura institucional y posicional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140.- De la Población Económicamente Activa –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PEA del Sector Público.- La Población Económicamente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Activa – PEA del sector público será considerada dentro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norma que emita el Ministerio de Relaciones Laborales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el manejo del subsistema de planificación del talento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humano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141.- De la planificación institucional del talento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humano.- Sobre la base de las políticas, normas 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instrumentos del Ministerio de Relaciones Laborales,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UATH, de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conformidad con el plan estratégico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institucional, portafolio de productos, servicios, procesos,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procedimientos diseñarán los lineamientos en que se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fundamentarán las diferentes unidades o procesos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administrativos, para la elaboración de la planificación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talento humano necesario en cada una de ellas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Posteriormente las UATH deberán remitir la información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término señalado en el segundo inciso del artículo 56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LOSEP, para la aprobación del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Laborales. La planificación del talento humano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constituirá en un referente para los procesos de creación de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puestos, la contratación de servicios ocasionales,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civiles de servicios profesionales, los convenios o contratos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pasantías o prácticas laborales, la supresión de puestos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demás movimientos de personal, y se registrarán 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sistema de información que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 determine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cumplimiento de lo determinado en el tercer y cuarto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inciso del artículo 56 de la LOSEP esta disposición no será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aplicable para los miembros activos de las Fuerzas Armadas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Policía Nacional, Universidades y Escuelas Politécnicas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Públicas, aquellas sujetas al ámbito de la Ley Orgánica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Empresas Públicas y Gobiernos Autónomos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Descentralizados, sus entidades y regímenes especiales;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embargo, las UATH de estas instituciones registrarán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creación de puestos, la contratación de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ocasionales, contratos civiles de servicios profesionales,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convenios o contratos de pasantías o prácticas laborales,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supresión de puestos y demás movimientos de personal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sistema de información que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 determine y en el Sistema Presupuestario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y Nómina eSIPREN en los casos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142.- Efectos de la planificación del talento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humano.- Las UATH, sobre la base de la planificación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se refiere el artículo 141 de este Reglamento General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pondrán en consideración de la autoridad nominadora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anualmente, las recomendaciones sobre traslados, traspasos,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cambios administrativos, intercambio voluntario de puestos,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creación y/o supresión de puestos, contratos de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ocasionales, contratos civiles de servicios profesionales,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convenios o contratos de pasantías o prácticas, que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deba ejecutar para optimizar recursos y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orientarse a la consecución de sus metas, objetivos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planificación estratégica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2a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los contratos en el servicio público y sus clases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143.- De los contratos de servicios ocasionales.-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autoridad nominadora, podrá suscribir contratos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prestación de servicios ocasionales, previo informe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favorable de la UATH.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informe justificará la necesidad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trabajo ocasional, certificará el cumplimiento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requisitos previstos en la LOSEP y este Reglamento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 para el ingreso ocasional al servicio público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parte de la persona a ser contratada; para el efecto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contará con la certificación de que existen los recursos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económicos disponibles en la correspondiente partida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presupuestaria y se observará que la contratación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implique aumento en la masa salarial aprobada; en caso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esta contratación implique aumento de la masa salarial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aprobada, deberá obtenerse en forma previa las respectivas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autorizaciones favorables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El plazo máximo de duración del contrato de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ocasionales será de hasta doce meses o hasta finalizar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ejercicio fiscal en curso, y podrá ser renovado por única vez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hasta por doce meses adicionales en el siguiente ejercicio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fiscal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podrán suscribir varios contratos de servicios ocasionales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entre la misma institución y la o el mismo servidor, durante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 ejercicio fiscal en curso, que se pueden renovar dentro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consecutivo ejercicio fiscal, por necesidad institucional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solo hasta 12 meses adicionales. Superado este plazo ya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podrán contratar con la o el mismo servidor; y, pasado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ejercicio fiscal se podrá contratar nuevamente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Cuando las instituciones del Estado hayan contratado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personal hasta el lapso de tiempo que permite el artículo 58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LOSEP, en el que se incluye la renovación, de persistir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necesidad de cumplimiento de actividades permanentes,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UATH planificará la creación del puesto el cual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ocupado agotando el concurso de méritos y oposición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proceder a la renovación del contrato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ocasionales, no se suspende la relación entre la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servidor y la institución contratante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personal sujeto a contratos de servicios ocasionales,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podrá subrogar o encargarse de un puesto de aquellos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comprendidos dentro de la escala del nivel jerárquico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superior, para lo cual deberá cumplir con los requisitos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perfiles para el puesto a subrogar o encargarse. La UATH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informe previo a la contratación deberá incorporar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dicha posibilidad, la cual constará de manera expresa como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cláusula en el contrato a suscribirse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 se requiere que la servidora o servidor contratado ejecute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parcial o totalmente actividades o funciones distintas a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determinadas en el contrato, se podrá realizar un adendum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 mismo en acuerdo entre las partes, o se deberá dar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terminado el contrato, previo al cumplimiento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disposiciones establecidas en la LOSEP y este Reglamento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General, y este último caso celebrar un nuevo contrato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su naturaleza, este tipo de contratos no genera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estabilidad laboral alguna, no son sujetos de indemnización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supresión de puestos o partidas, incentivos para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jubilación, planes de retiro voluntario con indemnización,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compras de renuncias, compensaciones por renuncia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voluntaria, licencias sin remuneración y comisiones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con remuneración para estudios regulares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postgrado, no ingresarán a la carrera del servicio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mientras dure la relación contractual; sin embargo,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personas contratadas deberán cumplir con todos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requisitos y el perfil del puesto exigido en los manuales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institucionales y en el Manual Genérico de Puestos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UATH a fin de propender a una efectiva realización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 actividades, desde el primer momento, será responsable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implementación de mecanismos de inducción para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los servidores con contratos de servicios ocasionales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Todos los contratos de servicios ocasionales celebrados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instituciones comprendidas en el artículo 3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LOSEP, deberán ser registrados en el Sistema Informático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Integrado del Talento Humano que implemente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para el efecto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Para efectos presupuestarios y de pago, las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deberán registrar estos contratos en el eSIPREN con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finalidad de expedir los distributivos de remuneraciones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correspondientes y de ser el caso las respectivas reformas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las instituciones de la Función Ejecutiva, el Ministerio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Relaciones Laborales controlará los procedimientos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contratación utilizados por la UATH de cada institución,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verificará el cumplimiento de las políticas, normas 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instrumentos de contratación ocasional; y, de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incumplimiento comunicará a la autoridad nominadora 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aplicación del régimen disciplinario, sin perjuicio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someter a conocimiento de la Contraloría General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Estado, para la determinación de responsabilidades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hubiere lugar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144.- Porcentajes de contratación mayor.-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motivo de los contratos de servicios ocasionales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necesarios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la Función Electoral, durante los procesos electorales,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dentro de este período de tiempo, estarán sujetos a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porcentaje de contratación mayor al establecido 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58 de la LOSEP, previo el estudio técnico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dictamen favorable del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Cuando se requiera de la suscripción de contratos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ocasionales, en porcentajes superiores al señalado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la LOSEP y en este Reglamento General, se requerirá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correspondiente autorización del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encuentran exentas del cumplimiento del porcentaje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contratación de servicios ocasionales establecido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LOSEP, aquellas instituciones u organismos de reciente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creación, esto es aquellas que hubieren sido creadas durante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 período de hasta 4 años atrás contabilizados a partir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promulgación de la LOSEP en el Registro Oficial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contratos de servicios ocasionales para desarrollar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funciones en proyectos de inversión en una institución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 de la escala del nivel jerárquico superior, no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considerarán dentro del porcentaje máximo de contratos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ocasionales establecidos en la LOSEP y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145.- Contenido del contrato de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ocasionales.- El contrato de servicios ocasionales contendrá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básicamente: lugar y fecha de celebración, comparecientes,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antecedentes, objeto del contrato, descripción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actividades a cumplir, plazo de duración, la posibilidad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subrogar o encargar a puestos, la remuneración pactada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sujeción a los niveles de las escalas de remuneraciones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unificadas establecidas por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Laborales; certificación de disponibilidad y partida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presupuestaria correspondiente; el dictamen favorable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emitido por la UATH; y, la determinación de que el mismo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su naturaleza pueda darse por terminado en cualquier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momento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146.- Terminación de los contratos de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ocasionales.- Los contratos de servicios ocasionales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terminarán por las siguientes causales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Cumplimiento del plazo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Mutuo acuerdo de las partes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Renuncia voluntaria presentada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 Incapacidad absoluta y permanente de la o el contratado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prestar servicios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e) Pérdida de los derechos de ciudadanía declarada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judicialmente en providencia ejecutoriada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f) Por terminación unilateral del contrato por parte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nominadora, sin que fuere necesario otro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requisito previo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g) Por obtener una calificación regular o insuficiente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establecida mediante el proceso de la evaluación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desempeño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h) Destitución; e,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Muerte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147.- Pago de la remuneración del personal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contratado.- La remuneración para las personas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contratos de servicios ocasionales se efectuará desde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primer día del mes, siempre que la prestación de servicios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efectuare desde dicho día; y, en caso de que la prestación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se efectuare con posterioridad se pagará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parte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proporcional del tiempo efectivamente trabajado, mediante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honorarios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que se dé por terminado el contrato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ocasionales, en cualquier día de un mes,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cancelará la remuneración hasta el día efectivamente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trabajado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148.-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 contratos civiles de servicios .-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nominadora podrá suscribir contratos civiles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profesionales o contratos técnicos especializados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sin relación de dependencia, siempre y cuando la UATH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justifique que la labor a ser desarrollada no puede ser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ejecutada por personal de su propia entidad u organización,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fuere insuficiente el mismo o se requiera especialización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trabajos específicos a ser desarrollados, que existan recursos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económicos disponibles en una partida para tales efectos,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no implique aumento en la masa salarial aprobada,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cumpla con los perfiles establecidos para los puestos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institucionales y genéricos correspondientes. Estos contratos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suscribirán para puestos comprendidos en todos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grupos ocupacionales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se pagarán mediante honorarios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mensualizados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personas a contratarse bajo esta modalidad no deberán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tener inhabilidades, prohibiciones e impedimentos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establecidos para las y los servidores públicos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personas extranjeras, podrán prestar sus servicios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Estado Ecuatoriano, mediante la suscripción de contratos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civiles de servicios profesionales o de servicios técnicos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especializados para lo cual se estará a lo que establece 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estas personas en la LOSEP, en este Reglamento General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normas legales aplicables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149.- Convenios o contratos de pasantías 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prácticas.-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instituciones del sector público podrán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celebrar convenios o contratos de pasantías con estudiantes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institutos, universidades y escuelas politécnicas,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reconocidas por el organismo competente en el país,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conforme al artículo 59 de la LOSEP, mismos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sustentarán en convenios previamente celebrados con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respectivas instituciones del sistema de educación superior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través de los convenios con las instituciones del sistema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educación superior, se definirán las características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programas de pasantía, y los requerimientos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del Estado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contratos individualizados de pasantía contendrán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condiciones específicas acordadas entre el estudiante y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pública, que por ser una relación de origen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académico no produce ningún tipo de vínculo laboral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mismo modo, las instituciones del sector público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podrán celebrar convenios de práctica estudiantil con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establecimientos de educación regular de nivel medio.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Adicionalmente las instituciones del Estado para contar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pasantes universitarios podrán utilizar los proyectos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específicos de pasantías que mantenga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base normativa y procedimental para la aplicación de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dispuesto en este artículo se sujetará a la norma que para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efecto expida 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estos convenios o contratos no se origina relación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laboral, no generan derechos ni obligaciones laborales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administrativas, se caracterizan por tener una duración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limitada y podrán percibir un reconocimiento económico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 por 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 expedirá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regulación que establezca el reconocimiento económico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entregarse a los pasantes y/o practicantes, por parte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o de las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lo requieran por efecto de estos convenios o contratos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esos casos, la institución contratante deberá contar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disponibilidad presupuestaria respectiva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3a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las estructuras institucionales y posicionales y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supresión de puestos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150.- De las estructuras institucionales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posicionales.- La UATH, en base de la planificación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talento humano aprobada por la autoridad nominadora,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razones técnicas, funcionales y de fortalecimiento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institucional, previo informe técnico correspondiente,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procederá a la reestructuración de estructuras institucionales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posicionales, a efecto de evitar la duplicidad de funciones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potenciar el talento humano y organizacional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institución, de conformidad con la normativa técnica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expida 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151.- De la creación de unidades, áreas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 en función de las estructuras institucionales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posicionales.- La autoridad nominadora sobre la base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políticas, normas e instrumentos emitidos por el Ministerio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Relaciones Laborales en el área de su competencia;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planificación estratégica institucional; y, el plan operativo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anual de talento humano, por razones técnicas, funcionales,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fortalecimiento institucional o en función del análisis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histórico del talento humano, podrá disponer, previo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informe técnico favorable de las UATH y del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Finanzas, de ser necesario, la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creación de unidades, áreas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puestos, que sean indispensables para la consecución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metas y objetivos trazados, en la administración pública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central e institucional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152.- Disponibilidad presupuestaria.- Las UATH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sobre la base del plan estratégico de necesidades de talento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humano adoptados por la autoridad nominadora, solicitarán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través de la autoridad nominadora, la creación de puestos,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unidades y áreas, siempre y cuando exista disponibilidad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presupuestaria y no se exceda de la masa salarial aprobada,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conformidad con lo dispuesto en los artículos 56 y 57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153.- De la creación de puestos.-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conforme a lo señalado en el artículo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57 de la LOSEP, regulará y aprobará la creación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 que sean necesarios para la consecución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metas y objetivos de cada unidad, área o procesos,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conformidad con la planificación estratégica institucional,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 operativo anual de talento humano y la administración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procesos, en función de lo dispuesto en este Reglamento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 y de las necesidades de los procesos internos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cada institución, planes estratégicos y operacionales y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disponibilidades presupuestarias; y, el dictamen previo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favorable del Ministerio de Finanzas, de ser el caso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exceptúan de los informes de creación de puestos,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 en el inciso anterior los gobiernos autónomos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descentralizados, sus entidades y regímenes especiales,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universidades y escuelas politécnicas públicas y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entidades sometidas al ámbito de la Ley Orgánica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Empresas Públicas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154.- De la creación no programada.- Se prohíbe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creación de puestos, unidades o áreas no programados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planificación estratégica institucional, ni en el plan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operativo anual. En el caso de requerirse la creación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nuevas unidades, áreas o procesos,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personal se vinculará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mediante contratos de servicios ocasionales durante ese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ejercicio fiscal, para lo cual deberá contarse con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certificación presupuestaria de recursos otorgada por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entidad contratante de conformidad con las normas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presupuestarias correspondientes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UATH, previo informe favorable del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Finanzas, de ser el caso, procederán a la inclusión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 o unidades en la planificación estratégica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 y en el plan operativo anual, para que a partir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siguiente ejercicio fiscal, esos puestos sean creados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ocupados mediante nombramiento, previo el cumplimiento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 requisitos que la LOSEP y este Reglamento General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determinan, y previa la calificación de imprescindible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necesidad del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155.- De la supresión o fusión de unidades,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áreas y puestos.- La autoridad nominadora, sobre la base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políticas, normas e instrumentos emitidos 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Laborales, dentro del ámbito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 competencias, la planificación estratégica institucional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plan operativo del talento humano y la administración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procesos, podrá disponer por razones técnicas, funcionales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y/o económicas, la reestructuración, la supresión o fusión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unidades, áreas o puestos de la institución, previo informe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técnico favorable de la UATH, de lo cual, se informará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Finanzas para efectos de registro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efectos generados en la masa salarial y siempre y cuando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ajusten a las siguientes causas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Racionalización de las instituciones, que implique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supresión, fusión o reorganización de ellas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Reestructuración de la estructura institucional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posicional de la entidad debido a redefinición de su misión,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finalidad u objetivos, descentralización, desconcentración,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concesión, duplicación de funciones, de unidades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administrativas internas o simplificación de trámites,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procedimientos o procesos; todo lo cual responderá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planificación institucional;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Racionalización y optimización del talento humano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causa de superposición, duplicación o eliminación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actividades.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156.- De la supresión de puestos.- La supresión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puestos procederá de acuerdo a razones técnicas,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funcionales, de procesos y/o económicas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instituciones, que se realizará previa aprobación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y del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Finanzas, dentro del ámbito de sus competencias; será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dispuesta por la autoridad nominadora, contando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previamente con el informe favorable de la UATH, y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cumplimiento de las políticas, normas, metodologías 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instrumentos en esta materia emitidos por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 expedirá mediante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resolución las políticas, normas e instrumentos relacionados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los procesos de supresión de puestos y desvinculación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servidores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que por necesidades institucionales se requiera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suprimir un puesto de libre nombramiento y remoción, la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servidor que este en funciones deberá cesar de funciones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la vacante se procederá a suprimir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157.- Informe de las UATH para supresión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informe de las UATH, para la ejecución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proceso de supresión de puestos, dispuesta por la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 deberá sustentarse en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Las políticas, normas, metodologías e instrumentos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carácter general que sobre esta materia emita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Las políticas institucionales para el estudio y supresión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puestos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La proporcionalidad de la población laboral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 por procesos y por unidades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organizacionales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 La determinación del número de puestos que serán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suprimidos y el costo total de la indemnización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conforme los valores señalados en la Disposición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 Primera de la LOSEP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e) La certificación de disponibilidad presupuestaria,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emitida por la Unidad de Gestión Financiera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o el Ministerio de Finanzas según sea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caso; que servirá de base para el pago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indemnizaciones;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f) La base legal, los fundamentos de orden técnico,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funcional y económico, que motivan la supresión del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 específico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158.- Dictamen del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Laborales.- Para la supresión de puestos en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y entidades dependientes de la administración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central, el Ministerio de Relaciones Laborales, dentro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ámbito de sus competencias, deberá estudiar y emitir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dictamen favorable previo, de conformidad con la estructura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 y posicional y el subsistema de clasificación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intervenciones de los Ministerios señalados 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156 de este Reglamento General, y el dictamen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señalado en el inciso anterior, no regirán para 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caso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supresión de puestos realizados por los gobiernos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autónomos descentralizados, sus entidades y regímenes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especiales, universidades y escuelas politécnicas públicas,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aquellas sujetas al ámbito de las empresas públicas,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embargo, serán registradas en el sistema de información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administrado por 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159.- Resolución y orden de pago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indemnización.- La autoridad nominadora, en base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informe de la UATH, dispondrá mediante resolución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supresión de puestos y en la misma ordenará el pago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indemnización a la o el servidor titular del puesto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suprimido, en el término de 3 días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160.- Notificación de cesación de funciones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pago de la indemnización.- En el caso de proceso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supresión de partidas, se deberá comunicar previamente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el servidor de la cesación por la supresión,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posteriormente proceder al pago de la indemnización y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liquidación de haberes a la o el servidor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Cumplido el pago automáticamente quedará suprimida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partida presupuestaria correspondiente al puesto, debiendo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remitirse de manera inmediata al Ministerio de Finanzas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referida resolución, para la correspondiente reforma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presupuestaria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161.- De las prohibiciones.-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los estudios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supresiones de puestos se observará lo siguiente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a.- Se prohíbe crear nuevamente el puesto que fuera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suprimido, salvo los casos debidamente justificados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mediante informe de la UATH, dictamen favorable del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y, del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Finanzas de ser el caso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b.- No se podrá, dentro del mismo ejercicio fiscal en el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llevó a cabo la supresión del puesto correspondiente,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contratar en la misma unidad personal mediante contratos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servicios ocasionales con denominaciones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características similares a las del puesto que se suprimió,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pudiendo hacerlo a partir del siguiente ejercicio fiscal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previa la autorización del Ministerio de Relaciones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 y siempre que cuenten con el financiamiento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c.- No se suprimirán puestos ocupados por personas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discapacidad, y en el caso de que se suprima la unidad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administrativa, el puesto y la persona con discapacidad será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traspasada a otra unidad de la misma institución; y, si fuera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institución, suprimida, fusionada o extinguida la persona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con discapacidad pasará a otra institución pública;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d.- No podrá suprimirse el puesto de una o un servidor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encuentre en uso de licencia sin remuneración o comisión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servicios con remuneración, por estudios de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formación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cuarto nivel o capacitación o que se encuentre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devengando hasta que se cumpla con su objeto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IV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SUBSISTEMA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CLASIFICACIÓN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PÚBLICO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162.- Subsistema de clasificación de puestos.-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subsistema de clasificación de puestos es el conjunto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políticas, normas, métodos y procedimientos estandarizados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analizar, describir, valorar y clasificar los puestos, que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será aplicable para las instituciones descritas en el artículo 3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163.- Principios y fundamentos del subsistema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clasificación de puestos.- La resolución que expida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con el fin de establecer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clasificación de puestos, su nomenclatura y valoración,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prevista en el artículo 61 de la LOSEP, reconocerá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principalmente el tipo de trabajo, su dificultad, ámbito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acción, complejidad, nivel académico y responsabilidad, así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como los requisitos de aptitud y experiencia necesarios 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desempeño de los puestos públicos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valoración y clasificación de puestos se realizará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aplicación de los procedimientos y procesos que deban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ejecutarse para la consecución del portafolio de productos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institucionales, y los objetivos contenidos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planificación del talento humano y demás planes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los Gobiernos Autónomos Descentralizados,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 entidades y regímenes especiales, diseñarán y aplicarán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propio subsistema de clasificación de puestos,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observando la normativa general que emita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Laborales, respetando la estructura de puestos,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grados y grupos ocupacionales así como los techos y pisos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remunerativos que se establezcan en los respectivos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acuerdos emitidos por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Laborales. En todo momento, los Gobiernos Autónomos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Descentralizados aplicarán esta normativa considerando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real capacidad económica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Todas las UATH de las instituciones del Estado registrarán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información de clasificación de puestos en el sistema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información administrado por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164.- Análisis y descripción de puestos.- Es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proceso que identifica, recolecta, analiza y registra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información relativa al contenido, situación e incidencia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real de un puesto en las instituciones del Estado, a través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determinación del rol del puesto, atribuciones,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responsabilidades, actividades e interrelación en función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misión y objetivos institucionales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descripción de un puesto determinará en forma técnica,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naturaleza, atribuciones y responsabilidades, su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ubicación y el impacto o grado de contribución a la solución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problemas y al logro de objetivos de la organización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proceso de descripción se referirá únicamente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identificar y levantar las acciones y actividades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ejecutan en los puestos y no a considerar las características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las personas que en calidad de servidoras o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ocupan los mismos; deberá ser realizada en base a factores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comunes que permitan determinar con claridad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transparencia la posición comparativa de cada puesto dentro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institución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165.- Valoración de puestos.- Es el proceso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mediante el cual, se asigna una puntuación establecida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correspondientes tablas de valoración desprendidas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método técnico determinado y expedido por el Ministerio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Relaciones Laborales, se cuantificarán los factores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competencias, complejidad del puesto y responsabilidad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puesto, con la finalidad de determinar su clasificación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ubicación dentro de la estructura organizacional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posicional de cada institución y en las escalas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mensuales unificadas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166.- Clasificación de puestos.- Es el proceso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mediante el cual se ubican los puestos dentro de los grupos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ocupacionales de acuerdo a su valoración. Las series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 deberán estar comprendidas en los grados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escalas de remuneraciones mensuales unificadas emitidas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167.- Metodología de descripción y valoración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puestos.- La descripción y valoración de puestos,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tendientes a identificar e integrar puestos similares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grupos ocupacionales para propósito de su clasificación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grados de la escala de remuneraciones, se hará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función de la metodología y norma técnica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establezca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factor de mayor ponderación en la valoración de puestos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será el de competencias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168.- Estructura de puestos.- Es la conformación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lógica y sistemática que a través de la valoración de puestos,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permite establecer grupos de puestos de puntuación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semejante, que constituyen los grupos ocupacionales cuya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finalidad es garantizar un tratamiento de equidad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aplicación de la política remunerativa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UATH elaborarán la estructura institucional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posicional de puestos institucionales y su ubicación,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analizando la descripción y valoración de puestos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conformidad con la normativa técnica expedida 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respectiva 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estructura de grupos ocupacionales y de acuerdo con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escalas de remuneraciones emitidas por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Laborales. Para este efecto,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 velará por la aplicación de la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metodología en la descripción y valoración de puestos, así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como la estructura de puestos en las instituciones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169.- Metodología de la estructura de puestos.-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estructura de puestos en las instituciones del Estado,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sujetará a la metodología señalada en este Reglamento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General, tomando como base los criterios y objetivos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estructura institucional y posicional; así como la valoración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puestos. Los puestos serán clasificados en grupos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ocupacionales, conforme la normativa que se emita para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170.- Estructura de puestos del nivel jerárquico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superior.- El nivel jerárquico superior estará estructurado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los puestos comprendidos en el artículo 83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LOSEP, y los regímenes especiales previstos en el mismo,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lo cual el Ministerio de Relaciones Laborales emitirá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respectivo acuerdo,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su estructuración y conformación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 establecerá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metodología correspondiente, de conformidad con la norma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se expida para el efecto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171.- Descripción y valoración de los puestos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nivel jerárquico superior.- Los puestos del nivel jerárquico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superior serán descritos y valorados para garantizar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clasificación adecuada; equidad en la aplicación del sistema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integrado del talento humano en las instituciones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Estado; y, servirá para que los ocupantes de los mismos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reúnan los requisitos de orden general que sean exigidos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su desempeño, de ser el caso, conforme la norma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emitida por 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172.- Manual de descripción, valoración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clasificación de puestos que integran los procesos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habilitantes de asesoría y apoyo.-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Laborales, previo estudio y análisis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correspondiente, y sobre la base de la normativa técnica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regula el subsistema de clasificación de puestos, elaborará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mantendrá actualizado el manual de descripción, valoración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clasificación de puestos genéricos de los procesos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habilitantes, de asesoría y apoyo, que será expedido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mediante Acuerdo Ministerial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manual indicado en el inciso anterior, será el resultado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describir, valorar y clasificar los puestos comunes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sector público, a fin de definir características generales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descripción y valoración, la clasificación y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 relación con los grados y grupos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ocupacionales de las escalas de remuneraciones vigentes,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emitidas por 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173.- Manual de descripción, valoración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clasificación de puestos institucional.- Las UATH, en base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las políticas, normas e instrumentos de orden general,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elaborarán y mantendrán actualizado el manual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descripción, valoración y clasificación de puestos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institución, que será expedido por las autoridades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nominadoras o sus delegados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manual de descripción, valoración y clasificación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puestos, será el resultado de describir, valorar y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clasificar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puestos y contendrá entre otros elementos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metodología, la estructura de puestos de la institución,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definición y puestos de cada grupo ocupacional,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descripción y valoración genérica y específica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Este Manual será elaborado por cada institución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sector público y aprobado por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 en el caso de la administración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pública central e institucional y referencial para las demás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comprendidas bajo el ámbito de esta ley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174.- Valoración y clasificación de puestos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creados.- Todo puesto que fuere creado será clasificado y se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sujetará a la nomenclatura de la estructura de puestos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 vigente o aquella establecida en el Manual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descripción, valoración y clasificación de puestos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emitido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175.- Administración del subsistema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clasificación de puestos.-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Laborales, administrará el subsistema de clasificación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 del servicio público y sus reformas. La clasificación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contendrá el título de cada puesto, la naturaleza del trabajo,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distribución jerárquica de las funciones y actividades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requerimientos para ocuparlos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SUBSISTEMA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RECLUTAMIENTO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SELECCIÓN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PERSONAL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176.- Del subsistema de selección de personal.-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subsistema de reclutamiento y selección de personal es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proceso técnico mediante el cual se define y selecciona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el aspirante idóneo, que cumpla con los requisitos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establecidos para el desempeño de un puesto en el servicio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 a través del concurso de méritos y oposición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177.-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Principios del subsistema.- El subsistema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reclutamiento y selección de personal se sustentará en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siguientes principios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Legalidad.- De acuerdo con lo que dispone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Constitución de la República, en su artículo 228, y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 en sus artículos 65, 66 y 68, el ingreso al sector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público, el ascenso y la promoción en la carrera se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realizarán mediante concurso de méritos y oposición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Transparencia.- La aplicación de métodos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procedimientos para seleccionar el talento humano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competente, responderá a un tratamiento técnico,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transparente, objetivo e imparcial para todos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aspirantes a desempeñar un puesto público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Credibilidad.- El proceso selectivo se ajustará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observancia de políticas, normas, procedimientos,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métodos y técnicas preestablecidas que den confianza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seguridad en su aplicación, obtención y verificación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resultados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 Igualdad.- La aplicación del proceso selectivo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condiciones de igualdad para las y los aspirantes y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función de los requisitos de los puestos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e) Inserción y equidad.- Contempla acciones afirmativas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precautelar la equidad de género, la inserción y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acceso de las personas con discapacidad,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enfermedades catastróficas, de las comunidades,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pueblos y nacionalidades y de migrantes ecuatorianos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exterior que hayan prestado servicios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anterioridad en el servicio público, a un puesto público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f) Difusión.- La difusión en la convocatoria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conocimiento, en las normas del concurso de méritos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oposición y su respectivo procedimiento y resultados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178.- Normativa de reclutamiento y selección.-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Sobre la base de las políticas, normas e instrumentos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técnicos de aplicación obligatoria para los puestos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carrera en el servicio público, emitidos por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Laborales, las UATH aplicarán los mecanismos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técnicos que permitan la obligatoria, correcta y eficiente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administración del subsistema de reclutamiento y selección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personal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179.- Etapas del subsistema de reclutamiento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selección.- El subsistema de reclutamiento y selección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personal se fundamenta en los concursos públicos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méritos y oposición, que comprenden la preparación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proceso de reclutamiento, la convocatoria, evaluación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selección, expedición del nombramiento y la etapa posterior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inducción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180.- Concurso abierto.- El concurso abierto es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proceso mediante el cual se convoca a servidoras,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personas ajenas a la institución, que reúnan los requisitos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establecidos en la LOSEP y en las bases del concurso,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dados a conocer a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través de la convocatoria para que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participen en los procesos selectivos a que hayan lugar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instituciones del sector público, para llenar puestos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vacantes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participación de las y los extranjeros residentes se regirá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las disposiciones establecidas en la LOSEP,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 y la correspondiente norma técnica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1a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Reclutamiento y convocatoria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181.- Reclutamiento y convocatoria.- Luego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preparadas las bases, se procederá a la difusión del concurso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méritos y oposición que permita la participación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mayor número de aspirantes que cumplan con los requisitos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competencias necesarias para ocupar un puesto 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institución, de acuerdo a las bases del concurso constantes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la convocatoria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 establecerá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políticas y normativa mediante la cual se llevarán a cabo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procesos para las convocatorias a los concursos de méritos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oposición utilizando medios escritos y electrónicos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2a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la evaluación y selección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182.- Evaluación y selección.- Es la etapa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proceso, del concurso de méritos y oposición, mediante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cual se evalúa y escoge al mejor personal para ocupar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 público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183.- Concurso de méritos y oposición.- Es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proceso competitivo, orientado a seleccionar a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aspirante que demuestre poseer los mejores niveles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competencias, conforme los requisitos del puesto,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considerando los siguientes componentes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Mérito.- Consiste en el análisis y verificación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documentos presentados por las y los aspirantes en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ofertas de trabajo, conforme a los requerimientos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establecidos para el puesto público señalado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respectiva convocatoria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evaluación es el procedimiento mediante el cual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mide objetivamente los niveles de competencias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ostentan las y los aspirantes, a través de la aplicación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pruebas y entrevistas.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 efecto se considerarán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conocimientos del aspirante así como, a través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pruebas psicométricas, se evaluarán los aspectos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psicológicos de aquellos aspirantes que hubieren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superado la evaluación de conocimientos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Oposición: Es la fase en la cual se recogen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eventuales impugnaciones respecto de las personas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han sido evaluadas favorablemente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184.- Clase de concurso.- Para la selección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personal, solo podrán realizarse concursos abiertos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méritos y oposición, de conformidad con la LOSEP,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 y la normativa que expida el Ministerio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185.- Del proceso de reclutamiento y selección.-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UATH de cada institución, de conformidad con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políticas, normas e instrumentos que señale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 y su normativa interna, serán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responsables de diseñar y ejecutar el proceso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reclutamiento y selección de personal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 podrá intervenir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mismos y dirigirlos, de ser el caso, a petición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nominadora de las instituciones pudiendo,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caso de puestos de la Función Ejecutiva, efectuar el proceso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reclutamiento y selección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186.- Tribunales de méritos y oposición, y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apelaciones.- Para la ejecución de los concursos de méritos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oposición, las instituciones del Estado conformarán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tribunales de méritos y oposición y, de apelaciones,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conformidad con la normativa que emita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miembros de los referidos tribunales que sean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conyúges, convivientes en unión de hecho legalmente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reconocida, o tengan relación de parentesco hasta el cuarto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grado de consanguinidad y segundo de afinidad, con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participantes de un concurso, deberán excusarse de integrar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dichos tribunales. La autoridad nominadora en forma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inmediata designará los reemplazos. El cumplimiento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 disposición estará sujeta a verificación por parte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y la Contraloría General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Estado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187.- Declaratoria de ganadora o ganador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concurso.- Concluida la etapa de selección que será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regulada por el Ministerio de Relaciones Laborales,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Tribunal de Méritos y de Oposición mediante acta final,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declarará ganadora o ganador del concurso a la o el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aspirante que haya obtenido el mayor puntaje; y comunicará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un término máximo de tres días, a la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 para que esta expida el nombramiento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provisional sujeto a período de prueba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Inmediatamente se procederá a comunicar los resultados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finales a los participantes y a publicarlos a través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página web institucional y la web del Ministerio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que la ganadora o el ganador del concurso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Méritos y Oposición no aceptare el nombramiento, o no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presentare en la Institución para posesionarse del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mismo,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dentro del término de tres días a partir de la fecha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registro del nombramiento, el Tribunal de Méritos y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Oposición declarará ganadora o ganador del concurso a la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participante que haya obtenido el segundo mayor puntaje,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así sucesivamente, siempre y cuando la calificación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 ganadora sea igual o mayor a la mínima establecida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la correspondiente norma dictada por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188.- Expedición de nombramiento.-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Concluido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concurso, se expedirá el respectivo nombramiento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ganador o ganadora del mismo, de conformidad con lo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 en este 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3a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Inducción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189.- Inducción.-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UATH implementarán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mecanismos de inducción a fin de garantizar una adecuada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inserción de la o el ganador del concurso de méritos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oposición a su nuevo puesto de trabajo, y a la cultura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organizacional de la institución en la cual laborará. Dicho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período de inducción comprenderá aspectos relacionados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la promoción de derechos, obligaciones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responsabilidades del puesto, trato a sus compañeros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usuarios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género, trato a personas con discapacidades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otros aspectos que se consideren relevantes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4ª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Ascensos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190.- Ascensos.-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ascenso tiene por objeto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promover a las y los servidores para que ocupen puestos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nivel superior, vacantes o de creación, siempre y cuando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cumplan con el procedimiento para ser ascendidos en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estricto cumplimiento de lo previsto en la LOSEP,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 y la norma emitida por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 que ascendiere mediante concurso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méritos y oposición, estará sujeto a período de prueba, y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cumplir con la calificación de satisfactorio, muy bueno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excelente, regresará a ocupar el puesto anterior con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misma remuneración correspondiente a este puesto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Mientras dure el periodo de prueba del servidor ascendido,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podrá ocuparse de manera definitiva el puesto ni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suprimirse el mismo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191.- De la ejecución del proceso de ascenso.-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UATH será responsable de establecer las bases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concursos de méritos y oposición, llevar a cabo 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selección y finalizado el mismo, previa disposición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nominadora, en el término de 3 días, extender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nombramiento a la o el servidor, quien deberá en el término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3 días posesionarse y asumir el ejercicio de las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responsabilidades del nuevo puesto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que la o el servidor ganador del concurso,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posesionare dentro del término previsto en este artículo,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autoridad nominadora designará al postulante con mayor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puntaje subsiguiente; quien deberá posesionarse del puesto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vacante dentro del término de 10 días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la aplicación de los mecanismos establecidos en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se deberá observar que la o el servidor ganador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concurso de méritos y oposición, o a falta de éste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subsiguiente en el concurso respectivo, obtengan un puntaje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igual o superior al establecido para la fase de oposición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conforme la normativa correspondiente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192.-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 puestos de nueva creación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 vacantes.- Los puestos de nueva creación, deberán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llenarse hasta en un plazo de sesenta días luego de ser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generados presupuestariamente, salvo caso de encargo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subrogación, para lo cual las UATH observarán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disposiciones de la LOSEP, este 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normativa técnica del subsistema de reclutamiento y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selección de personal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Para los puestos que quedaren vacantes, será la UATH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quien conforme a la Planificación del Talento Humano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luego del estudio técnico correspondiente, determinará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 plazo de quince días si el puesto es necesario,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cual deberá observar las disposiciones de la LOSEP,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 y la normativa técnica del subsistema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reclutamiento y selección de personal. En el caso de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sea necesario, la UATH comunicará inmediatamente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a fin de proceder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eliminar el puesto o traspasarlo a otra institución del sector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 el puesto es considerado necesario, la autoridad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 deberá designar a la o el titular, previo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procedimiento del caso, en un plazo de sesenta días. Si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 hiciere, será la UATH institucional quien, de oficio,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desarrolle este proceso selectivo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Adicionalmente, las UATH tendrán la obligación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ingresar los datos de puestos vacantes al Sistema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Informático Integrado del Talento Humano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Remuneraciones, y adicionalmente deberá comunicar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plazo máximo de 5 días al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Laborales, la existencia del puesto vacante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5a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vinculación de parientes de personas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discapacidades o enfermedades catastróficas dentro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administración pública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193.- De la vinculación.- En el caso de que una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 por motivos de discapacidad severa o enfermedad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catastrófica debidamente certificada, no pudiera acceder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 puesto en la administración pública, su cónyuge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conviviente en unión de hecho legalmente reconocida,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padre, madre, hermano, hermana, hijo o hija, bajo quien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legalmente se encuentre a su cuidado, podrá formar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porcentaje de cumplimiento señalado en el artículo 64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LOSEP, conforme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determine la normativa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194.- De las multas.-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 será el responsable de realizar inspecciones a fin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comprobar el cumplimiento del porcentaje mínimo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personas con discapacidad o enfermedades catastróficas,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acuerdo a lo dispuesto en el artículo 64 y Disposición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Transitoria Octava de la LOSEP, así como establecer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multas correspondientes por su incumplimiento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FORMACIÓN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CAPACITACIÓN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1a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formación y capacitación de las y los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públicos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195.- De la formación y capacitación.-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subsistema de capacitación y formación para el sector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 constituye el conjunto de políticas y procedimientos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establecidos para regular los estudios de carrera del servicio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 para alcanzar capacitación, destrezas y habilidades,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podrían realizar las y los servidores públicos acorde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perfiles ocupacionales y requisitos que se establezcan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puestos de una organización, y que aseguran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consecución del portafolio de productos y servicios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institucionales, su planificación y los objetivos establecidos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Plan Nacional de Desarrollo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196.- De los objetivos de la capacitación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formación.- Los objetivos de la capacitación y formación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serán los siguientes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Contar con servidoras y servidores con formación y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capacitación técnica, profesional o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especializaciones de cuarto nivel vinculadas con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necesidades y objetivos institucionales y nacionales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Propender a la generación de conocimientos científicos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través de la investigación aplicada a campos de interés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nacional;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Generar el desarrollo de capacidades, destrezas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habilidades en los servidores públicos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197.- De los responsables de la capacitación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formación profesional.- La capacitación y formación estará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bajo la responsabilidad de un comité interinstitucional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integrado por las siguientes instituciones: la Secretaría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Nacional de Planificación y Desarrollo,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 y el Instituto de Altos Estudios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Nacionales, quienes establecerán la política nacional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capacitación y formación del sector público.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normas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técnicas para la aplicación de sus disposiciones serán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emitida por el Ministerio de Relaciones Laborales,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perjuicio de otras que se emitan para el efecto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demás organismos que conformen la Red Nacional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Formación y Capacitación de las y los servidores públicos,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deberán cumplir las políticas, normas y procedimientos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establezcan según su naturaleza, para lo cual podrán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celebrar convenios con otras instituciones de educación,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capacitación o formación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UATH de las instituciones que se encuentran 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ámbito de la LOSEP, serán las encargadas del cumplimiento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las políticas y normas, así como de la coordinación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 de las actividades, procedimientos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disposiciones relativas a la formación de las y los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198.- Planificación de la formación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capacitación.- El Ministerio de Relaciones Laborales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coordinará con el Instituto de Altos Estudios Nacionales,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Ecuatoriano de Capacitación Profesional -SECAP,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Redes de Formación y Capacitación de los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Públicos y las UATH, en función de las políticas, normas 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instrumentos emitidos con este propósito, la identificación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necesidades reales de capacitación.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 información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constituirá la base para la formulación de planes, diseño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programas y procesos de seguimiento y evaluación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UATH serán responsables de la capacitación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programada anualmente, en virtud de la programación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establezca el Ministerio de Relaciones Laborales, así como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generar para dicha planificación, las necesidades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institucionales de capacitación de lo cual reportarán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semestralmente. Para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elaboración del plan de capacitación, las UATH serán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responsables del control y seguimiento de la capacitación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todos los procesos internos; mientras que los responsables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 procesos tendrán a su cargo la programación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dirección de eventos de capacitación propios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naturaleza y especialización de la misión y objetivo de cada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uno de ellos, con el apoyo técnico y logístico de las UATH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Del mismo modo, las UATH ejecutarán la coordinación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procesos de formación de cuarto nivel de las y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de sus instituciones, conforme a las políticas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normas emitidas por el Ministerio de Relaciones Laborales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coordinación con el Instituto de Altos Estudios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Nacionales, para lo cual llevarán el control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designación de las y los servidores beneficiarios,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mecanismos de financiamiento y el control, seguimiento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evaluación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199.- Plan Nacional de Formación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Capacitación de las y los Servidores Públicos.-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será el responsable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administrar el Plan Nacional de Formación y Capacitación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las y los Servidores Públicos, el cual estará integrado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Plan Nacional de Capacitación elaborado 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y por el Plan Nacional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Formación, elaborado por el Instituto de Altos Estudios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Nacionales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2ª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la formación profesional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200.-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IAEN.- Corresponde al Instituto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Altos Estudios Nacionales, de conformidad con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 en la Ley de Educación Superior, brindar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formación de las y los servidores públicos a fin de obtener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títulos de cuarto nivel, sin perjuicio de que los programas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formación puedan realizarse en otras instituciones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educación superior legalmente reconocidas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3a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capacitación y desarrollo de personal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201.- De la capacitación.-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capacitación y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desarrollo profesional constituye un proceso programado,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técnico, continuo, de inversión institucional, orientado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adquirir o actualizar conocimientos, desarrollar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competencias y habilidades de las y los servidores, con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finalidad de impulsar la eficiencia y eficacia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procesos, y motivar el respeto de los derechos humanos,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práctica de principios de justicia, calidad, calidez, equidad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solidaridad, basado en el Plan Nacional de Capacitación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Desarrollo Profesional, elaborado por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 y el Instituto de Altos Estudios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Nacionales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202.- Proceso de capacitación.- Los planes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programas de capacitación a favor de las y los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públicos, serán planificados por las UATH de cada una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instituciones que están en el ámbito de la LOSEP,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acorde a las políticas y normas técnicas emitidas 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planes, procedimientos y procesos de capacitación,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previa su ejecución, deberán contar con disponibilidad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presupuestaria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203.- Control y evaluación de los programas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capacitación.- Durante la ejecución de los programas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capacitación, las UATH tendrán la responsabilidad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realizar el seguimiento de la capacitación, de conformidad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la LOSEP, este Reglamento General y la norma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el efecto emita el Ministerio de Relaciones Laborales,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observándose las necesidades institucionales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204.- Del Servicio Ecuatoriano de Capacitación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Profesional - SECAP.-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Servicio Ecuatoriano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Capacitación Profesional – SECAP, formará parte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Redes de Capacitación y será la instancia encargada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operativización de la capacitación no profesional, técnica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instituciones, entidades, empresas y organismos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establecidos en el ámbito de la LOSEP, en los temas de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competencia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205.- Servicios especializados de capacitación.-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UATH, de conformidad con las políticas, normas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instrumentos que establezca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Laborales, estarán facultadas para contratar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especializados de capacitación, con personas naturales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jurídicas, del sector público o privado calificadas 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Tratándose de personas naturales que tengan la calidad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servidoras o servidores públicos que brinden capacitación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área de sus competencias, fuera de los planes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institucionales y cobren por ello, esta se efectuará fuera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horario legal de labores de la o el servidor que da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capacitación. En caso que se requiera los servicios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capacitación de una o un servidor público, para capacitar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temas específicos que sean de competencia de la institución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la que pertenece, será la Institución la que cobre, si fuere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caso, los valores que correspondan por la capacitación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realizada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 mantendrá un listado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 ofertantes de capacitación con evaluaciones óptimas,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lo cual las UATH tienen la obligación de remitir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la evaluación 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facilitadores que hayan desarrollado eventos en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servidoras y servidores y/o instituciones determinadas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artículo 3 de la LOSEP podrán brindar servicios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capacitación sobre materias de competencia exclusiva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otras entidades al sector público o privado; con el aval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instituciones cuya competencia es exclusiva y/o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especializada en la materia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4ª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Informes previos y efectos de la capacitación y formación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206.- Formación y capacitación dentro del país.-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Previo informe favorable de la UATH, la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nominadora concederá comisión de servicios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remuneración, a la o el servidor que dentro del plan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formación y capacitación institucional debidamente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aprobado, fuere seleccionado para participar en estudios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cuarto nivel, cursos, seminarios, talleres o conferencias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pasantías, reuniones, visitas y otros que fueren necesarios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el desarrollo institucional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 establecerá mediante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normas el procedimiento a seguirse para los casos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excepción de formación o capacitación no programada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207.- Formación y capacitación en el exterior.-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máxima autoridad de la institución concederá a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servidor, previo informe favorable de la UATH, licencia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o comisión de servicios con remuneración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exterior, cuando el programa de formación de cuarto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nivel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encuentre acorde con los perfiles ocupacionales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requisitos que se establezcan para el puesto, a la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misión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institucional, y se viabilice o se disponga del financiamiento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económico correspondiente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208.- De la capacitación y actualización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conocimientos de la o el servidor público para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cumplimiento de servicios institucionales.- Cuando una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servidora o servidor de libre nombramiento o remoción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desplace a cumplir tareas oficiales de capacitación y/o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actualización de conocimientos en reuniones, conferencias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visitas de observación dentro o fuera del país, se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concederá comisión de servicios con remuneración,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percibiendo viáticos, subsistencias, gastos de movilización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y/o transporte por el tiempo que dure dicha comisión desde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fecha de salida hasta el retorno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las y los servidores de carrera, para los fines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señalados en el inciso anterior, deberán haber cumplido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 menos un año de servicio en la institución donde presta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mismos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209.- Efectos de la formación y capacitación.-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cumplimiento de lo dispuesto en el artículo 73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LOSEP, la UATH de cada institución,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considerando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talento humano capacitado y que participó en procesos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formación o capacitación, diseñarán los programas internos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capacitación y formación mediante los cuales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trasmitirán los conocimientos adquiridos. Es obligación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 capacitado o formado acogerse a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programa interno diseñado por la UATH, y cumplir con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objetivo multiplicador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210.- Convenio de devengación.- La entidad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conceda a la o el servidor comisión de servicios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para formación y capacitación o los permisos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estudios regulares de especialización o licencia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para el estudio de postgrados, dentro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fuera del país, suscribirá un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convenio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devengación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garantías personales o reales, mediante el cual,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se obliga a prestar sus servicios por el triple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tiempo que duren los eventos o estudios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igual manera, en el convenio de devengación constará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autorización expresa e irrenunciable del servidor o servidora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sentido de que la institución a la cual pertenece, pueda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utilizar sin costo alguno los estudios o proyectos resultantes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proceso de formación o capacitación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servidor o servidora se obligará además a solicitar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máxima autoridad de la institución se proceda a realizar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estudios de factibilidad para la aplicación de dichos estudios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convenios, de conformidad con los intereses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211.- Procesos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devengación.-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a quien se le hubiere concedido licencia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o comisión de servicios con remuneración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formación y capacitación o los permisos para estudios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regulares de especialización o licencia sin remuneraciones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el estudio de posgrado, dentro o fuera del país, previa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suscripción del correspondiente contrato de devengación,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deberá cumplir con una con una de las siguientes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obligaciones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reintegrarse a la institución la o el servidor, después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comisión de servicio con remuneración y el servidor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cese en sus funciones y no devengue sus servicios 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triple del tiempo, deberá devolver la parte proporcional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tiempo no devengado invertido por el Estado, incluida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a la institución, entidad u organismo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autorizó y pagó la comisión de servicios con remuneración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el permiso para estudios regulares;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b.- En el evento de que la institución, no pague la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mensual para el caso de licencia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remuneración, ni tampoco pague el valor de los estudios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regulares de postgrado, ni gastos de transporte,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no debe devengar el período de tiempo señalado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artículo 210 del presente Reglamento General; y,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reprobar o abandonar los estudios regulares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posgrado, la servidora o servidor devolverá todo lo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invertido por el Estado, a través de la institución, entidad 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organismo a la que pertenece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Cuando se trate de casos en los que se requiera reintegrar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institución valores totales invertidos en formación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capacitación se lo hará en un plazo no mayor de 60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días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conforme lo señala el artículo 74 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212.- Prohibición y sanciones.- El servidor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una vez concluida la licencia o comisión de servicios con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sin remuneración, no se reintegrare al ejercicio de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funciones de manera inmediata, será sujeto de la aplicación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régimen disciplinario conforme lo dispone la LOSEP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este 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213.- Del pago de honorarios a instructores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participan en eventos de capacitación fuera de la jornada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trabajo.- De conformidad a lo dispuesto en el artículo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75 de la LOSEP y el artículo 205 de este Reglamento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General, las y los servidores públicos que sean requeridos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actuar como facilitadores en cursos de capacitación,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fuera de sus horas de trabajo, deberán previamente obtener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correspondiente calificación y registro en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Laborales, para lo cual deben reunir los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requisitos establecidos en la norma que para el efecto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expida 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las y los servidores públicos que actúen como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facilitadores en cursos de capacitación fuera de su jornada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habitual de trabajo, no se les reconocerá horas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extraordinarias o suplementarias, pero tendrán derecho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percibir honorarios, que serán regulados en la norma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correspondiente, expedida por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214.-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Banco de proyectos y estudios.-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efecto de la formación o capacitación se generaren estudios,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proyectos u otros productos, aquellos serán de conocimiento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institución en la cual presta sus servicios el o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servidora pública, con los cuales se generará un banco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proyectos y estudios administrado por el Comité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Formación y Capacitación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Prohíbese la utilización de los estudios y proyectos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conforman dicho banco sin la autorización de dicho Comité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SUBSISTEMA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EVALUACIÓN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DESEMPEÑO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215.- De la evaluación.- Consiste en la evaluación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continua de la gestión del talento humano, fundamentada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programación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 y los resultados alcanzados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conformidad con los parámetros que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 emita para el efecto, cuyas metas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deberán ser conocidas previamente por la o el servidor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216.- Objetivo específico.- La evaluación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desempeño programada y por resultados tiene como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objetivo medir y estimular la gestión de la entidad,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procesos internos y de servidores, mediante la fijación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objetivos, metas e indicadores cuantitativos y cualitativos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fundamentados en una cultura organizacional gerencial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basada en la observación y consecución de los resultados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esperados, así como una política de rendición de cuentas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motive al desarrollo en la carrera del servicio público,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enfocada a mejorar la calidad de servicio y a mejorar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calidad de vida de los ciudadanos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desarrollo de los procesos de evaluación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desempeño que se realicen conforme a la LOSEP, este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 y las normas pertinentes, será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cumplimiento obligatorio por parte de las o los servidores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217.- Ámbito de aplicación de la evaluación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desempeño.- Estarán sujetos a la evaluación del desempeño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todas y todos los servidores públicos que prestan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las instituciones determinadas en el artículo 3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218.- Periodicidad.- La evaluación del desempeño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programada y por resultados, constituye un proceso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permanente; los responsables de las UATH y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unidades, áreas o procesos deberán evaluar una vez al año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según el requerimiento del plan operativo institucional,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estructura institucional y posicional y las disposiciones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máxima autoridad o jefe inmediato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219.- De los resultados esperados.-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resultados esperados se evaluarán a través del conjunto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siguientes perspectivas o variables de medición,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forma integral y complementaria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Perspectiva institucional: Incorpora a la evaluación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desempeño de la o el servidor, los resultados de la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medición de los objetivos y metas estratégicas derivadas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naturaleza, especialización y cumplimiento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misión institucional y su gestión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Perspectiva del usuario externo: La percepción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usuarios externos acerca de la calidad de los productos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institucionales que recibe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Perspectiva de los procesos internos: La evaluación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desempeño de la o el servidor respecto de la calidad,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productividad y uso de los recursos en la generación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insumos necesarios para elaborar los productos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servicios de cada unidad organizacional;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 Perspectiva del talento humano: Incluirá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evaluación del desempeño de la o el servidor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calificación de la calidad y resultados del liderazgo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procesos internos, el uso eficaz del tiempo y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colaboración del trabajo en equipo de 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220.- Responsabilidades de las UATH.-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UATH, sobre la base de las políticas, normas, instrumentos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metodologías emitidos, tendrán la responsabilidad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asesorar a cada unidad, área o proceso, en la aplicación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subsistema y de instrumentar y consolidar la información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resultados de la evaluación de las y los servidores, a fin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retroalimentar al sistema integrado de desarrollo del talento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humano de la institución, con la finalidad de cubrir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debilidades determinadas en la evaluación de desempeño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221.- Escalas de evaluación.- Las escalas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evaluación de los resultados de la gestión y desempeño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organizacional serán las siguientes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Excelente: Es aquel que supera los objetivos y metas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programadas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Muy Bueno: Es el que cumple los objetivos y metas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programadas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Satisfactorio: Mantiene un nivel mínimo aceptable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productividad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 Regular: Es aquel que obtiene resultados menores al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mínimo aceptable de productividad; y,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e) Insuficiente: Su productividad no permite cubrir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necesidades del puesto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escalas de evaluación incorporarán la ponderación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indicadores de evaluación establecidos en la norma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técnica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evaluación la efectuará el jefe inmediato y será revisada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aprobada por el inmediato superior institucional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nominadora previa a la notificación de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resultados de la evaluación serán notificados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servidora o servidor evaluado, en un plazo de ocho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días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contados a partir de la culminación de la obtención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resultados; y, de ser el caso, la recalificación en un plazo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5 días, en caso de que haya sido solicitada por escrito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fundamentadamente. El proceso de recalificación será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realizado por un Tribunal integrado conforme establece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78 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222.- Efectos de la evaluación.- Los resultados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evaluación del desempeño, cumplimiento de procesos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internos, programación institucional, objetivos y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público, constituirá uno de los mecanismos 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aplicar las políticas de promoción, reconocimiento, ascenso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cesación, a través de la cual se procurará mejorar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niveles de eficiencia y eficacia del servicio público.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efectos de la evaluación serán los siguientes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La o el servidor público que obtenga la calificación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excelente, muy bueno o satisfactorio, será considerado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la aplicación de políticas de promoción,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reconocimiento, ascensos dentro de la carrera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público y estímulos que contempla la LOSEP,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este Reglamento General y la Norma que para el efecto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expida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La o el servidor que obtenga la calificación de regular,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volverá a ser evaluado en el plazo de tres meses;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obtener la misma calificación, será destituido de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puesto, previo el sumario administrativo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efectuará de manera inmediata;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Para las servidoras o servidores que hubieren obtenido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calificación de insuficiente, se seguirá el siguiente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procedimiento</w:t>
      </w:r>
      <w:r w:rsidR="006D4124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1.- Obligatoriamente se realizará una segunda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evaluación en el plazo de dos meses calendario,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contados a partir de la notificación a la servidora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servidor, del resultado de la primera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evaluación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2.- En el caso de que la o el servidor por segunda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ocasión consecutiva obtuviere una calificación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insuficiente, será destituido previo el respectivo sumario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administrativo de conformidad con lo establecido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literal m) del artículo 48 de la LOSEP. Si en este caso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obtuviere una calificación de regular se aplicará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 en el artículo 80 de la LOSEP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3.- En el caso de que la o el servidor haya obtenido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primera vez la calificación de insuficiente, y que dentro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plazo establecido de los dos meses, por segunda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ocasión la o el servidor obtuviere una calificación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regular se estará a lo establecido en el artículo 80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segundo inciso de la LOSEP;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4.- En el caso de que en la segunda evaluación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obtuviere una calificación de satisfactorio, muy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bueno y/o excelente, se le aplicará la evaluación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desempeño por el tiempo que faltare del período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evaluación vigente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223.- Evaluación institucional que contemple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evaluación por los usuarios externos de los procesos.-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emitirá las políticas,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normas e instrumentos para el aprovechamiento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resultados de la evaluación desde la perspectiva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 por parte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 usuarios externos y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procesos, en relación con el artículo 130 de la LOSEP y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224.- Evaluación durante el período de prueba.-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 fase del subsistema de evaluación de desempeño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inicia una vez terminado el proceso de reclutamiento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selección de talento humano, permite a la administración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evaluar y determinar los niveles de desempeño, rendimiento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comportamiento laboral alcanzados por la o el servidor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público, durante un período de prueba de tres meses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225.- Nombramiento inicial y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período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prueba.- La o el servidor ganador del concurso de méritos y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oposición que ingresa al servicio público, será designado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mediante nombramiento provisional de prueba mientras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encuentre en este período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226.- Evaluación del período de prueba.-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conformidad con lo establecido en el artículo 17 literal b.5)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LOSEP, las UATH efectuarán evaluaciones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programadas y por resultados, de los niveles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productividad alcanzados por la o el servidor durante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período de prueba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UATH acorde con las normas institucionales, serán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responsables de que la evaluación del período de prueba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notificación se realicen antes de la culminación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período. En caso de incumplimiento, la Contraloría General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Estado establecerá las responsabilidades a que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hubiere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lugar, sin perjuicio de la información que le provea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autoridad nominadora a petición motivada del jefe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inmediato de la o el servidor en período de prueba, podrá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solicitar en cualquier momento la evaluación del mismo,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dentro de este período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227.- Efectos de la evaluación del período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prueba.- La evaluación del periodo de prueba y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calificación generará respecto de la o el servidor evaluado,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siguientes efectos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a) En el caso de que la o el servidor evaluado aprobare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período de prueba, continuará en el ejercicio de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funciones y se le extenderá inmediatamente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nombramiento permanente y el Certificado de Carrera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le acredita como servidora o servidor de carrera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Si la UATH a través de un informe de evaluación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 la calificación de regular o insuficiente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desempeño de funciones de la o el servidor;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procederá a comunicar la cesación inmediata de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funciones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Los resultados de la evaluación del período de prueba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o el servidor serán considerados como parte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calificación anual de objetivos alcanzados en ese año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la servidora o servidor que hubiere obtenido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nombramiento permanente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que la UATH no realice las evaluaciones,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 exigirá ser evaluado y comunicará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este incumplimiento a la máxima autoridad, quien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inmediatamente dispondrá que se efectúe la misma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se podrá emitir un nombramiento definitivo sin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previamente la o el servidor haya sido evaluado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aprobado;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 Para los efectos determinados en el artículo 190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presente Reglamento General, en caso de que la o el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no aprobare el período de prueba, y mediante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evaluación técnica y objetiva de sus servicios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 que no califica para el desempeño del puesto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 que ascendió, se procederá inmediatamente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reintegro en el puesto de origen con su remuneración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anterior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VIII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SALUD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OCUPACIONAL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228.- De la prestación de los servicios.-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asegurarán a las y los servidores públicos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derecho a prestar sus servicios en un ambiente adecuado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propicio, que garantice su salud ocupacional, comprendida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ésta como la protección y el mejoramiento de la salud física,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mental, social y espiritual, para lo cual el Estado a través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máximas autoridades de las instituciones estatales,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desarrollando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programas integrales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este fin las instituciones contemplarán en sus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respectivos presupuestos los recursos materiales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financieros necesarios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su parte las y los servidores públicos deben cumplir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acciones de prevención y protección previstas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programas que se establezcan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229.- Del plan de salud ocupacional.-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que se encuentran comprendidas en el ámbito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LOSEP deberán implementar un plan de salud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ocupacional integral que tendrá carácter esencialmente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preventivo y de conformación multidisciplinaria;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estará integrado por los siguientes elementos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a) Medicina preventiva y del trabajo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b) Higiene ocupacional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 xml:space="preserve">c) Seguridad ocupacional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d) Bienestar social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instituciones contempladas en el artículo 3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LOSEP, que cuenten con más de 50 servidores públicos 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obreras u obreros, y en virtud de la disponibilidad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presupuestaria, podrán implementar dispensarios médicos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brindar servicio de salud ocupacional a las y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y obreras u obreros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230.- Medicina preventiva y del trabajo.-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 contemplará un programa de medicina preventiva y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trabajo, a través del cual se desarrollarán todas aquellas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actividades tendientes a promover y mejorar la salud, tales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como medicina preventiva, exámenes médicos periódicos,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médicos y de primeros auxilios, investigación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análisis de enfermedades determinando causas y para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establecer medidas preventivas y elaboración de estadísticas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médicas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231.-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Higiene ocupacional.-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plan de salud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ocupacional comprenderá un programa de higiene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ocupacional tendiente a identificar, reconocer, evaluar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controlar los factores ambientales que se originen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lugares de trabajo y que puedan afectar la salud de 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y obreras u obreros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232.- Seguridad ocupacional y prevención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riesgos laborales.-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instituciones que se encuentran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ámbito de la LOSEP, deberán elaborar y ejecutar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forma obligatoria el Plan Integral de Seguridad Ocupacional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Prevención de Riesgos, que comprenderá las causas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control de riesgos en el trabajo, el desarrollo de programas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inducción y entrenamiento para prevención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accidentes, elaboración y estadísticas de accidentes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trabajo, análisis de causas de accidentes de trabajo 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inspección y comprobación de buen funcionamiento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equipos, que será registrado en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233.- Accidente de trabajo.-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 aquel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produjere bajo una de las siguientes circunstancias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En el lugar de trabajo, o fuera de él con ocasión o como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consecuencia del mismo, incluyendo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produjere durante la movilización desde o hasta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domicilio de la servidora o servidor público y/o desde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hasta el lugar de labores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El que ocurriere con motivo del cumplimiento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actividades institucionales, dentro o fuera del lugar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trabajo o como consecuencia de actividades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encomendadas por autoridad competente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El que ocurriere por la acción de terceras personas o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acción de otra servidora o servidor durante la ejecución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las actividades y que tuviere relación con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prestación de servicios;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 El que sobreviniere durante las interrupciones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labores legalmente establecidas, si la o el servidor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hallare a orden y disposición de un superior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234.- Enfermedades profesionales.- Se definen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como tales aquellas afecciones agudas o crónicas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tengan probada relación de causa efecto entre el trabajo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desempeñado y la afección resultante o por causa de este,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 que podrían producirle incapacidad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muerte, de conformidad con las normas que regulan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seguridad social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235.- De los seguros pagados por el Estado.-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 de precautelar la vida de las y los servidores públicos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cumplimiento de sus funciones, las instituciones podrán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contratar seguros privados de vida para las y los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institución en actividades de peligro, contando para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efecto con la partida presupuestaria correspondiente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deberán encontrarse dentro de los límites establecidos 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Laborales. Se prohíbe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expresamente la contratación de seguros privados de salud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pagados por parte del Estado para las y los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públicos con recursos del Estado. En caso de existir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contratos de seguros de salud previamente contratados antes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vigencia de la LOSEP, estos seguirán vigentes hasta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conclusión, sin que por ningún motivo puedan ser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renovados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servidores y servidoras que deban desarrollar funciones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fuera del país, se sujetarán a la normativa que para el efecto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establezcan los organismos de seguridad social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236.-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Bienestar social.- A efectos del plan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salud ocupacional integral, el Estado aportará dentro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programa de bienestar social, que tiende a fomentar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desarrollo profesional y personal de las y los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públicos, en un clima organizacional respetuoso y humano,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protegiendo su integridad física, psicológica y su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entorno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familiar, con lo siguiente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beneficios de transporte, alimentación, uniformes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guarderías, que deberán ser regulados por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Laborales, en los que se determinarán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características técnicas relacionadas con salud ocupacional,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techos de gastos para cada uno de ellos, para lo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previamente deberá contarse con la respectiva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disponibilidad presupuestaria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237.- Del transporte.- Las instituciones en virtud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disponibilidad presupuestaria, podrán implementar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de transporte para facilitar la movilización de las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servidores públicos a las horas de entrada y salida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jornadas de trabajo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beneficio de transporte será proporcionado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institucionalmente o a través de la contratación de empresas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especializadas, que cumplan con todas las regulaciones 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brindar estos servicios, determinadas por las autoridades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competentes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horarios, las rutas y las paradas del servicio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fijadas en los respectivos contratos que para el efecto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suscriban las máximas autoridades institucionales o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delegados, de acuerdo al análisis e informe que realice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UATH, considerando la ubicación de los domicilios de las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servidores públicos y de sus lugares de trabajo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el propósito de optimizar recursos públicos, dos o más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del Estado que se encuentren cercanas podrán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suscribir convenios interinstitucionales que les permita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contratar conjuntamente el servicio de transporte para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servidoras y servidores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servicio de transporte no podrá ser cancelado en dinero,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salvo los casos en que las instituciones si cuenten con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de transporte y que por motivos operativos se vean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imposibilitados de ampliar la ruta hacia algún o algunos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servidores, en cuyo caso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se les podrá reconocer 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dinero,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conforme el monto de transporte establecido para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servidoras y servidores que si pueden hacer uso del servicio,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dentro del convenio con la empresa de transporte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 en razón del ejercicio de sus funciones una servidora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debiere movilizarse a diversos lugares, dentro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una misma ciudad, tendrán derecho a que se cancele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forma previa el valor correspondiente a las movilizaciones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efectuarse, debiendo justificar el valor de las mismas con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 hoja de ruta y documentos que acrediten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cumplimiento de las actividades asignadas, con cargo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fondo de reposición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238.- De la alimentación.-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públicas sobre la base de las disponibilidades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presupuestarias, podrán implementar en beneficio de las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servidores, el servicio de alimentación, que será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proporcionado a través de la contratación de empresas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especializadas en la materia, que cumplan con todas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regulaciones sanitarias, de calidad y que se encuentren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registradas en el Ministerio de Relaciones Laborales como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prestadoras de actividades complementarias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alimentación, de conformidad con lo establecido 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3 del Mandato Constituyente No. 8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contratación comprenderá una comida diaria, a la mitad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jornada de trabajo, dentro de las instalaciones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entidad, en un local específico, y exclusivamente adecuado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el efecto, que reúna todas las condiciones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aseo,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comodidad y orden necesarias; o, en un establecimiento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contiguo a la institución que igualmente cumpla con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condiciones antes descritas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servicio a brindarse se basará en los requerimientos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nutricionales establecidos por un especialista en la materia,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 incluirá dietas especiales para los grupos de servidoras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que requieran de las mismas. Los menús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incluirán todos los grupos de alimentos tendientes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proporcionar una dieta sana y balanceada, debiendo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contemplar la necesaria variación de la misma durante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diversos períodos, y será elaborada con productos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primera calidad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máxima autoridad de la institución establecerá controles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sanitarios periódicos, respecto de los servicios brindados,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incluyendo de ser el caso exámenes de laboratorio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personal que brinda los servicios y de los alimentos,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particular que constará de los respectivos contratos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monto máximo de pago será el establecido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conformidad con los techos que para el efecto establezca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para la administración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pública central e institucional, previo el dictamen favorable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Ministerio de Finanzas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virtud de la naturaleza y condiciones de los servicios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desarrollarse, el Ministerio de Relaciones Laborales, previo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estudio podrá autorizar que el beneficio de alimentación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incluya más de una comida diaria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el servicio de alimentación, las instituciones que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encontrarse sus instalaciones físicas ubicadas en zonas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cercanas entre ellas, podrán obtener el servicio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alimentación para las o los servidores, mediante contratos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conjuntos y que respondan a intereses mutuos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Cuando no se disponga de instalaciones físicas propias 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proporcionar el servicio de alimentación, la institución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puede contratar con proveedores de alimentos preparados,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sean estos, fondas, restaurantes, u otros similares, cuyo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funcionamiento se encuentre autorizado legalmente, para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cual se asegurará que las o los servidores tengan el tiempo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suficiente para su salida y retorno en el tiempo asignado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no forma parte de la jornada ordinaria de trabajo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ciudades y sitios que no se disponga de empresas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especializadas en la materia o de locales que proporcionen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alimentos preparados, las instituciones podrán gestionar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obtención del servicio a través de personas particulares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localidad, lo cual se justificará a través de obtención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bienes y servicios directos, para lo cual la UATH o quien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hiciere sus veces, deberá llevar los controles respectivos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los casos en que las o los servidores pertenecientes a una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institución, que por la misión que cumple la misma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servidores, deban prestar sus servicios en otra institución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determinadas en el artículo 3 de la LOSEP, y reciban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este beneficio en su institución de origen, de manera directa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en dinero, la institución donde se encuentren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temporalmente prestando sus servicios comunicará 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de origen para que el monto correspondiente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alimentación no sea considerado respecto de la o el servidor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se encuentra en la otra institución, siempre y cuando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dichas instituciones se otorgue el servicio de alimentación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Laborales, emitirá la norma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técnica correspondiente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239.- De los uniformes.- Las instituciones podrán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entregar a las y los servidores públicos con nombramiento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permanente por una sola vez cada año, uniformes o ropa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trabajo, de conformidad a su disponibilidad presupuestaria,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a las y los servidores contratados bajo la modalidad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ocasionales, que hayan firmado contratos de por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menos diez meses a un año. Para el caso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implementos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trabajo no existen estos limitantes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y los servidores públicos cuidarán de las prendas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proporcionadas, preservando la imagen institucional y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podrán usarlas para actividades que no sean las derivadas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servicio público, prohibición que se hace extensiva 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días feriados y de descanso obligatorio a no ser que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disposición de autoridad competente deban cumplir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actividades específicas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costos de los uniformes se encontrarán dentro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techos establecidos por el Ministerio de Relaciones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Laborales, y tanto el material como su confección serán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producto nacional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240.- De las guarderías.-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comprendidas en el ámbito de la LOSEP, deberán conceder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únicamente a las y los hijas o hijos de sus servidores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servidoras, o niñas o niños de las y los servidores públicos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se encuentren bajo su cuidado o patria potestad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de cuidado diario infantil, hasta el día que cumplan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5 años de edad. Estos servicios podrán ser brindados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acuerdo al siguiente orden de prioridad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a) Centros de cuidado diario infantil financiados por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Instituto de la Niñez y la Familia – INFA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Centros de cuidado diario infantil, creados o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creen y manejados directamente por las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del sector público; o,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Centros de cuidado infantil privado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instituciones recibirán las solicitudes de las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para acceder a este beneficio y lo concederán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acuerdo a su disponibilidad presupuestaria y organización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interna y planes pedagógicos del centro de cuidado infantil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centros infantiles públicos o privados que proporcionen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servicio de cuidado diario, deberán cumplir con todas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disposiciones del organismo que regule este tipo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establecimientos, así como haber obtenido la autorización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funcionamiento correspondiente, de tal manera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pueda garantizar los planes pedagógicos y de cuidado,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infraestructura, implementos y materiales adecuados, así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como el personal especializado y capacitado para brindar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atención y estimulación, acordes a las edades de 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niños o niñas y cuidar de que la alimentación que brinden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mantenga los estándares óptimos para un adecuado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desarrollo y la buena nutrición de las niñas y niños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Dichos centros contemplarán la infraestructura para el caso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niñas y niños con discapacidad y programas para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151E4A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Podrán realizarse convenios entre dos o más instituciones</w:t>
      </w:r>
      <w:r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que se utilicen las instalaciones de una institución por</w:t>
      </w:r>
      <w:r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parte de las o los hijos de las o los servidores que laboren en</w:t>
      </w:r>
      <w:r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otra institución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que sean servidores públicos en 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diferentes, tanto el padre, como la madre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los niñas y niños, podrán beneficiarse con este servicio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una de las dos instituciones por cada hija o hijo,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tal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manera que el beneficio no se duplique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UATH o las que hicieren sus veces serán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responsables de organizar y controlar permanentemente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correcta prestación de este beneficio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que una institución no cuente con los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necesarios, podrá pagarse en dinero por cada hija o hijo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tengan cumplido hasta el día que cumpla los 5 años de edad,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la servidora o servidor hasta los montos máximos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establecidos por el Ministerio de Relaciones Laborales,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previo el respectivo dictamen favorable del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Finanzas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241.- De los requisitos para acceder al beneficio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cuidado infantil.- Las y los servidores públicos podrán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acceder al beneficio de cuidado infantil para sus hijas 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hijos, cumpliendo la presentación de los siguientes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requisitos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Partida de nacimiento que acredite la filiación y edad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niña o niño o, la providencia emitida por autoridad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competente que acredite que se encuentra bajo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cuidado o patria potestad;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Certificado laboral, de ser el caso del cónyuge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conviviente en unión de hecho legalmente reconocida,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no percibir este beneficio en la institución que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TÍTULO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ÁMBITO Y OBJETO DE LAS REMUNERACIONES 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INDEMNIZACIONES DEL SECTOR PÚBLICO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REMUNERACIONES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242.- Objeto.-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sistema nacional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del sector público establece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lineamientos y normas de carácter general para unificar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homologar los ingresos que perciben las y los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públicos que laboran bajo cualquier modalidad, cargo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función dentro de las instituciones comprendidas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3 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243.- De los componentes de la remuneración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mensual unificada.- La remuneración mensual unificada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y los servidores de las instituciones que se encuentran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ámbito de la LOSEP, será el resultante de dividir 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doce la suma de los ingresos anuales que 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tengan derecho y se encuentren debidamente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presupuestados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se incluirán en la remuneración mensual unificada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siguientes conceptos</w:t>
      </w:r>
      <w:r w:rsidR="006D4124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Décima tercera remuneración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Décima cuarta remuneración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Viáticos, subsistencias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 Dietas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e) Horas suplementarias y extraordinarias;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f) 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fondo de reserva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g) Subrogaciones o encargos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h) Honorarios por capacitación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i) Remuneración variable por eficiencia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j) Viáticos por gastos de residencia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k) Bonificación geográfica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l) El aporte patronal a la seguridad social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m) Beneficios de orden social de transporte, alimentación,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uniforme y guarderías;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n) Los demás que prevé la ley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244.- Escala de remuneraciones mensuales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unificadas para el nivel jerárquico superior.- La escala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mensuales unificadas del nivel jerárquico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superior (Libre Nombramiento y Remoción) que incluirá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Presidente de la República, a la o el Vicepresidente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República y las demás autoridades y funcionarias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funcionarios que ocupen puestos comprendidos en 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nivel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jerárquico superior de las instituciones determinadas en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artículos 3 y 94 de la LOSEP, será expedida mediante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Acuerdo del Ministerio de Relaciones Laborales, contando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previamente con el dictamen del Ministerio de Finanzas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 y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Finanzas en el campo de sus competencias, autorizarán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previo estudio y dictamen favorable, respectivamente,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incorporación de puestos de autoridades y funcionarias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funcionarios al grado de valoración del nivel jerárquico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superior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245.- Escalas nacionales de remuneraciones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mensuales unificadas para servidoras y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escalas nacionales de remuneraciones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mensuales unificadas para las y los servidores públicos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comprendidos en la escala del nivel jerárquico superior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estructurarán con grupos ocupacionales y niveles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estructurales de puestos y serán expedidas por el Ministerio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Relaciones Laborales, contando en forma previa con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dictamen del Ministerio de Finanzas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modificación de los grados que integran la escala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mensuales unificadas, así como los niveles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estructurales de puestos serán aprobados mediante Acuerdo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emitido por el Ministerio de Relaciones Laborales,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cual deberá disponer del dictamen del Ministerio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Finanzas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la expedición de las escalas nacionales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mensuales unificadas, el Ministerio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 observará y aplicará de manera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obligatoria lo referente al sistema integrado del talento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humano del sector público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conformidad con lo establecido en el artículo 3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LOSEP, las escalas remunerativas para los docentes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universitarios no excederán los techos y pisos para cada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 o grupo ocupacional establecidos por el Ministerio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Relaciones Laborales, y en ningún caso el piso será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inferior a un salario básico unificado del trabajador privado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246.- De la determinación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previo al análisis técnico correspondiente y el dictamen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Finanzas, expedirá las escalas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mensuales unificadas para las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mantengan distintos grupos ocupacionales y niveles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remunerativos, tomando en consideración los valores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piso y techo estipulados en las escalas nacionales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mensuales unificadas; hasta tanto seguirán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manteniendo su escala de remuneraciones mensuales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unificadas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proceso para la determinación de la remuneración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mensual unificada en estas instituciones del Estado,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efectuará en aplicación de lo determinado en el subsistema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clasificación de puestos del servicio público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247.- De las remuneraciones de los gobiernos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autónomos descentralizados, sus entidades y regímenes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especiales.-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remuneraciones de las y los servidores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los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gobiernos autónomos descentralizados, sus entidades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regímenes especiales, se contemplarán como un porcentaje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remuneración mensual unificada de la máxima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del gobierno autónomo descentralizado,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entidades y regímenes especiales, correspondiente,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podrán exceder los techos ni ser inferiores a los pisos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determinadas por el Ministerio de Relaciones Laborales,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cada grupo ocupacional. Una vez emitidos los pisos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techos remunerativos por parte del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Laborales, los gobiernos autónomos descentralizados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través de ordenanza establecerán las remuneraciones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correspondan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248.- Racionalización de las remuneraciones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mensuales unificadas.- En el caso de que la remuneración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mensual unificada de las y los servidores públicos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carrera, o de período fijo, o con contrato de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ocasionales, sea superior al valor señalado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 grado de la escala, expedida por el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Laborales, se mantendrá dicha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mientras permanezca en el puesto el actual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titular del mismo, o hasta que el contrato de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ocasionales termine. Una vez que en el puesto ingresare otra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servidora o servidor público o que el contrato le fuere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renovado, o la o el servidor fuere reelecta o reelecto,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mensual unificada del puesto se ajustará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valor previsto en la mencionada escala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remuneraciones mensuales unificadas de 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públicos que a la expedición de las escalas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previstas en los artículos precedentes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este Reglamento General, que se encontraren bajo el nivel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le corresponda en la escala, serán homologadas al valor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 de su grado, establecida en las Escalas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Nacionales de Remuneraciones, de conformidad a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dispuesto en la Disposición Transitoria Segunda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LOSEP, previo el cumplimiento de las disposiciones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presupuestarias correspondientes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RÉGIMEN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249.- El Sistema de remuneraciones del sector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público.- Es el conjunto de normas técnicas, metodologías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procedimientos utilizados para estructurar y desarrollar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de las y los servidores públicos que prestan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 servicios en las instituciones señaladas en los artículos 3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94 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250.- Principios.-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sistema de remuneraciones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basará en el principio de que los puestos de 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públicos serán remunerados en relación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responsabilidad de las funciones a desarrollarse, eficiencia,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profesionalización, capacitación y experiencia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tal virtud se garantiza un trato homogéneo y uniforme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servicio público, respetando el principio de que a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trabajo de igual responsabilidad corresponde igual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remuneración, y la determinación de la remuneración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mensual unificada es establecida a través de un proceso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técnico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que después de realizados los estudios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remunerativos una o un servidor quede sobrevalorado en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puesto, si su remuneración mensual unificada fue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legalmente establecida, esta no se disminuirá mientras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ocupe el puesto; y se mantendrá vigente hasta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homologuen los puestos que se encuentran debajo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ésta,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proceso que estará a cargo del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251.- Estructura de las escalas nacionales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mensuales unificadas de 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públicos.- Las escalas nacionales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mensuales unificadas para 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públicos se estructurarán mediante grados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cada grupo ocupacional establecido en el subsistema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clasificación de puestos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252.- Determinación remunerativa.-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mensuales unificadas a que tienen derecho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y los servidores públicos de las instituciones del Estado,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serán únicamente las establecidas en las escalas nacionales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remuneraciones mensuales unificadas expedidas 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253.- Disponibilidad presupuestaria.- La norma,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acto decisorio, acción de personal o contrato que fije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mensual unificada de la o el servidor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establecidas en los artículos 3 y 94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LOSEP, se aplicará sobre la base de las escalas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mensuales unificadas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correspondientes grupos ocupacionales, según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disponibilidad presupuestaria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254.- Pago de remuneraciones.- El pago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mensuales unificadas de las y los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públicos que laboren bajo la modalidad de nombramiento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contrato de servicios ocasionales en las entidades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se hará por mensualidades o quincenas,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conforme con lo previsto en el artículo 106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remuneración de la o el servidor público, que estuviere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ejercicio de un puesto, será pagada desde el primer día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mes, y en el caso de cesación, cualquiera que fuere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razón, hasta el último día del mes en el que se produzca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separación.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255.- Anticipo de remuneraciones.- Con cargo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remuneraciones mensuales unificadas y contempladas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presupuesto institucional, las unidades responsables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gestión financiera concederán, a pedido de 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públicos de la institución, sin necesidad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justificación previa, anticipos de una hasta tres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mensuales unificadas considerando su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capacidad de endeudamiento. En caso de anticipos de hasta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tres remuneraciones, el descuento por el anticipo concedido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efectuará mensualmente, de manera prorrateada durante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plazo convenido, excepto en el mes de diciembre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cual el descuento corresponderá por lo menos al 70%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mensual unificada de la o el servidor.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anticipos de hasta una remuneración se descontarán hasta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 plazo de 60 días.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 sólo podrá solicitar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mantener vigente al mismo tiempo uno de los dos anticipos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enunciados anteriormente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valor así concedido será recaudado al momento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realizar el pago de las remuneraciones, por la unidad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gestión financiera institucional o su similar o quien hiciere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 veces, dentro del plazo solicitado por la o 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no podrá exceder de 12 meses, contados desde la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concesión del anticipo. En el caso de las y los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públicos con contrato de servicios ocasionales,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considerará el límite del plazo del contrato para el pago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este anticipo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instituciones no podrán conceder ninguno de los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anticipos enunciados en el mes de diciembre de cada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ejercicio fiscal, ni tampoco podrán proceder a renovación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anticipos otorgados mientras no se haya cancelado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totalidad de los mismos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En el caso de que la o el servidor público cese en funciones,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valor que restare por pagar del anticipo concedido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cubrirá con lo que le correspondiere por liquidación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haberes, indemnizaciones, compensaciones e incentivos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económicos o mediante la ejecución de garantías personales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otorgadas para la concesión de los anticipos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151E4A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Previo a la entrega del anticipo de remuneración, la o el</w:t>
      </w:r>
      <w:r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servidor, autorizará expresamente el débito periódico del</w:t>
      </w:r>
      <w:r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valor del anticipo y que en caso de cesación de funciones o</w:t>
      </w:r>
      <w:r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terminación del contrato, se le descuente de su liquidación</w:t>
      </w:r>
      <w:r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haberes, íntegramente los valores y montos a que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hubieren lugar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 expedirá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 Acuerdo para regular los anticipos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256.- Prohibición de concesión de préstamos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institucionales.- Prohíbese a las autoridades y responsables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gestión financiera institucional, conceder préstamos,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bajo cualquier título o de cualquier naturaleza, 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públicos de las instituciones y entidades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señaladas en el artículo 3 de la LOSEP, con fondos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provenientes de los recursos presupuestarios institucionales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asignados para su funcionamiento y operación o de aquellos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generados por autogestión, saldos de partidas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presupuestarias no utilizadas o cualquier otra fuente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financiamiento que utilice recursos públicos que no sea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anticipo de remuneraciones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y los servidores públicos que transgredan las normas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señaladas en el inciso anterior, responderán personal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pecuniariamente, sin perjuicio de las responsabilidades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administrativas, civiles o penales que pudiere establecer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Contraloría General del Estado, organismo que vigilará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fiel cumplimiento de esta disposición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III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INGRESOS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COMPLEMENTARIOS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1a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las décimas remuneraciones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257.- Décima tercera remuneración.- Conforme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lo determinado por el artículo 97 de la LOSEP 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públicos, tienen derecho a percibir hasta el veinte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diciembre de cada año la décima tercera remuneración,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misma que estará compuesta por la doceava parte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sumatoria de todas las remuneraciones mensuales unificadas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percibidas durante el año calendario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se considerará para el cálculo de la décima tercera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remuneración, los ingresos enumerados en los literales a),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b), c), d), f), h) del artículo 96 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258.- Décima cuarta remuneración.-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servidora o servidor público percibirá por concepto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décima cuarta remuneración, conforme a lo señalado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98 de la LOSEP, una remuneración o salario básico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unificado del trabajador privado en general, misma que será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determinada, cada año, por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2a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los viáticos, subsistencias y movilización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259.- Cumplimiento de servicios institucionales.-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Cuando una servidora o servidor público se desplace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cumplir tareas oficiales en reuniones, conferencias, visitas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observación o a desempeñar actividades propias de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puesto, dentro o fuera del país se le reconocerá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correspondientes viáticos, subsistencias, alimentación,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gastos de movilización y/o transporte por el tiempo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dure los servicios desde la fecha de salida hasta el retorno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razón de las tareas oficiales cumplidas. Para estos casos,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será necesario haber cumplido un año de servicio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260.- De los viáticos.- Viático es el estipendio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monetario o valor diario que por necesidades de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institucionales, reciben las y los servidores públicos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destinado a sufragar los gastos de alojamiento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alimentación que se ocasionen durante el cumplimiento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institucionales cuando por la naturaleza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trabajo, deban pernoctar fuera de su domicilio habitual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trabajo. En caso de que la institución corra directamente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algunos de estos gastos se descontará de los respectivos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viáticos conforme la reglamentación que expida mediante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Acuerdo del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261.- De las subsistencias.- Subsistencias es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estipendio monetario o valor destinado a sufragar los gastos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alimentación de las y los servidores cuando tengan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cumplir servicios institucionales derivados de sus funciones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tengan que desplazarse fuera de su lugar habitual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trabajo por un tiempo superior a 6 horas, y el viaje de ida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regreso se efectúe el mismo día, desde la salida del lugar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habitual de trabajo hasta su retorno. En caso de que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corra directamente con algunos de los gastos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descontará de la respectiva subsistencia, conforme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reglamentación que expida mediante Acuerdo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262.- De la movilización.- El pago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movilización es el gasto en el que incurren las instituciones,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la movilización de las y los servidores públicos, cuando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trasladen dentro o fuera de su domicilio habitual 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cumplir servicios institucionales y se lo realizará sin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perjuicio de que la o el servidor se encuentre recibiendo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viático, subsistencias o alimentación, siempre y cuando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movilización no sea pagada por la institución, conforme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reglamentación que expida mediante acuerdo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263.- Viáticos en el exterior.-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Labores emitirá mediante Acuerdo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reglamentación sobre el cálculo, tabla y zonas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correspondientes para el pago de los viáticos en el exterior,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lo cual se deberá contar con el dictamen favorable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B64B00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Finanzas.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que la institución pague directamente alguno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gastos, se descontará del respectivo viático conforme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reglamentación que expida mediante Acuerdo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264.- Disposición común para los viáticos,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subsistencias, alimentación y movilización.-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públicos de las instituciones determinadas en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artículos 3 y 94 de la LOSEP se regirán por los Acuerdos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para el reconocimiento de los viáticos, subsistencias,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alimentación y movilización en el país o en exterior expida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Para las y los servidores de las Fuerzas Armadas y la Policía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Nacional en servicio activo,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percibirán únicamente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 en los acuerdos ministeriales emitidos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conforme lo establecido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artículo 115 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prohíbe autorizar la realización de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institucionales durante los días feriados o de descanso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obligatorio, excepto casos excepcionales debidamente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justificados por la autoridad nominadora o su delegado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Todos estos pagos se realizarán en forma previa al viaje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porcentajes que se establezcan en la respectiva norma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3a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las dietas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265.- Dietas.- Las y los servidores públicos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percibirán ingreso por concepto de dietas por parte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Estado, cuando sean designados como representantes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vocales a directorios, juntas, comités o cuerpos colegiados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general, incluyéndose a las y los docentes y 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de las instituciones del Estado, establecidas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3 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Este reconocimiento exclusivamente se lo efectuará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aquellas personas que no tienen la calidad de servidoras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públicos y no perciben ingresos del Estado.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partir de la fecha de su designación si está establecido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se pague en el cuerpo colegiado el valor correspondiente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las dietas, se lo hará en la institución que lo designó y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imputará dicho pago con posterioridad a la partida de dietas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institución a la cual pertenece el cuerpo colegiado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 expedirá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regulaciones para el reconocimiento de las dietas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4a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las horas suplementarias y extraordinarias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266.- Generalidades.- Las y los servidores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públicos podrán trabajar horas suplementarias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extraordinarias fuera de las jornadas de trabajo establecidas,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previa autorización de la autoridad nominadora o su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delegado, por necesidades institucionales debidamente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planificadas y verificadas por el jefe inmediato y la UATH,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siempre y cuando exista la disponibilidad presupuestaria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cubrir estas obligaciones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y los servidores públicos cuyos puestos se encuentran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comprendidos en la Escala del Nivel Jerárquico Superior 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percibirán el pago por horas suplementarias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extraordinarias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cálculo para determinar el valor de la hora diurna de la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servidor que permita proceder al pago con los respectivos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recargos señalados en la LOSEP y en este Reglamento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General, correspondiente a las horas suplementarias y a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horas extraordinarias, se efectuará dividiendo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remuneración mensual unificada de la o el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servidor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doscientos cuarenta horas (240). A este resultado se le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deberá multiplicar, según corresponda, el valor de las horas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aplicar el recargo correspondiente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267.- De las horas suplementarias.-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considerarán horas suplementarias a aquellas en las cuales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 labore justificadamente fuera de su jornada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legal de trabajo, hasta por cuatro horas posteriores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misma y por un máximo de sesenta horas al mes,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pudiéndose realizar estas horas suplementarias entre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terminación de la jornada legal y las 24h00 del mismo día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institución pagará por este concepto a la o el servidor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 la remuneración correspondiente a cada una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horas de trabajo de la o el servidor público más un veinte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cinco por ciento (25%) de recargo del valor de la hora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respecto a la remuneración mensual unificada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que los días sábados y domingos formen parte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jornada legal de trabajo, las horas suplementarias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pagarán con el recargo del veinte y cinco por ciento (25%)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valor de la hora de remuneración mensual unificada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268.- De las horas extraordinarias.-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considerarán horas extraordinarias a aquellas en que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 labore justificadamente fuera de su jornada legal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trabajo, a partir de las 24h00 hasta las 06h00 durante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días hábiles; y, durante los días feriados y de descanso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obligatorio; hasta por un máximo de sesenta horas al mes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el pago de las horas extraordinarias se considerarán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siguientes casos</w:t>
      </w:r>
      <w:r w:rsidR="006D4124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a.- Si las horas extraordinarias se desarrollan por parte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el servidor, en días hábiles, en el horario establecido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primer inciso de este artículo, tendrá un recargo del sesenta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ciento (60%) del valor de la hora con respecto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mensual unificada de la o el servidor; y,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b.- Si las horas extraordinarias se desarrollan por parte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el servidor a cualquier hora, fuera de la jornada legal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trabajo, durante los días sábados, domingos o de descanso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obligatorio, se pagará el cien por ciento (100%) de recargo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valor de la hora con respecto a la remuneración mensual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unificada de la o el servidor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5a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Del fondo de reserva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269.- Del fondo de reserva.-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que una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servidora o un servidor cesare en funciones en una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establecidas en el artículo 3 de la LOSEP, 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ingrese al primer día laborable siguiente a otra institución,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entidad u organismo del sector público, no perderá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derecho y antigüedad para el cálculo, provisión y pago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fondo de reserva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Cuando las o los servidores públicos presten sus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otras instituciones del Estado, dentro o fuera del país,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mediante comisión de servicios sin remuneración,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fondos de reserva serán pagados por la institución en la cual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encuentra prestando sus servicios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6a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la subrogación y encargo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270.- De la subrogación.- La subrogación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procederá de conformidad al artículo 126 de la LOSEP,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considerando que la o el servidor subrogante tendrá derecho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percibir la diferencia que exista entre la remuneración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mensual unificada de su puesto y la del puesto subrogado,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incluyendo estos los puestos que dependan administrativamente de la misma institución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efectos de la subrogación se deberá cumplir con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requisitos del puesto a subrogarse y en función de la misma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ejercerán las funciones correspondientes al puesto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subrogado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pago por subrogación correrá a partir del primer día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hasta cuando dure el tiempo de subrogación; y los aportes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IESS serán los que corresponda al puesto subrogado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271.- Encargo en puesto vacante.- El encargo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 vacante procederá cuando la o el servidor de carrera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no, deba asumir las competencias y responsabilidades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 puesto directivo ubicado o no en la Escala del Nivel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Jerárquico Superior, y que cumpla con los requisitos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establecidos en los Manuales de Clasificación Puestos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Genérico e Institucional, para lo cual y por excepción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tratándose de casos que por las atribuciones, funciones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responsabilidades del puesto a encargarse, deban legitimar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legalizar actos administrativos propios de dicho puesto,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siempre y cuando la o el servidor cumpla con los requisitos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puesto a encargarse. Los asesores únicamente podrán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encargarse de puestos de igual o mayor jerarquía o con igual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mayor remuneración a la que se encuentre percibiendo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encargo en puesto vacante correrá a partir del primer día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ejercicio y hasta cuando dure el tiempo del encargo;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aportes al IESS serán los que corresponda al puesto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encargado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que la remuneración del puesto encargado fuere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menor, percibirá la remuneración de mayor valor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7a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Remuneración variable por eficiencia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272.- De la remuneración variable.- Es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conjunto de políticas, normas, métodos y procedimientos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dirigidos al establecimiento de una asignación mensual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variable y complementaria a la remuneración mensual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unificada, resultante de la productividad, del rendimiento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 y del servidor en el desempeño del puesto,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contribuyendo a cumplir con los objetivos y metas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cuantificables en la consecución de productos, calidad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o niveles de control; por su naturaleza no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constituye un derecho adquirido, ni forma parte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mensual unificada, y para su otorgamiento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deberá contar con la disponibilidad presupuestaria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procedimiento para establecer la remuneración variable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eficiencia, los indicadores y formas de cálculo de esta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será establecida de acuerdo con la norma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el efecto emita 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que las y los servidores públicos accedan al pago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variable por eficiencia es necesario que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establecidas en el artículo 3 de la LOSEP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cuenten con la certificación de calidad del servicio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y los servidores públicos de las instituciones, entidades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organismos de la administración pública determinadas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artículo 3 de la LOSEP, que han alcanzado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Certificación de Calidad de Servicio tendrán derecho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percibir la remuneración variable de acuerdo al valor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 al grupo ocupacional que pertenece dentro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las escalas de remuneraciones mensuales unificadas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emitidas por 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8a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Del viático por gastos de residencia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273.- Del viático por gastos de residencia.- Es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estipendio monetario o valor mensual al que tienen derecho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y los servidores de las instituciones establecidas en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artículos 3 y 94 de la LOSEP, por concepto del traslado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residencia a otra ciudad de otra provincia en la cual debe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prestar sus servicios, con el propósito de cubrir los gastos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vivienda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que la institución contare con alojamiento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propio en el lugar al cual se trasladare la residencia y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servidora o el servidor hiciere uso del mismo, no se pagará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este viático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 emitirá la norma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técnica respectiva para establecer los casos de excepción,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que se incluyen el traslado en la misma provincia, en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tendrían derecho a este viático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274.- Del valor del viático por gastos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residencia.- Las y los servidores públicos que ocupan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 establecidos en la Escala del Nivel Jerárquico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Superior y las escalas de remuneraciones establecidas 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Laborales, que tuvieren su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domicilio habitual fuera de la ciudad en la cual deben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prestar sus servicios y por tal motivo deban trasladar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residencia personal o familiar a una ciudad de otra provincia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en los casos de excepción establecidos por el Ministerio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Relaciones Laborales, percibirán durante el desempeño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sus funciones un viático por residencia mensual de hasta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tres (3) salarios básicos unificados para los trabajadores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 del sector privado, pago que estará sujeto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disponibilidades presupuestarias institucionales, de acuerdo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la tabla que para el efecto emita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Laborales, contando con el dictamen previo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Finanzas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exceptúan del derecho del pago del viático por residencia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 que obtuvo su nombramiento provisional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como ganador de un concurso de méritos y oposición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aquel que una vez concluído el período de prueba obtiene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nombramiento permanente, en una ciudad distinta a la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domicilio habitual y que al posesionarse del puesto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aceptó las condiciones, remuneración y requerimientos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puesto, lugar de trabajo y actividades a desempeñar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La o el servidor que posterior a la obtención de su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nombramiento permanente deba trasladar su residencia y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domicilio a otra ciudad de otra provincia, tendrá derecho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este viático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275.- Requisitos para el pago.- La o el servidor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 solicitante del viático por residencia deberá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acreditar mediante la declaración juramentada ante Notario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requerida para el ingreso al servicio público, que ha traslado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residencia personal y/o familiar, y adjuntar los requisitos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adicionales, de lo cual le corresponderá hacer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seguimiento y verificación posterior a la UATH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que se compruebe la falsedad en la declaración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juramentada ante Notario para proceder al pago de viático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residencia, o se simulare un domicilio en otra ciudad,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más de las acciones administrativas, se procederá al inicio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 procesos civiles o penales en contra de la 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servidor, sin perjuicio de la correspondiente destitución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previo el sumario administrativo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9a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la bonificación geográfica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276.- Bonificación geográfica.-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 el estipendio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mensual adicional a la remuneración mensual unificada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o el servidor que se traslade a lugares de difícil acceso,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laborar en las instituciones determinadas en el artículo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3 de la LOSEP, que será pagado, cuando realicen sus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actividades continuas y permanentes y por el tiempo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duren las mismas. Si la o el servidor público dejare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desempeñar sus actividades en lugares de difícil acceso,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cesará el derecho a percibir la bonificación, sin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constituya derecho adquirido, ni forme parte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remuneración mensual unificada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 bonificación podrá ser pagada previo informe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UATH Institucional, la que se sujetará a la norma técnica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emita el Ministerio de Relaciones Laborales, previo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dictamen del Ministerio de Finanzas, en la cual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establecerán los lugares de difícil acceso, el monto y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forma de cálculo para el pago, en la que se considerará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distancia, tipo de transporte, frecuencia del transporte y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costo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UATH institucionales realizarán inspecciones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permanentes para verificar el cumplimiento de esta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disposición, de lo cual reportarán al Ministerio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Sección 10a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indemnización por accidente de trabajo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enfermedad profesional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277.- Del pago.- La indemnización por accidente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trabajo o enfermedad profesional que produzca la muerte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incapacidad total o permanente de la o el servidor será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una sola vez de 5 salarios básicos unificados del trabajador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privado en general por cada año de servicio en el sector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público, contados a partir del quinto año, y hasta un monto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máximo de 150 salarios básicos unificados del trabajador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privado en total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278.- Indemnización por fallecimiento,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incapacidad total o permanente.- Para viabilizar el pago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las indemnizaciones previstas por fallecimiento,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incapacidad total 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permanente de la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el servidor público,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Laborales, normará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procedimiento de conformidad con lo dispuesto en el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119 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justificar dichos hechos se presentará el parte policial,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ser el caso y la partida de defunción, en caso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fallecimiento, y tratándose de una incapacidad total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permanente, se deberá presentar el carnet emitido 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CONADIS, y las correspondientes certificaciones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conferidas por un facultativo del IESS, hospitales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validados por facultativos del IESS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279.- Pago a herederos por fallecimiento.-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sumas adeudadas por concepto de remuneraciones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mensuales unificadas y demás ingresos que corresponda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causante serán canceladas únicamente en beneficio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quienes demuestren la calidad suficiente para comparecer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nombre de la herencia o la administración de los bienes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hereditarios en un plazo máximo de treinta días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presentado el respectivo documento judicial que acredite tal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9D3CC7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CAPÍTULO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IV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NORMAS TÉCNICAS PARA LA CERTIFICACIÓN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CALIDAD DE SERVICIO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280.- Del Sistema de Control y Certificación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Calidad de Servicio.-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sistema de control y certificación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calidad de servicio es el conjunto de políticas, normas,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procedimientos e instrumentos de carácter técnico y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operativo que garantizan la efectividad y productividad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prestación de productos y servicios por parte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establecidas en el artículo 3 de la LOSEP,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 usuarios externos, de acuerdo con estándares de calidad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establecidos en la normativa técnica que emita para el efecto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exceptúan a los gobiernos autónomos descentralizados,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 entidades y regímenes especiales, quienes emitirán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normativa en virtud de los principios que establezca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Laborales. Estos podrán acogerse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 sistema de control y certificación de calidad de servicio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mediante resolución u ordenanza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281.- Del reconocimiento por la prestación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público de calidad.–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Laborales, sobre la base del cumplimiento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certificación de calidad de servicio, realizará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reconocimiento público a la o las instituciones que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mantengan estándares de excelencia en la prestación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productos y servicios a la ciudadanía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282.-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organismo de control y certificación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calidad de servicio.-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Laborales, la SENPLADES y la Secretaría Nacional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Administración Pública, integrarán el Comité Nacional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Calidad de Servicio Público, sus facultades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establecerán en la norma técnica respectiva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 Laborales actuará en calidad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organismo competente para regular y evaluar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cumplimiento de los estándares de obtención del certificado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calidad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283.- De los efectos del informe de evaluación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calidad de servicio.-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resultados del informe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evaluación de calidad de servicio permitirán: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Establecimiento de la certificación de calidad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b) Establecer el ranking y premio a la calidad de servicio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c) Establecimiento de la remuneración variable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eficiencia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Evaluación de servidoras, servidores e instituciones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e) Formular los programas de mejoramiento de la gestión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institucional; y,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f) Determinar las responsabilidades por el incumplimiento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LOSEP, este Reglamento General y las normas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técnicas expedidas por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284.-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premio y mecanismos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reconocimiento por la prestación de servicio público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calidad.– El Ministerio de Relaciones Laborales realizará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 reconocimiento público a la o las instituciones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ajusten a las directrices del modelo de evaluación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certificación de la calidad, a través del establecimiento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ranking de acuerdo a sus resultados. Las instituciones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certificación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serán promocionadas como modelos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gestión, que, además, permitirán generar mecanismos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aprendizaje y mejoramiento continuo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TÍTULO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COMPENSACIONES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INDEMNIZACIONES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285.- Disposiciones para las compensaciones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económicas e indemnizaciones.-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UATH, dentro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planificación anual del talento humano, determinarán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número de servidoras y servidores que podrán acogerse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durante el siguiente ejercicio fiscal, a las indemnizaciones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compensaciones contempladas en la LOSEP, a fin de contar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la respectiva disponibilidad presupuestaria para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efecto. Esta planificación deberá contar previamente con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dictamen presupuestario favorable del Ministerio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Finanzas respecto de la administración pública central 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institucional, en concordancia con lo establecido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56 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considerará para el cálculo de las compensaciones y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 pago los años laborados en el sector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público, así como la parte proporcional a que hubiere lugar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exceptuarán de esta planificación los casos no previstos,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siempre que se cuente con el dictamen favorable del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Finanzas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286.- De la compensación por renuncia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voluntaria.- La compensación por renuncia voluntaria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opera de conformidad con el plan que al efecto establezca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cada institución.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Una vez que fuere legalmente presentada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aceptada, de conformidad con la Disposición General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Décima Segunda de la LOSEP, se hará efectiva a partir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inicio del quinto año de servicios prestados en la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misma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bajo cualquier modalidad de nombramiento,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hasta el año en el cual sea presentada y aprobada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renuncia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valor de la compensación se establecerá, tomando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cuenta el total de los años laborados por la o el servidor,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monto establecido por 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Laborales, previo dictamen favorable del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Finanzas, hasta un máximo de ciento cincuenta salarios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básicos unificados en total. Este valor será pagadero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efectivo, de conformidad con la disponibilidad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presupuestaria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todos los casos se observará si la o el servidor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encuentra en la edad y requisitos establecidos para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jubilación, caso en el cual, se acogerá únicamente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compensación económica por jubilación voluntaria 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jubilación obligatoria establecida en la LOSEP, según sea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mayor valor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que la partida sea suprimida, o se compre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renuncia, únicamente se pagará la compensación o la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indemnización de mayor valor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o los servidores en contra de los cuales se encuentre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sustanciándose un sumario administrativo y que presentaren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 renuncia, no podrán acogerse a ésta compensación, salvo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fuere exento de responsabilidad al concluir el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trámite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mismo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287.- De la indemnización por supresión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indemnización por supresión de puestos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establecida en la Disposición General Primera de la LOSEP,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procederá conforme lo señalado en el artículo 129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mencionada Ley, previa la implementación del respectivo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 en la institución y la verificación de la disponibilidad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presupuestaria para el pago de la compensación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288.- De la compensación por jubilación y retiro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obligatorio.- Conforme lo señalado en el inciso quinto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artículo 81 de la LOSEP las y los servidores públicos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hayan cumplido 65 años de edad y cumplan con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requisitos establecidos en las leyes de la seguridad social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la jubilación, podrán presentar voluntariamente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solicitud de retiro del servicio público.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 solicitud podrá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 aceptada por la institución de conformidad con el plan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aprobado por aquella y se reconocerá al solicitante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estímulo y compensación económica, de conformidad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Disposición General Primera de la LOSEP, en concordancia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el artículo 129 de la misma ley. Dicha solicitud será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aceptada por la institución previa la verificación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disponibilidad presupuestaria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proceder al pago de la compensación económica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jubilación y retiro voluntario, se establece que en caso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la o el servidor público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encuentre entre los 60 años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menos de 70 años, la compensación económica podrá ser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cancelada el 50% en bonos del Estado y el 50% restante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efectivo, si no existiere disponibilidad presupuestaria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suficiente, caso contrario se pagará hasta el 100%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efectivo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289.- De la compensación por jubilación y retiro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obligatorio.- De acuerdo al inciso sexto del artículo 81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LOSEP, las y los servidores públicos que lleguen a los 70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años de edad y cumplan con los requisitos establecidos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leyes de seguridad social para la jubilación,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obligatoriamente deberán retirarse del servicio público,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percibiendo una compensación como incentivo económico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jubilación, previa la verificación de la disponibilidad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presupuestaria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y los servidores que se encontraren en las condiciones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determinadas en este artículo recibirán de las respectivas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UATH una notificación en la que se les indicará que en el Suplemento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plazo de treinta días y contando con la disponibilidad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presupuestaria suficiente en la institución, cesarán en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funciones y serán beneficiarios de un estímulo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compensación económica según la Disposición General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Primera de la LOSEP, en concordancia con el artículo 129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misma ley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Cuando las y los servidores, se acogieren a dichos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planes,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valores a reconocerse de conformidad con el artículo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129 de la LOSEP, serán establecidos considerando para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cálculo de las compensaciones y su correspondiente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pago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años laborados en el sector público, así como la parte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proporcional a que hubiere lugar. El Estado podrá pagar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bonos dichos beneficios en los siguientes casos</w:t>
      </w:r>
      <w:r w:rsidR="006D4124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a.- En caso de que la o el servidor se jubile y fuere mayor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70 años se pagará la totalidad de dichos valores en dinero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b.- Si la o el servidor que se retire o jubile fuere menor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70 años, y el Estado no contare con los recursos suficientes,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podrá pagarse por lo menos el 50% en efectivo y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diferencia en bonos si el Estado no contare con los recursos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suficientes. Dichos bonos tendrán un interés y plazo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preferenciales y podrán ser negociados libremente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el efecto se cumplirá obligatoriamente con el proceso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 los requisitos establecidos en la LOSEP y en el presente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Reglamento General y las normas técnicas respectivas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290.- De las y los servidores que se acojan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retiro de la carrera en el servicio público.- Para 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públicos que se acojan a los beneficios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jubilación, antes de la salida de la institución en la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laboran, el Ministerio de Relaciones Laborales ofrecerá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cursos gratuitos de capacitación y reconversión laboral,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través de la Dirección de Reconversión Laboral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Laborales. Las UATH pondrán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obligatoriamente a consideración de las y los servidores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 previo a su retiro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y los servidores que se retiren de la carrera del servicio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público, en las condiciones establecidas en el presente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artículo, previo a la cesación de funciones, recibirán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reconocimiento público dentro de la institución 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prestan sus servicios. Podrá entregárseles una placa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reconocimiento cuyo costo máximo será regulado por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caso de que las solicitudes presentadas, por las o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públicos que hayan cumplido 60 años de edad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acogerse a los estímulos y compensación económica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jubilación, fueron aceptadas por la autoridad nominadora,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fallecieren durante el proceso, los beneficiarios tendrán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derecho a recibir la compensación económica,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conformidad con la LOSEP y previo a la presentación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justificativos legales correspondientes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TÍTULO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ORGANISMOS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GESTIÓN,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CONTROL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REGULACIÓN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REMUNERACIONES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291.- Del Ministerio de Finanzas.- Además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atribuciones legales establecidas en el artículo 132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LOSEP, y en la legislación vigente, al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Finanzas le compete lo siguiente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a) Aprobar y expedir los distributivos de remuneraciones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mensuales unificadas de las instituciones determinadas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3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LOSEP, de conformidad con la escala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nacional de remuneraciones mensuales unificadas y 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reformas; y,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b)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Analizar, informar y emitir dictámenes presupuestarios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sobre los estudios técnicos relacionados a la gestión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del sector público remitidos por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las instituciones cuyos presupuestos no forman parte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Presupuesto General del Estado, estos dictámenes serán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emitidos por la unidad financiera de las mismas,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conformidad con la normativa interna y las políticas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emitidas por el Ministerio de Finanzas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DISPOSICIONES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PRIMERA.- Expedientes personales.-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documentos,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registros informáticos, datos e información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expedientes personales, tanto los que mantengan como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estuvieren bajo custodia de las UATH, son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confidenciales, y por lo tanto, no podrá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hacer uso de ellos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parte de ninguna autoridad de orden administrativo, ni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 alguna para acciones que no sean las estrictamente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relacionadas con el ejercicio del puesto de la o el servidor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público; quien tendrá derecho a revisar su expediente y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obtener copias del mismo, siempre que lo solicite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escrito. Se exceptúan las peticiones formuladas mediante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providencia judicial de conformidad con la ley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SEGUNDA.- Glosario.- Para los efectos de aplicación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Ley Orgánica de Servicio Público y este Reglamento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General, utilícese y téngase como tal, en las partes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presente texto, el concepto de las siguientes acepciones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siglas</w:t>
      </w:r>
      <w:r w:rsidR="006D4124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: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Ley Orgánica del Servicio Público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FF. AA.-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Fuerzas Armadas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IESS.-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Instituto Ecuatoriano de Seguridad Social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PEA.-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Población Económicamente Activa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UATH.-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Unidad de Administración del Talento Humano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del Estado.-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Cuando se refiera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Instituciones, en el texto del presente Reglamento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debe entender como la institución, entidad, empresa,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organismo o persona jurídica de las señaladas en el artículo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3 de la LOSEP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TERCERA.- Autorización para profesionales médicos.-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podrá requerir y solicitar del sector privado un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profesional médico especialista, para que realice cirugías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y/u operaciones en el sector público a través de contratos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profesionales, para lo cual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Laborales, emitirá la norma correspondiente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CUARTA: De los días de descanso obligatorio.- Para las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servidores públicos son días de descanso obligatorio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exclusivamente los siguientes: 1 de enero, Viernes Santo, 1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mayo, 24 de mayo, 10 de agosto, 9 de octubre, 2 y 3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noviembre y 25 de diciembre. En las provincias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Región Amazónica se considerará día feriado de descanso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obligatorio el 12 de febrero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conformidad a lo establecido en la Disposición General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Cuarta de la LOSEP, serán días de descanso obligatorio,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única y exclusivamente en su respectiva circunscripción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cantonal, por la creación de cada uno de los cantones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siguientes fechas: ENERO: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Cantón Huamboya 2 de enero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Santa Clara 2 de enero; Cantón Chinchipe 5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enero; Cantón Echeandía 5 de enero; Cantón Sucumbíos 5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enero; Cantón Yacuambi 8 de enero; Cantón San Miguel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10 de enero (Provincia de Bolívar); Cantón Pedro Vicente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Maldonado 15 de enero; Cantón Puyango 17 de enero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Quijos 17 de enero; Cantón Santa Isabel 20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enero; Cantón Logroño 22 de enero; Cantón Santa Elena 22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enero; Cantón Tosagua 25 de enero; Cantón Cumandá 28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enero; Cantón el Tambo 28 de enero; Cantón Camilo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Ponce Enríquez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31 de enero; Cantón Guachapala 31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enero; FEBRERO: Cantón Puebloviejo 7 de febrero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Penipe 9 de febrero; Cantón San Miguel de Urcuqui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9 de febrero; Cantón Antonio Ante 12 de febrero; Cantón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Pangui 14 de febrero; Cantón San Miguel de los Bancos 14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febrero; Cantón 24 de Mayo 15 de febrero; Cantón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Yantzaza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(Yanzatza) 20 de febrero; Cantón Balsas 23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febrero; Cantón Olmedo 24 de febrero; Cantón Deleg 27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febrero; Cantón San Cristóbal 28 de febrero; Cantón Santa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Cruz 28 de febrero;: Cantón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Chimbo 3 de marzo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Puerto Quito 7 de marzo; Cantón Saraguro 10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marzo; Cantón Chambo 18 de marzo; Cantón Jama 20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marzo; Cantón Centinela del Cóndor 21 de marzo;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Isabela 23 de marzo; Cantón Pedernales 31 de marzo;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ABRIL: Cantón Mera 11 de abril; Cantón Tulcán 11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abril; Cantón Cuenca 12 de abril; Cantón Girón 12 de abril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Libertad 14 de abril; Cantón Chordeleg 16 de abril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Colta 17 de abril; Cantón Atahualpa 25 de abril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Montalvo 25 de abril; Cantón Archidona 27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abril; Cantón Jaramijó 28 de abril; Cantón Espíndola 29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abril; Cantón Flavio Alfaro 29 de abril; Cantón San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Lorenzo 29 de abril; Cantón Orellana 30 de abril;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Putumayo 30 de abril; MAYO: Cantón Marcabeli 6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mayo; Cantón San Fernando 6 de mayo; Cantón Las Lajas 9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mayo; Cantón Oña 10 de mayo; Cantón Cevallos 13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mayo; Cantón Mocha 13 de mayo; Cantón Pallatanga 13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mayo; Cantón Pichincha 13 de mayo; Cantón Alfredo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Baquerizo Moreno 19 de mayo; Cantón La Mana 19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mayo; Cantón Catamayo (Latoma) 22 de mayo; Cantón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Chaco 26 de mayo; Cantón Pimampiro 26 de mayo;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Babahoyo 27 de mayo; Cantón Celica 27 de mayo;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Santa Rosa 27 de mayo; Cantón Simón Bolívar 27 de mayo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(Provincia del Guayas); Cantón Mocache 28 de mayo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Morona 29 de mayo; Cantón Paute 29 de mayo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San Pedro de Pelileo 29 de mayo; Cantón Vinces 29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mayo; Cantón Rumiñahui 31 de mayo; JUNIO: Cantón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Chillanes 1 de junio; Cantón Pangua 1 de junio;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Lago Agrio 20 de junio; Cantón El Empalme 23 de junio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antón Alausí 25 de junio; Cantón Arajuno 25 de julio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Azogues 25 de junio; Cantón Baba 25 de junio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Biblián 25 de junio; Cantón Cayambe 25 de junio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Gualaceo 25 de junio; Cantón Ibarra 25 de junio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Machala 25 de junio; Cantón Paltas 25 de junio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Portoviejo 25 de junio; Cantón Riobamba 25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junio; Cantón Zaruma 25 de junio; Cantón Taisha 28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junio; Cantón Tiwintza 28 de junio; Cantón Palora 30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junio; Cantón San Juan Bosco 30 de junio; JULIO: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Quinindé 3 de julio; Cantón Santo Domingo 3 de julio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Chunchi 4 de julio; Cantón Cotacachi 6 de julio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el Carmen 8 de julio; Cantón Pedro Carbo 19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julio; Cantón Palestina 20 de julio; Cantón San Jacinto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Yaguachi 21 de julio; Cantón Rio Verde 22 de julio;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Mejía 23 de julio; Cantón Chone 24 de julio;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Calvas 25 de julio; Cantón Chilla 25 de julio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Esmeraldas 25 de julio; Cantón Guayaquil 25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julio; Cantón Pucara 25 de julio; Cantón Quero 27 de julio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AGOSTO: Cantón Cascales 2 de agosto; Cantón Santa Ana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2 de agosto; Cantón Palenque 2 de agosto;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Portovelo 5 de agosto; Cantón Buena Fe 7 de agosto;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Carlos Julio Arosemena Tola 7 de agosto;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Loreto 7 de agosto; Cantón Nabón 7 de agosto;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Nobol 7 de agosto; Cantón Shushufindi 7 de agosto;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Sigchos 7 de agosto; Cantón Cuyabeno 8 de agosto;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Guamote 9 de agosto; Cantón La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Joya de los Sachas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9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agosto; Cantón El Pan 10 de agosto; Cantón Las Naves 10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 agosto; Cantón Sevilla de Oro 10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agosto; Cantón Playas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15 de agosto; Cantón Zapotillo 15 de agosto; Cantón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Gualaquiza 16 de agosto; Cantón Mira 18 de agosto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Caluma 23 de agosto; Cantón El Triunfo 25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agosto; Cantón Gonzalo Pizarro 25 de agosto; Cantón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Olmedo 31 de agosto; Cantón Otavalo 31 de agosto;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Puerto López 31 de agosto; SEPTIEMBRE: Cantón Lomas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Sargentillo 5 de septiembre; Cantón El Guabo 07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septiembre; Cantón Patate 13 de septiembre;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Milagro 17 de septiembre; Cantón Sigsig 18 de septiembre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Salcedo 19 de septiembre; Cantón Suscal 20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septiembre; Cantón Cañar 22 de septiembre; Cantón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Troncal 22 de septiembre; Cantón Macara 22 de septiembre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Pedro Moncayo 26 de septiembre; Cantón Espejo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27 de septiembre; Cantón Montufar 27 de septiembre;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Gonzanamá 28 de septiembre; Cantón Isidro Ayora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29 de septiembre; Cantón Rocafuerte 30 de septiembre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OCTUBRE: Cantón Huaquillas 1 de octubre; Cantón Santa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Lucia 1 de octubre; Cantón Muisne 3 de octubre;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Naranjito 5 de octubre; Cantón Zamora 6 de octubre;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Quevedo 7 de octubre; Cantón Santiago de Píllaro 9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octubre; Cantón Urdaneta 11 de octubre; Cantón Bolívar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13 de octubre (Provincia de Manabí); Cantón Pujilí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14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octubre; Cantón Jipijapa 15 de octubre; Cantón Naranjal 15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octubre; Cantón Pindal 15 de octubre; Cantón Eloy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Alfaro 16 de octubre; Cantón Saquisilí 18 de octubre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Montecristi 20 de octubre; Cantón Paquisha 23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octubre; Cantón Pablo Sexto 24 de octubre; Cantón Coronel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Marcelino Maridueña 25 de octubre; Cantón Colimes 27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octubre; Cantón Samborondón 31 de octubre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NOVIEMBRE: Cantón Pasaje 1 de noviembre;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Sucre Bahía de Caráquez 3 de noviembre; Cantón Manta 4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noviembre; Cantón Aguarico 6 de noviembre;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Paján 6 de noviembre; Cantón San Vicente 6 de noviembre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Junín 8 de noviembre; Cantón Piñas 8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noviembre; Cantón General Antonio Elizalde 9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noviembre; Cantón Guaranda 10 de noviembre;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Ventanas 10 de noviembre; Cantón Arenillas 11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noviembre; Cantón Latacunga 11 de noviembre; Cantón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Ambato 12 de noviembre; Cantón Bolívar 12 de noviembre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(Provincia del Carchi); Cantón Pastaza 13 de noviembre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Santiago 13 de noviembre (Provincia de Morona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Santiago); Cantón Tena 15 de noviembre; Cantón Quilanga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16 de noviembre; Cantón Balao 17 de noviembre;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Tisaleo 17 de noviembre; Cantón Quinsaloma 20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noviembre; Cantón Atacames 21 de noviembre;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Balzar 26 de noviembre; Cantón Daule 26 de noviembre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Nangaritza 26 de noviembre; Cantón La Concordia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26 de noviembre; Cantón Salitre (Urbina Jado) 27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noviembre; Cantón Sozoranga 28 de noviembre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DICIEMBRE: Cantón Palanda 2 de diciembre;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Quito Distrito Metropolitano 6 de diciembre; Cantón Loja 8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diciembre; Cantón San Pedro de Huaca 8 de diciembre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;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Cantón Sucúa 8 de diciembre; Cantón Limón Indanza 12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diciembre; Cantón Valencia 13 de diciembre; Cantón Baños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Agua Santa 16 de diciembre; Cantón Guano 20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diciembre; Cantón Salinas 22 de diciembre; Cantón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Chaguarpamba 27 de diciembre; Cantón Durán 27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diciembre.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creación de nuevos cantones, se incluirá dentro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estas fechas cívicas aquella que corresponda a la de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creación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Excepto los días feriados que se puntualizan en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artículo, las demás fechas de recordación cívica no eximen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trabajo obligatorio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QUINTA: De la entrega de regalos y presentes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eventos oficiales.-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regalos y presentes que tengan un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valor económico representativo, recibidos por la condición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dignatarios o autoridades del país, que fueran entregados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públicamente en actos y eventos oficiales dentro o fuera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país, por la condición de la misión institucional,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representación del Estado, deberán permanecer en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respectivas entidades e instituciones a las que pertenezcan,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lo cual se realizará el inventario correspondiente;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regalos o presentes, que sean de uso personal con un valor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representativo, podrán ser vendidos, subastados y/o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rematados, y los valores recaudados serán depositados en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cuenta única de la institución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SEXTA: De los ingresos complementarios para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empresas públicas.-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lo referente a los ingresos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complementarios establecidos y regulados por la LOSEP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este Reglamento General, las Empresas Públicas se regirán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obligatoriamente por lo establecido en los Mandatos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Constituyentes, de acuerdo a la vigencia y en los términos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establecidos en los mismos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lo que no esté contemplado en los Mandatos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Constituyentes, se regulará por lo establecido en la LOSEP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en este 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SÉPTIMA: Apoyo psicológico.-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Quien denuncie haber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sido víctima de un acto de violencia laboral o haber sufrido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acoso sexual, abuso sexual, trata, discriminación o violencia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cualquier índole, durante el proceso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investigación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hechos en el respectivo sumario administrativo, tendrá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acompañamiento sicológico con profesionales médicos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 órganos especializados del sector público, como parte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 apoyo brindado por parte del sistema de salud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ocupacional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Este acompañamiento se lo proporcionará, siempre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cuando la o el servidor lo solicite, para lo cual la UATH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realizará las gestiones pertinentes a fin de atender estos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requerimientos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Respecto de los servidores o servidoras que hubieren sido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sancionados como responsables de dichos actos, la máxima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autoridad de la institución someterá dicha resolución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conocimiento de la Fiscalía General del Estado,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caso, y se sujetarán a tratamiento psicológico a fin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superar las conductas en este sentido.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destitución, y, luego del periodo de inhabilitación y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forma previa a ser rehabilitados, deberán demostrar a través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los respectivos documentos médicos que se sometieron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tratamiento psicológico y superaron dicha formas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expresión de su conducta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OCTAVA: Pago de pensiones vitalicias en caso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fallecimiento del beneficiario.-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caso de fallecimiento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viuda o de la conviviente en unión de hecho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legalmente reconocido de la o el ex servidor que se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benefició de la pensión vitalicia, establecida en la LOSEP,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acreditará y dividirá el monto total del beneficio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económico que venía percibiendo en forma proporcional 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igualitaria para el número de los hijos menores de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edad 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mayores de edad con discapacidades severas, calificadas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entidad correspondiente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DISPOSICIONES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TRANSITORIAS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PRIMERA.- Prohibición de añadir e incorporar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conceptos remunerativos distintos a los contemplados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remuneración mensual unificada.- 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Laborales, el Ministerio de Finanzas y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Contraloría General del Estado, en el ámbito de sus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competencias, verificarán que las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comprendidas en el artículo 3 de la LOSEP no creen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agreguen nuevos componentes remunerativos de cualquier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clase o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índole, distintos a los establecidos en la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regulados en este Reglamento General y las normas técnicas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correspondientes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SEGUNDA.- Régimen de transición informático.-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Hasta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las instituciones establecidas en el artículo 3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LOSEP se integren al Sistema Informático Integrado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Talento Humano y Remuneraciones administrado por el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Laborales, se continuarán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utilizando los formularios, de acciones de personal emitidos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ésta Secretaría de Estado para todos los movimientos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personal, respetando el procedimiento y requisitos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establecidos en la LOSEP y este 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serán registrados en la UATH o quien hiciera sus veces,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conforme las directrices emitidas para el efecto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Sistema Informático Integrado del Talento Humano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se coordinará con el sistema informático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nacional de la administración pública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TERCERA.- Manuales institucionales de puestos.-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instituciones del Estado que de conformidad con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ordenamiento anterior a la LOSEP hubieren aprobado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manuales institucionales de clasificación y valoración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puestos, seguirán aplicando los mismos a efectos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nombramientos y contratos que celebraren, debiendo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incluir los puestos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constantes de aquellos en las escalas que emita, y,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revise y de ser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caso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realice una nueva valoración de puestos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CUARTA: Control remunerativo.- Hasta que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expida el Acuerdo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Ministerial que contengan las diferentes Escalas Nacionales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Remuneraciones Mensuales Unificadas, las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determinadas en el artículo 3 de la LOSEP,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podrán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incrementar el valor de la remuneración mensual unificada,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lo cual el Ministerio de Relaciones Laborales efectuará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verificación de la correcta aplicación de esta disposición,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conformidad a lo establecido en las atribuciones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51 de la LOSEP. En caso de incumplimiento, este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será notificado a la Contraloría General del Estado para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sanciones a las que hubiere lugar.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QUINTA: Plan técnico y económico a mediano plazo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homologación salarial.-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 posterior al proceso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unificación de los ingresos de las y los servidores públicos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sus remuneraciones mensuales unificadas fueren inferiores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Escalas de Remuneraciones Mensuales Unificadas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expedidas por el Ministerio de Relaciones Laborales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someterá a un proceso de homologación previo informe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técnico y dictamen del Ministerio de Finanzas, entidad 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por ningún concepto asignará recursos fuera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presupuesto general del Estado.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el caso de que por el proceso de unificación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ingresos las y los servidores públicos se encontraren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mensuales unificadas que sobrepasen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valores establecidos en la Escala de Remuneraciones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Mensuales Unificadas expedidas por el Ministerio de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 por ningún concepto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incrementarán, y se mantendrán fijas hasta cuando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equiparen con la referida Escala de Remuneraciones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SEXTA: Remuneración variable por eficiencia.- Las 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públicos de las instituciones, entidades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organismos de la administración pública determinadas en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 3 de la LOSEP, que hayan alcanzado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Certificación de Calidad de Servicio, tendrán derecho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percibir la remuneración variable de acuerdo al valor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correspondiente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al grupo ocupacional que pertenece dentro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las escalas de remuneraciones mensuales unificadas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emitidas por el Ministerio 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SÉPTIMA: De los contratos de servicios ocasionales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vigentes por más de cuatro años en la misma institución.-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conformidad con lo establecido en la Disposición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Transitoria Séptima de la LOSEP, las y los servidores que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fecha de publicación de la Ley Orgánica del Servicio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Público, mantengan vigentes contratos de servicios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ocasionales, por más de cuatro años, en la misma institución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pública, de forma ininterrumpida, a través de renovaciones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 firma de nuevos contratos ocasionales; ingresarán a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carrera del servicio público, en el mismo nivel remunerativo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venían percibiendo, previo un concurso interno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méritos y oposición, que se realizará al interior de cada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institución y en las unidades en que laboran las y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 públicos sujetos a éste tipo de contratos, y su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ejecución estará bajo la responsabilidad de las UATH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este proceso de concurso interno de méritos y oposición,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valorará la experiencia en el puesto, en la institución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que ha suscrito los contratos de servicios ocasionales con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una asignación de 2 puntos adicionales por cada año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servicio, o su proporcional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instituciones, entidades y organismos del Estado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forma posterior a la evaluación, deberán crear los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que serán ocupados por las y los servidores de que trata esta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disposición, para que obtengan su nombramiento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permanente, que deberán ser cubiertas con la asignación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presupuestaria de la institución, sin que esto implique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incremento en la masa salarial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máximas autoridades institucionales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administración pública central e institucional, enviarán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Laborales, para su aprobación,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solicitud de creación de tales partidas individuales,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adjuntando el informe de las UATH en el que se detallarán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las fechas en que iniciaron cada uno de los contratos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servicios ocasionales, que reúnan las condiciones señaladas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la Disposición Transitoria Séptima de la LOSEP,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 Disposición Transitoria y, adjunto a éstas, el cálculo del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número de años de su vigencia contados hasta el 6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octubre del 2010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 partir de la publicación del presente Reglamento General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 el Registro Oficial, en un plazo máximo de ciento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ochenta días, deberán haber concluido los concursos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méritos y oposición; y, posteriormente en el plazo máximo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seis meses se deberá proceder a la creación de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 correspondientes. Transcurridos estos plazos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Ministerio de Relaciones Laborales realizará la verificación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respectiva para constatar su estricto cumplimiento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OCTAVA: Estructuras institucionales.-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Hasta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expida la respectiva norma de gestión pública y de procesos,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para trámites que no se encuentren comprendidos en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Disposición Transitoria Quinta de la LOSEP, se continuará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aplicando las normas técnicas expedidas por el Ministerio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Relaciones Laborales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NOVENA: De los contratos de servicios ocasionales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celebrados al amparo de la ex -LOSCCA.- Para aquellos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contratos de servicios ocasionales, que no se encuentren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considerados en la Disposición Transitoria Séptima,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hayan celebrado al amparo de la ex - LOSCCA, y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concluyeron al finalizar el ejercicio fiscal 2010,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que por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razones institucionales fuere necesario el puesto y que se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siga contando con los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lastRenderedPageBreak/>
        <w:t>servicios ocasionales de las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y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servidores, se suscribirán los respectivos adendas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renovación para el ejercicio fiscal del 2011, conforme a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disposiciones de la LOSEP, con vigencia de hasta por doce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meses, pudiendo tener una única renovación, igualmente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hasta por doce meses adicionales en el año 2012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DÉCIMA: Reforma de resoluciones del Ministerio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Relaciones Laborales.-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El Ministerio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 procederá a reformar y de ser el caso expedir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nuevas resoluciones técnicas a fin de implementar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disposiciones establecidas en la LOSEP y este Reglamento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General.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DÉCIMA PRIMERA.-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 que fueron de carrera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bajo el régimen anterior.-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Respecto de los puestos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comprendidos en el artículo 83 de la LOSEP, que por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efectos de la promulgación de dicha ley se consideran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puestos excluidos de la carrera en el servicio público, los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titulares de los mismos que los ocuparen con anterioridad 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 expedición de la LOSEP y fueren servidores de carrera,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no perderán dicha calidad.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Si por cualquier motivo el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puesto quedare vacante, quienes ocupen el mismo lo harán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bajo el régimen de exclusión contemplado en dicha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disposición legal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DEROGATORIA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Único.-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Se deroga expresamente el Reglamento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de la Ley Orgánica del Servicio Civil y Carrera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Administrativa y de Unificación y Homologación de las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Remuneraciones del Sector Público y las normas técnicas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expedidas en lo que no se opongan a la LOSEP y al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presente Reglamento General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6D4124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Artículo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Final.- El presente Reglamento General entrará en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vigencia a partir de su publicación en el Registro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Oficial</w:t>
      </w:r>
      <w:r w:rsidR="002B493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;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encárguense de la ejecución a todas las instituciones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establecidas en el artículo 3 de la LOSEP; y, de su</w:t>
      </w:r>
      <w:r w:rsidR="006D27D1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cumplimiento, a los señores Ministro de Relaciones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="00D11F26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Laborales y Ministro de Finanzas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Dado en el Palacio Nacional, Distrito Metropolitano de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Quito, a 24 de marzo del 2011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f.) Rafael Correa Delgado, Presidente Constitucional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República.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Es fiel copia de su original, en ciento diez fojas útiles.- Lo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certifico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Quito, a 24 de marzo del 2011</w:t>
      </w:r>
      <w:r w:rsidR="009D3CC7"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.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6D27D1" w:rsidRPr="007061BB" w:rsidRDefault="00D11F26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f.) Abg. Oscar Pico Solórzano, Subsecretario Nacional de la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>Administración Pública.</w:t>
      </w:r>
      <w:r w:rsidR="00151E4A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p w:rsidR="006D27D1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</w:p>
    <w:p w:rsidR="00C705E5" w:rsidRPr="007061BB" w:rsidRDefault="006D27D1" w:rsidP="00D11F26">
      <w:pPr>
        <w:rPr>
          <w:rFonts w:ascii="Times New Roman" w:hAnsi="Times New Roman" w:cs="Times New Roman"/>
          <w:color w:val="auto"/>
          <w:sz w:val="24"/>
          <w:szCs w:val="24"/>
          <w:lang w:val="es-EC"/>
        </w:rPr>
      </w:pPr>
      <w:r w:rsidRPr="007061BB">
        <w:rPr>
          <w:rFonts w:ascii="Times New Roman" w:hAnsi="Times New Roman" w:cs="Times New Roman"/>
          <w:color w:val="auto"/>
          <w:sz w:val="24"/>
          <w:szCs w:val="24"/>
          <w:lang w:val="es-EC"/>
        </w:rPr>
        <w:t xml:space="preserve"> </w:t>
      </w:r>
    </w:p>
    <w:sectPr w:rsidR="00C705E5" w:rsidRPr="007061BB" w:rsidSect="003E4B9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DD5" w:rsidRDefault="002A3DD5" w:rsidP="000603FB">
      <w:r>
        <w:separator/>
      </w:r>
    </w:p>
  </w:endnote>
  <w:endnote w:type="continuationSeparator" w:id="0">
    <w:p w:rsidR="002A3DD5" w:rsidRDefault="002A3DD5" w:rsidP="00060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60766"/>
      <w:docPartObj>
        <w:docPartGallery w:val="Page Numbers (Bottom of Page)"/>
        <w:docPartUnique/>
      </w:docPartObj>
    </w:sdtPr>
    <w:sdtContent>
      <w:p w:rsidR="00151E4A" w:rsidRDefault="00FE7756">
        <w:pPr>
          <w:pStyle w:val="Footer"/>
          <w:jc w:val="center"/>
        </w:pPr>
        <w:fldSimple w:instr=" PAGE   \* MERGEFORMAT ">
          <w:r w:rsidR="000F61FC">
            <w:rPr>
              <w:noProof/>
            </w:rPr>
            <w:t>1</w:t>
          </w:r>
        </w:fldSimple>
      </w:p>
    </w:sdtContent>
  </w:sdt>
  <w:p w:rsidR="00151E4A" w:rsidRDefault="00151E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DD5" w:rsidRDefault="002A3DD5" w:rsidP="000603FB">
      <w:r>
        <w:separator/>
      </w:r>
    </w:p>
  </w:footnote>
  <w:footnote w:type="continuationSeparator" w:id="0">
    <w:p w:rsidR="002A3DD5" w:rsidRDefault="002A3DD5" w:rsidP="00060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1F26"/>
    <w:rsid w:val="00000A1F"/>
    <w:rsid w:val="000603FB"/>
    <w:rsid w:val="000D4182"/>
    <w:rsid w:val="000D6C54"/>
    <w:rsid w:val="000F61FC"/>
    <w:rsid w:val="001248AF"/>
    <w:rsid w:val="00151E4A"/>
    <w:rsid w:val="00156EC7"/>
    <w:rsid w:val="001E00CD"/>
    <w:rsid w:val="002A3DD5"/>
    <w:rsid w:val="002B4936"/>
    <w:rsid w:val="002E23B0"/>
    <w:rsid w:val="003E4B99"/>
    <w:rsid w:val="00510A07"/>
    <w:rsid w:val="00647348"/>
    <w:rsid w:val="006D27D1"/>
    <w:rsid w:val="006D3618"/>
    <w:rsid w:val="006D4124"/>
    <w:rsid w:val="007061BB"/>
    <w:rsid w:val="00716AF9"/>
    <w:rsid w:val="00741855"/>
    <w:rsid w:val="00796527"/>
    <w:rsid w:val="007E4A2B"/>
    <w:rsid w:val="00834A5D"/>
    <w:rsid w:val="008617EE"/>
    <w:rsid w:val="008D460F"/>
    <w:rsid w:val="009D3CC7"/>
    <w:rsid w:val="009F39E4"/>
    <w:rsid w:val="00B1674E"/>
    <w:rsid w:val="00B604DD"/>
    <w:rsid w:val="00B64B00"/>
    <w:rsid w:val="00B8044A"/>
    <w:rsid w:val="00BD151D"/>
    <w:rsid w:val="00BD4D87"/>
    <w:rsid w:val="00C705E5"/>
    <w:rsid w:val="00D11F26"/>
    <w:rsid w:val="00D97C33"/>
    <w:rsid w:val="00EA6D8F"/>
    <w:rsid w:val="00EB1336"/>
    <w:rsid w:val="00EF6A78"/>
    <w:rsid w:val="00FE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AF"/>
    <w:pPr>
      <w:spacing w:after="0" w:line="240" w:lineRule="auto"/>
    </w:pPr>
    <w:rPr>
      <w:rFonts w:ascii="Helvetica" w:hAnsi="Helvetica"/>
      <w:color w:val="365F91" w:themeColor="accent1" w:themeShade="BF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248AF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248A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248AF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248AF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248AF"/>
    <w:pPr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48AF"/>
    <w:rPr>
      <w:rFonts w:ascii="Helvetica" w:eastAsiaTheme="majorEastAsia" w:hAnsi="Helvetica" w:cstheme="majorBidi"/>
      <w:b/>
      <w:caps/>
      <w:color w:val="365F91" w:themeColor="accent1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248AF"/>
    <w:rPr>
      <w:rFonts w:ascii="Helvetica" w:eastAsiaTheme="majorEastAsia" w:hAnsi="Helvetica" w:cstheme="majorBidi"/>
      <w:b/>
      <w:bCs/>
      <w:cap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48AF"/>
    <w:rPr>
      <w:rFonts w:ascii="Helvetica" w:eastAsiaTheme="majorEastAsia" w:hAnsi="Helvetica" w:cstheme="majorBidi"/>
      <w:b/>
      <w:bCs/>
      <w:color w:val="365F91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48AF"/>
    <w:rPr>
      <w:rFonts w:ascii="Helvetica" w:eastAsiaTheme="majorEastAsia" w:hAnsi="Helvetica" w:cstheme="majorBidi"/>
      <w:b/>
      <w:bCs/>
      <w:i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8AF"/>
    <w:rPr>
      <w:rFonts w:asciiTheme="majorHAnsi" w:eastAsiaTheme="majorEastAsia" w:hAnsiTheme="majorHAnsi" w:cstheme="majorBidi"/>
      <w:bCs/>
      <w:iCs/>
      <w:color w:val="365F91" w:themeColor="accent1" w:themeShade="BF"/>
      <w:u w:val="dotted"/>
    </w:rPr>
  </w:style>
  <w:style w:type="character" w:styleId="Hyperlink">
    <w:name w:val="Hyperlink"/>
    <w:basedOn w:val="DefaultParagraphFont"/>
    <w:uiPriority w:val="99"/>
    <w:semiHidden/>
    <w:unhideWhenUsed/>
    <w:rsid w:val="000D41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1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603F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03FB"/>
    <w:rPr>
      <w:rFonts w:ascii="Helvetica" w:hAnsi="Helvetica"/>
      <w:color w:val="365F91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0603F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3FB"/>
    <w:rPr>
      <w:rFonts w:ascii="Helvetica" w:hAnsi="Helvetica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Doc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</Template>
  <TotalTime>1</TotalTime>
  <Pages>98</Pages>
  <Words>42713</Words>
  <Characters>243467</Characters>
  <Application>Microsoft Office Word</Application>
  <DocSecurity>0</DocSecurity>
  <Lines>2028</Lines>
  <Paragraphs>571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sm</dc:creator>
  <cp:keywords/>
  <dc:description/>
  <cp:lastModifiedBy>U</cp:lastModifiedBy>
  <cp:revision>2</cp:revision>
  <dcterms:created xsi:type="dcterms:W3CDTF">2011-09-27T00:51:00Z</dcterms:created>
  <dcterms:modified xsi:type="dcterms:W3CDTF">2011-09-27T00:51:00Z</dcterms:modified>
</cp:coreProperties>
</file>