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35" w:rsidRDefault="006F28AB" w:rsidP="009F4CB1">
      <w:r>
        <w:t xml:space="preserve">RO </w:t>
      </w:r>
      <w:r w:rsidRPr="009F4CB1">
        <w:t>Nº  330</w:t>
      </w:r>
      <w:r>
        <w:t xml:space="preserve">, </w:t>
      </w:r>
      <w:r w:rsidR="009F4CB1" w:rsidRPr="009F4CB1">
        <w:t xml:space="preserve">29  de  </w:t>
      </w:r>
      <w:r w:rsidRPr="009F4CB1">
        <w:t xml:space="preserve">noviembre  </w:t>
      </w:r>
      <w:r>
        <w:t>de  2010</w:t>
      </w:r>
    </w:p>
    <w:p w:rsidR="00346235" w:rsidRDefault="00346235" w:rsidP="009F4CB1"/>
    <w:p w:rsidR="006F28AB" w:rsidRDefault="009F4CB1" w:rsidP="009F4CB1">
      <w:r>
        <w:t>FUNCIÓN  EJECUTIVA</w:t>
      </w:r>
      <w:r w:rsidR="00346235">
        <w:t xml:space="preserve"> </w:t>
      </w:r>
    </w:p>
    <w:p w:rsidR="006F28AB" w:rsidRDefault="006F28AB" w:rsidP="009F4CB1"/>
    <w:p w:rsidR="00346235" w:rsidRDefault="009F4CB1" w:rsidP="009F4CB1">
      <w:r>
        <w:t>DE</w:t>
      </w:r>
      <w:r w:rsidR="006F28AB">
        <w:t xml:space="preserve"> </w:t>
      </w:r>
      <w:r>
        <w:t>546 Expídese el Reglamento de Aplicación de</w:t>
      </w:r>
      <w:r w:rsidR="00346235">
        <w:t xml:space="preserve"> </w:t>
      </w:r>
      <w:r>
        <w:t>la Ley Reformatoria a la Ley de</w:t>
      </w:r>
      <w:r w:rsidR="00346235">
        <w:t xml:space="preserve"> Hidrocarburos</w:t>
      </w:r>
    </w:p>
    <w:p w:rsidR="00346235" w:rsidRDefault="00346235" w:rsidP="009F4CB1"/>
    <w:p w:rsidR="00346235" w:rsidRDefault="009F4CB1" w:rsidP="009F4CB1">
      <w:r>
        <w:t>No. 546</w:t>
      </w:r>
    </w:p>
    <w:p w:rsidR="00346235" w:rsidRDefault="00346235" w:rsidP="009F4CB1"/>
    <w:p w:rsidR="00346235" w:rsidRDefault="00147776" w:rsidP="009F4CB1">
      <w:r>
        <w:t>Rafael Correa Delgado</w:t>
      </w:r>
    </w:p>
    <w:p w:rsidR="00346235" w:rsidRDefault="00346235" w:rsidP="009F4CB1"/>
    <w:p w:rsidR="00346235" w:rsidRDefault="009F4CB1" w:rsidP="009F4CB1">
      <w:r>
        <w:t xml:space="preserve">PRESIDENTE CONSTITUCIONAL DE LA </w:t>
      </w:r>
      <w:r w:rsidR="00346235">
        <w:t xml:space="preserve"> </w:t>
      </w:r>
      <w:r>
        <w:t>REPÚBLICA</w:t>
      </w:r>
    </w:p>
    <w:p w:rsidR="00346235" w:rsidRDefault="00346235" w:rsidP="009F4CB1"/>
    <w:p w:rsidR="00346235" w:rsidRDefault="009F4CB1" w:rsidP="009F4CB1">
      <w:r>
        <w:t>Que los Arts. 1 y 317 de la Constitución de la República</w:t>
      </w:r>
      <w:r w:rsidR="00346235">
        <w:t xml:space="preserve"> </w:t>
      </w:r>
      <w:r>
        <w:t>del Ecuador, establecen que los recursos naturales  no</w:t>
      </w:r>
      <w:r w:rsidR="00346235">
        <w:t xml:space="preserve"> </w:t>
      </w:r>
      <w:r>
        <w:t>renovables del territorio del Estado pertenecen a su</w:t>
      </w:r>
      <w:r w:rsidR="00346235">
        <w:t xml:space="preserve"> </w:t>
      </w:r>
      <w:r>
        <w:t xml:space="preserve">patrimonio inalienable, irrenunciable e imprescriptible; </w:t>
      </w:r>
      <w:r w:rsidR="00346235">
        <w:t xml:space="preserve"> </w:t>
      </w:r>
      <w:r>
        <w:t>Que el numeral 11 del</w:t>
      </w:r>
      <w:r w:rsidR="00346235">
        <w:t xml:space="preserve"> </w:t>
      </w:r>
      <w:r w:rsidR="00147776">
        <w:t>Art.</w:t>
      </w:r>
      <w:r>
        <w:t xml:space="preserve"> 261 de la Carta Magna, señala</w:t>
      </w:r>
      <w:r w:rsidR="00346235">
        <w:t xml:space="preserve"> </w:t>
      </w:r>
      <w:r>
        <w:t>que el Estado Ecuatoriano tendrá competencia exclusiva</w:t>
      </w:r>
      <w:r w:rsidR="00346235">
        <w:t xml:space="preserve"> </w:t>
      </w:r>
      <w:r>
        <w:t xml:space="preserve">sobre los recursos </w:t>
      </w:r>
      <w:proofErr w:type="spellStart"/>
      <w:r>
        <w:t>hidrocarburíferos</w:t>
      </w:r>
      <w:proofErr w:type="spellEnd"/>
      <w:r>
        <w:t>;</w:t>
      </w:r>
    </w:p>
    <w:p w:rsidR="00346235" w:rsidRDefault="00346235" w:rsidP="009F4CB1"/>
    <w:p w:rsidR="00346235" w:rsidRDefault="009F4CB1" w:rsidP="009F4CB1">
      <w:r>
        <w:t>Que de conformidad con el</w:t>
      </w:r>
      <w:r w:rsidR="00346235">
        <w:t xml:space="preserve"> </w:t>
      </w:r>
      <w:r w:rsidR="00147776">
        <w:t>Art.</w:t>
      </w:r>
      <w:r>
        <w:t xml:space="preserve"> 313 de la Carta Magna, los</w:t>
      </w:r>
      <w:r w:rsidR="00346235">
        <w:t xml:space="preserve"> </w:t>
      </w:r>
      <w:r>
        <w:t>recursos naturales no renovables son de carácter</w:t>
      </w:r>
      <w:r w:rsidR="00346235">
        <w:t xml:space="preserve"> </w:t>
      </w:r>
      <w:r>
        <w:t>estratégico, sobre los cuales el Estado se reserva el derecho</w:t>
      </w:r>
      <w:r w:rsidR="00346235">
        <w:t xml:space="preserve"> </w:t>
      </w:r>
      <w:r>
        <w:t>de administrar, regular, controlar y gestionar de acuerdo a</w:t>
      </w:r>
      <w:r w:rsidR="00346235">
        <w:t xml:space="preserve"> </w:t>
      </w:r>
      <w:r>
        <w:t>los principios de sostenibilidad ambiental, precaución,</w:t>
      </w:r>
      <w:r w:rsidR="00346235">
        <w:t xml:space="preserve"> </w:t>
      </w:r>
      <w:r w:rsidR="00147776">
        <w:t>prevención y eficiencia;</w:t>
      </w:r>
    </w:p>
    <w:p w:rsidR="00346235" w:rsidRDefault="00346235" w:rsidP="009F4CB1"/>
    <w:p w:rsidR="00346235" w:rsidRDefault="009F4CB1" w:rsidP="009F4CB1">
      <w:r>
        <w:t>Que la Constitución de la República del Ecuador, en el</w:t>
      </w:r>
      <w:r w:rsidR="00346235">
        <w:t xml:space="preserve"> </w:t>
      </w:r>
      <w:r w:rsidR="00147776">
        <w:t>Art.</w:t>
      </w:r>
      <w:r>
        <w:t xml:space="preserve"> 408, establece que “Son de propiedad inalienable,</w:t>
      </w:r>
      <w:r w:rsidR="00346235">
        <w:t xml:space="preserve"> </w:t>
      </w:r>
      <w:r>
        <w:t>imprescriptible e inembargable del Estado los recursos</w:t>
      </w:r>
      <w:r w:rsidR="00346235">
        <w:t xml:space="preserve"> </w:t>
      </w:r>
      <w:r>
        <w:t>naturales no renovables y, en general, los productos del</w:t>
      </w:r>
      <w:r w:rsidR="00346235">
        <w:t xml:space="preserve"> </w:t>
      </w:r>
      <w:r>
        <w:t>subsuelo, yacimientos minerales y de hidrocarburos,</w:t>
      </w:r>
      <w:r w:rsidR="00346235">
        <w:t xml:space="preserve"> </w:t>
      </w:r>
      <w:r>
        <w:t>sustancias cuya naturaleza sea distinta de la del suelo,</w:t>
      </w:r>
      <w:r w:rsidR="00346235">
        <w:t xml:space="preserve"> </w:t>
      </w:r>
      <w:r>
        <w:t>incluso los que se encuentren en las áreas cubiertas por las</w:t>
      </w:r>
      <w:r w:rsidR="00346235">
        <w:t xml:space="preserve"> </w:t>
      </w:r>
      <w:r>
        <w:t>aguas del mar territorial y las zonas marítimas; así como la</w:t>
      </w:r>
      <w:r w:rsidR="00346235">
        <w:t xml:space="preserve"> </w:t>
      </w:r>
      <w:r>
        <w:t>biodiversidad y su patrimonio genético y el espectro</w:t>
      </w:r>
      <w:r w:rsidR="00346235">
        <w:t xml:space="preserve"> </w:t>
      </w:r>
      <w:r>
        <w:t>radioeléctrico”;</w:t>
      </w:r>
    </w:p>
    <w:p w:rsidR="00346235" w:rsidRDefault="00346235" w:rsidP="009F4CB1"/>
    <w:p w:rsidR="00346235" w:rsidRDefault="009F4CB1" w:rsidP="009F4CB1">
      <w:r>
        <w:t>Que con Decreto Supremo No. 2967, publicado en el</w:t>
      </w:r>
      <w:r w:rsidR="00346235">
        <w:t xml:space="preserve"> </w:t>
      </w:r>
      <w:r>
        <w:t>Registro Oficial No. 711 de 15 de noviembre de 1978, se</w:t>
      </w:r>
      <w:r w:rsidR="00346235">
        <w:t xml:space="preserve"> </w:t>
      </w:r>
      <w:r>
        <w:t>expidió la Ley de Hidrocarburos;</w:t>
      </w:r>
    </w:p>
    <w:p w:rsidR="00346235" w:rsidRDefault="00346235" w:rsidP="009F4CB1"/>
    <w:p w:rsidR="00346235" w:rsidRDefault="009F4CB1" w:rsidP="009F4CB1">
      <w:r>
        <w:t>Que en el Suplemento del Registro Oficial No. 244 de 27</w:t>
      </w:r>
      <w:r w:rsidR="00346235">
        <w:t xml:space="preserve"> </w:t>
      </w:r>
      <w:r>
        <w:t>de julio del 2010, se publicó la Ley Reformatoria a la Ley</w:t>
      </w:r>
      <w:r w:rsidR="00346235">
        <w:t xml:space="preserve"> </w:t>
      </w:r>
      <w:r>
        <w:t>de Hidrocarburos y a la Ley de Régimen Tributario</w:t>
      </w:r>
      <w:r w:rsidR="00346235">
        <w:t xml:space="preserve"> </w:t>
      </w:r>
      <w:r>
        <w:t>Interno, en cuyos artículos 5 y 6 se crea la Secretaría de</w:t>
      </w:r>
      <w:r w:rsidR="00346235">
        <w:t xml:space="preserve"> </w:t>
      </w:r>
      <w:r>
        <w:t>Hidrocarburos y la Agencia de Regulación y Control</w:t>
      </w:r>
      <w:r w:rsidR="00346235">
        <w:t xml:space="preserve"> </w:t>
      </w:r>
      <w:proofErr w:type="spellStart"/>
      <w:r>
        <w:t>Hidrocarburífero</w:t>
      </w:r>
      <w:proofErr w:type="spellEnd"/>
      <w:r>
        <w:t>;</w:t>
      </w:r>
    </w:p>
    <w:p w:rsidR="00346235" w:rsidRDefault="00346235" w:rsidP="009F4CB1"/>
    <w:p w:rsidR="00346235" w:rsidRDefault="009F4CB1" w:rsidP="009F4CB1">
      <w:r>
        <w:t>Que es necesario establecer los procedimientos que</w:t>
      </w:r>
      <w:r w:rsidR="00346235">
        <w:t xml:space="preserve"> </w:t>
      </w:r>
      <w:r>
        <w:t>permitan aplicar las disposiciones constantes en la Ley</w:t>
      </w:r>
      <w:r w:rsidR="00346235">
        <w:t xml:space="preserve"> </w:t>
      </w:r>
      <w:r>
        <w:t>Reformatoria a la Ley de Hidrocarburos y a la Ley de</w:t>
      </w:r>
      <w:r w:rsidR="00346235">
        <w:t xml:space="preserve"> </w:t>
      </w:r>
      <w:r w:rsidR="00147776">
        <w:t>Régimen Tributario Interno; y,</w:t>
      </w:r>
    </w:p>
    <w:p w:rsidR="00346235" w:rsidRDefault="00346235" w:rsidP="009F4CB1"/>
    <w:p w:rsidR="00346235" w:rsidRDefault="009F4CB1" w:rsidP="009F4CB1">
      <w:r>
        <w:t>En ejercicio de las facultades que le confiere el numeral 13</w:t>
      </w:r>
      <w:r w:rsidR="00346235">
        <w:t xml:space="preserve"> </w:t>
      </w:r>
      <w:r>
        <w:t>del</w:t>
      </w:r>
      <w:r w:rsidR="00346235">
        <w:t xml:space="preserve"> </w:t>
      </w:r>
      <w:r w:rsidR="00147776">
        <w:t>Art.</w:t>
      </w:r>
      <w:r>
        <w:t xml:space="preserve"> 147 de la Constitución de la República del</w:t>
      </w:r>
      <w:r w:rsidR="00346235">
        <w:t xml:space="preserve"> </w:t>
      </w:r>
      <w:r>
        <w:t>Ecuador,</w:t>
      </w:r>
    </w:p>
    <w:p w:rsidR="00346235" w:rsidRDefault="00346235" w:rsidP="009F4CB1"/>
    <w:p w:rsidR="00346235" w:rsidRDefault="009F4CB1" w:rsidP="009F4CB1">
      <w:r>
        <w:t>Decreta:</w:t>
      </w:r>
    </w:p>
    <w:p w:rsidR="00346235" w:rsidRDefault="00346235" w:rsidP="009F4CB1"/>
    <w:p w:rsidR="00346235" w:rsidRDefault="009F4CB1" w:rsidP="009F4CB1">
      <w:r>
        <w:t>EXPEDIR EL REGLAMENTO DE APLICACIÓN DE</w:t>
      </w:r>
      <w:r w:rsidR="00346235">
        <w:t xml:space="preserve"> </w:t>
      </w:r>
      <w:r>
        <w:t>LA LEY  REFORMATORIA A LA LEY DE</w:t>
      </w:r>
      <w:r w:rsidR="00346235">
        <w:t xml:space="preserve"> </w:t>
      </w:r>
      <w:r>
        <w:t>HIDROCARBUROS</w:t>
      </w:r>
      <w:r w:rsidR="00173FE8">
        <w:t>.</w:t>
      </w:r>
    </w:p>
    <w:p w:rsidR="00346235" w:rsidRDefault="00346235" w:rsidP="009F4CB1"/>
    <w:p w:rsidR="00346235" w:rsidRDefault="009F4CB1" w:rsidP="009F4CB1">
      <w:r>
        <w:t>TÍTULO I</w:t>
      </w:r>
      <w:r w:rsidR="00346235">
        <w:t xml:space="preserve"> </w:t>
      </w:r>
      <w:r>
        <w:t>EXCEPCIONALIDAD</w:t>
      </w:r>
    </w:p>
    <w:p w:rsidR="00346235" w:rsidRDefault="00346235" w:rsidP="009F4CB1"/>
    <w:p w:rsidR="00346235" w:rsidRDefault="009F4CB1" w:rsidP="009F4CB1">
      <w:r>
        <w:t>CAPÍTULO I</w:t>
      </w:r>
      <w:r w:rsidR="00346235">
        <w:t xml:space="preserve"> </w:t>
      </w:r>
      <w:r>
        <w:t>EXPLORACIÓN Y EXPLOTACIÓN DIRECTA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1.- El Estado explorará y explotará los yacimientos</w:t>
      </w:r>
      <w:r w:rsidR="00346235">
        <w:t xml:space="preserve"> </w:t>
      </w:r>
      <w:proofErr w:type="spellStart"/>
      <w:r w:rsidR="009F4CB1">
        <w:t>hidrocarburíferos</w:t>
      </w:r>
      <w:proofErr w:type="spellEnd"/>
      <w:r w:rsidR="009F4CB1">
        <w:t>, en forma directa y prioritaria a través de</w:t>
      </w:r>
      <w:r w:rsidR="00346235">
        <w:t xml:space="preserve"> </w:t>
      </w:r>
      <w:r w:rsidR="009F4CB1">
        <w:t>las empresas públicas de hidrocarburos</w:t>
      </w:r>
      <w:r w:rsidR="00173FE8">
        <w:t>.</w:t>
      </w:r>
    </w:p>
    <w:p w:rsidR="00346235" w:rsidRDefault="00346235" w:rsidP="009F4CB1"/>
    <w:p w:rsidR="00346235" w:rsidRDefault="00346235" w:rsidP="009F4CB1">
      <w:r>
        <w:t xml:space="preserve"> </w:t>
      </w:r>
      <w:r w:rsidR="00147776">
        <w:t>Art.</w:t>
      </w:r>
      <w:r w:rsidR="009F4CB1">
        <w:t xml:space="preserve"> 2.- El Ministro Sectorial establecerá las políticas de</w:t>
      </w:r>
      <w:r>
        <w:t xml:space="preserve"> </w:t>
      </w:r>
      <w:r w:rsidR="009F4CB1">
        <w:t>asignación directa de áreas de exploración y explotación de</w:t>
      </w:r>
      <w:r>
        <w:t xml:space="preserve"> </w:t>
      </w:r>
      <w:r w:rsidR="009F4CB1">
        <w:t>hidrocarburos y sustancias asociadas a las empresas</w:t>
      </w:r>
      <w:r>
        <w:t xml:space="preserve"> </w:t>
      </w:r>
      <w:r w:rsidR="009F4CB1">
        <w:t xml:space="preserve">públicas. 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3.- La Secretaría de Hidrocarburos determinará y</w:t>
      </w:r>
      <w:r w:rsidR="00346235">
        <w:t xml:space="preserve"> </w:t>
      </w:r>
      <w:r w:rsidR="009F4CB1">
        <w:t>asignará las áreas de operación directa de las empresas</w:t>
      </w:r>
      <w:r w:rsidR="00346235">
        <w:t xml:space="preserve"> </w:t>
      </w:r>
      <w:r w:rsidR="009F4CB1">
        <w:t>públicas, a través de una resolución motivada, en la que se</w:t>
      </w:r>
      <w:r w:rsidR="00346235">
        <w:t xml:space="preserve"> </w:t>
      </w:r>
      <w:r w:rsidR="009F4CB1">
        <w:t>establecerá la delimitación del área y demás condiciones de</w:t>
      </w:r>
      <w:r w:rsidR="00346235">
        <w:t xml:space="preserve"> </w:t>
      </w:r>
      <w:r w:rsidR="009F4CB1">
        <w:t>exploración y explotación</w:t>
      </w:r>
      <w:r w:rsidR="00173FE8">
        <w:t>.</w:t>
      </w:r>
    </w:p>
    <w:p w:rsidR="00346235" w:rsidRDefault="00346235" w:rsidP="009F4CB1"/>
    <w:p w:rsidR="00346235" w:rsidRDefault="009F4CB1" w:rsidP="009F4CB1">
      <w:r>
        <w:t>CAPÍTULO II</w:t>
      </w:r>
      <w:r w:rsidR="00346235">
        <w:t xml:space="preserve"> </w:t>
      </w:r>
      <w:r>
        <w:t>COMPAÑÍAS DE ECONOMÍA MIXTA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4.- El Ministro Sectorial establecerá las políticas de</w:t>
      </w:r>
      <w:r w:rsidR="00346235">
        <w:t xml:space="preserve"> </w:t>
      </w:r>
      <w:r w:rsidR="009F4CB1">
        <w:t>asignación directa de áreas de exploración y explotación de</w:t>
      </w:r>
      <w:r w:rsidR="00346235">
        <w:t xml:space="preserve"> </w:t>
      </w:r>
      <w:r w:rsidR="009F4CB1">
        <w:t>hidrocarburos y sustancias asociadas, a las subsidiarias de</w:t>
      </w:r>
      <w:r w:rsidR="00346235">
        <w:t xml:space="preserve"> </w:t>
      </w:r>
      <w:r w:rsidR="009F4CB1">
        <w:t xml:space="preserve">las empresas públicas.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5.-  La Secretaría de Hidrocarburos aprobará, a través</w:t>
      </w:r>
      <w:r w:rsidR="00346235">
        <w:t xml:space="preserve"> </w:t>
      </w:r>
      <w:r w:rsidR="009F4CB1">
        <w:t>de una resolución motivada, la asignación de áreas  y</w:t>
      </w:r>
      <w:r w:rsidR="00346235">
        <w:t xml:space="preserve"> </w:t>
      </w:r>
      <w:r w:rsidR="009F4CB1">
        <w:t>actividades a ser delegadas a la gestión de empresas de</w:t>
      </w:r>
      <w:r w:rsidR="00346235">
        <w:t xml:space="preserve"> </w:t>
      </w:r>
      <w:r w:rsidR="009F4CB1">
        <w:t>economía mixta, previa solicitud de las empresas públicas</w:t>
      </w:r>
      <w:r w:rsidR="00346235">
        <w:t xml:space="preserve"> </w:t>
      </w:r>
      <w:r w:rsidR="009F4CB1">
        <w:t>de hidrocarburos, adjuntando los respectivos informes</w:t>
      </w:r>
      <w:r w:rsidR="00346235">
        <w:t xml:space="preserve"> </w:t>
      </w:r>
      <w:r w:rsidR="009F4CB1">
        <w:t>técnicos y económicos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6.- En todos los casos de delegación a compañías de</w:t>
      </w:r>
      <w:r w:rsidR="00346235">
        <w:t xml:space="preserve"> </w:t>
      </w:r>
      <w:r w:rsidR="009F4CB1">
        <w:t>economía mixta, el socio estratégico de la empresa pública</w:t>
      </w:r>
      <w:r w:rsidR="00346235">
        <w:t xml:space="preserve"> </w:t>
      </w:r>
      <w:r w:rsidR="009F4CB1">
        <w:t>realizará las inversiones de exploración a su cuenta y</w:t>
      </w:r>
      <w:r w:rsidR="00346235">
        <w:t xml:space="preserve"> </w:t>
      </w:r>
      <w:r w:rsidR="009F4CB1">
        <w:t>riesgo</w:t>
      </w:r>
      <w:r w:rsidR="00173FE8">
        <w:t>.</w:t>
      </w:r>
    </w:p>
    <w:p w:rsidR="00346235" w:rsidRDefault="00346235" w:rsidP="009F4CB1"/>
    <w:p w:rsidR="00346235" w:rsidRDefault="009F4CB1" w:rsidP="009F4CB1">
      <w:r>
        <w:t>CAPÍTULO III</w:t>
      </w:r>
      <w:r w:rsidR="00346235">
        <w:t xml:space="preserve"> </w:t>
      </w:r>
      <w:r>
        <w:t>EMPRESAS ESTATALES DE LA COMUNIDAD</w:t>
      </w:r>
      <w:r w:rsidR="00346235">
        <w:t xml:space="preserve"> </w:t>
      </w:r>
      <w:r>
        <w:t>INTERNACIONAL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7.- En los casos en que la Secretaría de</w:t>
      </w:r>
      <w:r w:rsidR="00346235">
        <w:t xml:space="preserve"> </w:t>
      </w:r>
      <w:r w:rsidR="009F4CB1">
        <w:t>Hidrocarburos, en base a un informe motivado, determine</w:t>
      </w:r>
      <w:r w:rsidR="00346235">
        <w:t xml:space="preserve"> </w:t>
      </w:r>
      <w:r w:rsidR="009F4CB1">
        <w:t>que las empresas públicas no tienen la capacidad técnica o</w:t>
      </w:r>
      <w:r w:rsidR="00346235">
        <w:t xml:space="preserve"> </w:t>
      </w:r>
      <w:r w:rsidR="009F4CB1">
        <w:t>económica para el desarrollo de las actividades de</w:t>
      </w:r>
      <w:r w:rsidR="00346235">
        <w:t xml:space="preserve"> </w:t>
      </w:r>
      <w:r w:rsidR="009F4CB1">
        <w:t>exploración y explotación en una determinada área,  o</w:t>
      </w:r>
      <w:r w:rsidR="00346235">
        <w:t xml:space="preserve"> </w:t>
      </w:r>
      <w:r w:rsidR="009F4CB1">
        <w:t>establezca motivadamente la conveniencia de delegación a</w:t>
      </w:r>
      <w:r w:rsidR="00346235">
        <w:t xml:space="preserve"> </w:t>
      </w:r>
      <w:r w:rsidR="009F4CB1">
        <w:t>las empresas estatales o subsidiarias de estas, de los países</w:t>
      </w:r>
      <w:r w:rsidR="00346235">
        <w:t xml:space="preserve"> </w:t>
      </w:r>
      <w:r w:rsidR="009F4CB1">
        <w:t>que integran la comunidad internacional, la Secretaría de</w:t>
      </w:r>
      <w:r w:rsidR="00346235">
        <w:t xml:space="preserve"> </w:t>
      </w:r>
      <w:r w:rsidR="009F4CB1">
        <w:t>Hidrocarburos podrá determinar las áreas y actividades a</w:t>
      </w:r>
      <w:r w:rsidR="00346235">
        <w:t xml:space="preserve"> </w:t>
      </w:r>
      <w:r w:rsidR="009F4CB1">
        <w:t>ser delegadas en forma directa a dichas empresas, las que</w:t>
      </w:r>
      <w:r w:rsidR="00346235">
        <w:t xml:space="preserve"> </w:t>
      </w:r>
      <w:r w:rsidR="009F4CB1">
        <w:t>podrán intervenir solas o asociadas entre empresas</w:t>
      </w:r>
      <w:r w:rsidR="00346235">
        <w:t xml:space="preserve"> </w:t>
      </w:r>
      <w:r w:rsidR="009F4CB1">
        <w:t>estatales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8.- Se considerarán empresas estatales o subsidiarias</w:t>
      </w:r>
      <w:r w:rsidR="00346235">
        <w:t xml:space="preserve"> </w:t>
      </w:r>
      <w:r w:rsidR="009F4CB1">
        <w:t>de estas, de los países que integran la comunidad</w:t>
      </w:r>
      <w:r w:rsidR="00346235">
        <w:t xml:space="preserve"> </w:t>
      </w:r>
      <w:r w:rsidR="009F4CB1">
        <w:t>internacional, las siguientes:</w:t>
      </w:r>
    </w:p>
    <w:p w:rsidR="00346235" w:rsidRDefault="00346235" w:rsidP="009F4CB1"/>
    <w:p w:rsidR="00346235" w:rsidRDefault="009F4CB1" w:rsidP="009F4CB1">
      <w:r>
        <w:t>1. Las que fueren en su totalidad de propiedad de un país</w:t>
      </w:r>
      <w:r w:rsidR="00346235">
        <w:t xml:space="preserve"> </w:t>
      </w:r>
      <w:r>
        <w:t>que integre la comunidad internacional</w:t>
      </w:r>
      <w:r w:rsidR="00173FE8">
        <w:t>.</w:t>
      </w:r>
    </w:p>
    <w:p w:rsidR="00346235" w:rsidRDefault="00346235" w:rsidP="009F4CB1"/>
    <w:p w:rsidR="00346235" w:rsidRDefault="009F4CB1" w:rsidP="009F4CB1">
      <w:r>
        <w:t>2. Las que cuenten con un capital mayoritario de</w:t>
      </w:r>
      <w:r w:rsidR="00346235">
        <w:t xml:space="preserve"> </w:t>
      </w:r>
      <w:r>
        <w:t>propiedad de un país que integre la comunidad</w:t>
      </w:r>
      <w:r w:rsidR="00346235">
        <w:t xml:space="preserve"> </w:t>
      </w:r>
      <w:r>
        <w:t>internacional</w:t>
      </w:r>
      <w:r w:rsidR="00173FE8">
        <w:t>.</w:t>
      </w:r>
    </w:p>
    <w:p w:rsidR="00346235" w:rsidRDefault="00346235" w:rsidP="009F4CB1"/>
    <w:p w:rsidR="00346235" w:rsidRDefault="009F4CB1" w:rsidP="009F4CB1">
      <w:r>
        <w:t>3. Las que se encuentren bajo el control y/o</w:t>
      </w:r>
      <w:r w:rsidR="00346235">
        <w:t xml:space="preserve"> </w:t>
      </w:r>
      <w:r>
        <w:t>administración de un país que integre la comunidad</w:t>
      </w:r>
      <w:r w:rsidR="00346235">
        <w:t xml:space="preserve"> </w:t>
      </w:r>
      <w:r>
        <w:t>internacional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9.-  Para la suscripción de los contratos previstos en</w:t>
      </w:r>
      <w:r w:rsidR="00346235">
        <w:t xml:space="preserve"> </w:t>
      </w:r>
      <w:r w:rsidR="009F4CB1">
        <w:t>los artículos 2 y 3 de la Ley de Hidrocarburos con</w:t>
      </w:r>
      <w:r w:rsidR="00346235">
        <w:t xml:space="preserve"> </w:t>
      </w:r>
      <w:r w:rsidR="009F4CB1">
        <w:t>empresas estatales o subsidiarias de estas, de los países que</w:t>
      </w:r>
      <w:r w:rsidR="00346235">
        <w:t xml:space="preserve"> </w:t>
      </w:r>
      <w:r w:rsidR="009F4CB1">
        <w:t>integran la comunidad internacional, la Secretaría  de</w:t>
      </w:r>
      <w:r w:rsidR="00346235">
        <w:t xml:space="preserve"> </w:t>
      </w:r>
      <w:r w:rsidR="009F4CB1">
        <w:t>Hidrocarburos verificará y calificará la calidad jurídica de</w:t>
      </w:r>
      <w:r w:rsidR="00346235">
        <w:t xml:space="preserve"> </w:t>
      </w:r>
      <w:r w:rsidR="009F4CB1">
        <w:t>tales empresas estatales o de sus subsidiarias, de</w:t>
      </w:r>
      <w:r w:rsidR="00346235">
        <w:t xml:space="preserve"> </w:t>
      </w:r>
      <w:r w:rsidR="009F4CB1">
        <w:t>conformidad con lo previsto en el artículo 8</w:t>
      </w:r>
      <w:r w:rsidR="00173FE8">
        <w:t>.</w:t>
      </w:r>
    </w:p>
    <w:p w:rsidR="00346235" w:rsidRDefault="00346235" w:rsidP="009F4CB1"/>
    <w:p w:rsidR="00346235" w:rsidRDefault="009F4CB1" w:rsidP="009F4CB1">
      <w:r>
        <w:t>CAPÍTULO IV</w:t>
      </w:r>
      <w:r w:rsidR="00346235">
        <w:t xml:space="preserve"> </w:t>
      </w:r>
      <w:r>
        <w:t>INICIATIVA PRIVADA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10.-  En los casos en que la Secretaría de</w:t>
      </w:r>
      <w:r w:rsidR="00346235">
        <w:t xml:space="preserve"> </w:t>
      </w:r>
      <w:r w:rsidR="009F4CB1">
        <w:t>Hidrocarburos determine que las empresas públicas no</w:t>
      </w:r>
      <w:r w:rsidR="00346235">
        <w:t xml:space="preserve"> </w:t>
      </w:r>
      <w:r w:rsidR="009F4CB1">
        <w:t>tienen la capacidad técnica o económica para el desarrollo</w:t>
      </w:r>
      <w:r w:rsidR="00346235">
        <w:t xml:space="preserve"> </w:t>
      </w:r>
      <w:r w:rsidR="009F4CB1">
        <w:t>de las actividades de exploración y explotación en  una</w:t>
      </w:r>
      <w:r w:rsidR="00346235">
        <w:t xml:space="preserve"> </w:t>
      </w:r>
      <w:r w:rsidR="009F4CB1">
        <w:t>determinada área, o establezca motivadamente la</w:t>
      </w:r>
      <w:r w:rsidR="00346235">
        <w:t xml:space="preserve"> </w:t>
      </w:r>
      <w:r w:rsidR="009F4CB1">
        <w:t>conveniencia de delegación de actividades de exploración</w:t>
      </w:r>
      <w:r w:rsidR="00346235">
        <w:t xml:space="preserve"> </w:t>
      </w:r>
      <w:r w:rsidR="009F4CB1">
        <w:t>y/o explotación de hidrocarburos a la iniciativa privada,</w:t>
      </w:r>
      <w:r w:rsidR="00346235">
        <w:t xml:space="preserve"> </w:t>
      </w:r>
      <w:r w:rsidR="009F4CB1">
        <w:t>podrá determinar las áreas y actividades a ser delegadas en</w:t>
      </w:r>
      <w:r w:rsidR="00346235">
        <w:t xml:space="preserve"> </w:t>
      </w:r>
      <w:r w:rsidR="009F4CB1">
        <w:t>forma excepcional a la gestión de empresas privadas,</w:t>
      </w:r>
      <w:r w:rsidR="00346235">
        <w:t xml:space="preserve"> </w:t>
      </w:r>
      <w:r w:rsidR="009F4CB1">
        <w:t>nacionales e internacionales de probada experiencia y</w:t>
      </w:r>
      <w:r w:rsidR="00346235">
        <w:t xml:space="preserve"> </w:t>
      </w:r>
      <w:r w:rsidR="009F4CB1">
        <w:t>capacidad técnica y económica, a través de un proceso</w:t>
      </w:r>
      <w:r w:rsidR="00346235">
        <w:t xml:space="preserve"> </w:t>
      </w:r>
      <w:r w:rsidR="009F4CB1">
        <w:t>licitatorio y bajo las modalidades previstas en la ley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11.- Los informes de la Secretaría de Hidrocarburos,</w:t>
      </w:r>
      <w:r w:rsidR="00346235">
        <w:t xml:space="preserve"> </w:t>
      </w:r>
      <w:r w:rsidR="009F4CB1">
        <w:t xml:space="preserve">previo a la delegación a la iniciativa privada,    </w:t>
      </w:r>
      <w:r w:rsidR="00346235">
        <w:t xml:space="preserve"> </w:t>
      </w:r>
      <w:r w:rsidR="009F4CB1">
        <w:t>deberán contener por lo menos uno de los siguientes</w:t>
      </w:r>
      <w:r w:rsidR="00346235">
        <w:t xml:space="preserve"> </w:t>
      </w:r>
      <w:r w:rsidR="009F4CB1">
        <w:t>justificativos:</w:t>
      </w:r>
    </w:p>
    <w:p w:rsidR="00346235" w:rsidRDefault="00346235" w:rsidP="009F4CB1"/>
    <w:p w:rsidR="00346235" w:rsidRDefault="009F4CB1" w:rsidP="009F4CB1">
      <w:r>
        <w:t>1. Que se trata de una actividad que requiere de</w:t>
      </w:r>
      <w:r w:rsidR="00346235">
        <w:t xml:space="preserve"> </w:t>
      </w:r>
      <w:r>
        <w:t>tecnologías específicas y personal altamente</w:t>
      </w:r>
      <w:r w:rsidR="00346235">
        <w:t xml:space="preserve"> </w:t>
      </w:r>
      <w:r>
        <w:t>capacitado, que puede proporcionar las empresas</w:t>
      </w:r>
      <w:r w:rsidR="00346235">
        <w:t xml:space="preserve"> </w:t>
      </w:r>
      <w:r>
        <w:t>privadas</w:t>
      </w:r>
      <w:r w:rsidR="00173FE8">
        <w:t>.</w:t>
      </w:r>
    </w:p>
    <w:p w:rsidR="00346235" w:rsidRDefault="00346235" w:rsidP="009F4CB1"/>
    <w:p w:rsidR="00346235" w:rsidRDefault="009F4CB1" w:rsidP="009F4CB1">
      <w:r>
        <w:t>2. Que por el monto de la inversión requerida, se justifica</w:t>
      </w:r>
      <w:r w:rsidR="00346235">
        <w:t xml:space="preserve"> </w:t>
      </w:r>
      <w:r>
        <w:t>la necesidad de delegar el ejercicio de la actividad a las</w:t>
      </w:r>
      <w:r w:rsidR="00346235">
        <w:t xml:space="preserve"> </w:t>
      </w:r>
      <w:r>
        <w:t>empresas privadas</w:t>
      </w:r>
      <w:r w:rsidR="00173FE8">
        <w:t>.</w:t>
      </w:r>
    </w:p>
    <w:p w:rsidR="00346235" w:rsidRDefault="00346235" w:rsidP="009F4CB1"/>
    <w:p w:rsidR="00346235" w:rsidRDefault="009F4CB1" w:rsidP="009F4CB1">
      <w:r>
        <w:t>3. Que las actividades de exploración o explotación</w:t>
      </w:r>
      <w:r w:rsidR="00346235">
        <w:t xml:space="preserve"> </w:t>
      </w:r>
      <w:r>
        <w:t xml:space="preserve">implican altos riesgos geológicos o tecnológicos.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12.- Los informes de la Secretaría de Hidrocarburos,</w:t>
      </w:r>
      <w:r w:rsidR="00346235">
        <w:t xml:space="preserve"> </w:t>
      </w:r>
      <w:r w:rsidR="009F4CB1">
        <w:t>indicados en el artículo 10, serán la base para la delegación</w:t>
      </w:r>
      <w:r w:rsidR="00346235">
        <w:t xml:space="preserve"> </w:t>
      </w:r>
      <w:r w:rsidR="009F4CB1">
        <w:t>excepcional a las empresas privadas, a través de un proceso</w:t>
      </w:r>
      <w:r w:rsidR="00346235">
        <w:t xml:space="preserve"> </w:t>
      </w:r>
      <w:r w:rsidR="009F4CB1">
        <w:t>licitatorio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13.-  El proceso licitatorio para los casos de</w:t>
      </w:r>
      <w:r w:rsidR="00346235">
        <w:t xml:space="preserve"> </w:t>
      </w:r>
      <w:r w:rsidR="009F4CB1">
        <w:t>delegación excepcional a las empresas privadas, será</w:t>
      </w:r>
      <w:r w:rsidR="00346235">
        <w:t xml:space="preserve"> </w:t>
      </w:r>
      <w:r w:rsidR="009F4CB1">
        <w:t>efectuado por el Comité de Licitación Hidrocarburífera y</w:t>
      </w:r>
      <w:r w:rsidR="00346235">
        <w:t xml:space="preserve"> </w:t>
      </w:r>
      <w:r w:rsidR="009F4CB1">
        <w:t>de acuerdo a lo establecido en el  presente reglamento y a</w:t>
      </w:r>
      <w:r w:rsidR="00346235">
        <w:t xml:space="preserve"> </w:t>
      </w:r>
      <w:r w:rsidR="009F4CB1">
        <w:t>los procedimientos que apruebe dicho comité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14.-  En todos los casos de delegación  a las</w:t>
      </w:r>
      <w:r w:rsidR="00346235">
        <w:t xml:space="preserve"> </w:t>
      </w:r>
      <w:r w:rsidR="009F4CB1">
        <w:t>subsidiarias de las empresas públicas, a las empresas</w:t>
      </w:r>
      <w:r w:rsidR="00346235">
        <w:t xml:space="preserve"> </w:t>
      </w:r>
      <w:r w:rsidR="009F4CB1">
        <w:t>estatales de la comunidad internacional y</w:t>
      </w:r>
      <w:r w:rsidR="00346235">
        <w:t xml:space="preserve"> </w:t>
      </w:r>
      <w:r w:rsidR="009F4CB1">
        <w:t>excepcionalmente a las empresas privadas, se requerirá</w:t>
      </w:r>
      <w:r w:rsidR="00346235">
        <w:t xml:space="preserve"> </w:t>
      </w:r>
      <w:r w:rsidR="009F4CB1">
        <w:t>previamente la recomendación del Comité de Licitación</w:t>
      </w:r>
      <w:r w:rsidR="00346235">
        <w:t xml:space="preserve"> </w:t>
      </w:r>
      <w:r w:rsidR="009F4CB1">
        <w:t>Hidrocarburífera (COLH), y la aprobación o adjudicación,</w:t>
      </w:r>
      <w:r w:rsidR="00346235">
        <w:t xml:space="preserve"> </w:t>
      </w:r>
      <w:r w:rsidR="009F4CB1">
        <w:t>según corresponda, del Ministro Sectorial; y se celebrará</w:t>
      </w:r>
      <w:r w:rsidR="00346235">
        <w:t xml:space="preserve"> </w:t>
      </w:r>
      <w:r w:rsidR="009F4CB1">
        <w:t>un contrato entre el Estado Ecuatoriano, representado por</w:t>
      </w:r>
      <w:r w:rsidR="00346235">
        <w:t xml:space="preserve"> </w:t>
      </w:r>
      <w:r w:rsidR="009F4CB1">
        <w:t>la Secretaría de Hidrocarburos y la compañía adjudicataria,</w:t>
      </w:r>
      <w:r w:rsidR="00346235">
        <w:t xml:space="preserve"> </w:t>
      </w:r>
      <w:r w:rsidR="009F4CB1">
        <w:t>de acuerdo a las formas contractuales establecidas  en la</w:t>
      </w:r>
      <w:r w:rsidR="00346235">
        <w:t xml:space="preserve"> </w:t>
      </w:r>
      <w:r w:rsidR="009F4CB1">
        <w:t>Ley de Hidrocarburos</w:t>
      </w:r>
      <w:r w:rsidR="00173FE8">
        <w:t>.</w:t>
      </w:r>
    </w:p>
    <w:p w:rsidR="00346235" w:rsidRDefault="00346235" w:rsidP="009F4CB1"/>
    <w:p w:rsidR="00346235" w:rsidRDefault="009F4CB1" w:rsidP="009F4CB1">
      <w:r>
        <w:t>TÍTULO II</w:t>
      </w:r>
      <w:r w:rsidR="00346235">
        <w:t xml:space="preserve"> </w:t>
      </w:r>
      <w:r>
        <w:t>POLÍTICA HIDROCARBURÍFERA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15.- La Política Nacional de Hidrocarburos,  se</w:t>
      </w:r>
      <w:r w:rsidR="00346235">
        <w:t xml:space="preserve"> </w:t>
      </w:r>
      <w:r w:rsidR="009F4CB1">
        <w:t>sustentará en los siguientes principios:</w:t>
      </w:r>
    </w:p>
    <w:p w:rsidR="00346235" w:rsidRDefault="00346235" w:rsidP="009F4CB1"/>
    <w:p w:rsidR="00346235" w:rsidRDefault="009F4CB1" w:rsidP="009F4CB1">
      <w:r>
        <w:t>1. Preservar el interés nacional en la ejecución de las</w:t>
      </w:r>
      <w:r w:rsidR="00346235">
        <w:t xml:space="preserve"> </w:t>
      </w:r>
      <w:r>
        <w:t xml:space="preserve">diferentes fases de la industria hidrocarburífera. </w:t>
      </w:r>
    </w:p>
    <w:p w:rsidR="00346235" w:rsidRDefault="00346235" w:rsidP="009F4CB1"/>
    <w:p w:rsidR="00346235" w:rsidRDefault="009F4CB1" w:rsidP="009F4CB1">
      <w:r>
        <w:t xml:space="preserve">2. Aprovechar los recursos </w:t>
      </w:r>
      <w:proofErr w:type="spellStart"/>
      <w:r>
        <w:t>hidrocarburíferos</w:t>
      </w:r>
      <w:proofErr w:type="spellEnd"/>
      <w:r>
        <w:t xml:space="preserve"> y sustancias</w:t>
      </w:r>
      <w:r w:rsidR="00346235">
        <w:t xml:space="preserve"> </w:t>
      </w:r>
      <w:r>
        <w:t>asociadas, preservando el medio ambiente,</w:t>
      </w:r>
      <w:r w:rsidR="00346235">
        <w:t xml:space="preserve"> </w:t>
      </w:r>
      <w:r>
        <w:t>conservando la biodiversidad y la capacidad de</w:t>
      </w:r>
      <w:r w:rsidR="00346235">
        <w:t xml:space="preserve"> </w:t>
      </w:r>
      <w:r>
        <w:t>regeneración natural de los ecosistemas, y asegurando</w:t>
      </w:r>
      <w:r w:rsidR="00346235">
        <w:t xml:space="preserve"> </w:t>
      </w:r>
      <w:r>
        <w:t>la satisfacción de las necesidades de las generaciones</w:t>
      </w:r>
      <w:r w:rsidR="00346235">
        <w:t xml:space="preserve"> </w:t>
      </w:r>
      <w:r>
        <w:t>presentes y futuras</w:t>
      </w:r>
      <w:r w:rsidR="00173FE8">
        <w:t>.</w:t>
      </w:r>
    </w:p>
    <w:p w:rsidR="00346235" w:rsidRDefault="00346235" w:rsidP="009F4CB1"/>
    <w:p w:rsidR="00346235" w:rsidRDefault="009F4CB1" w:rsidP="009F4CB1">
      <w:r>
        <w:lastRenderedPageBreak/>
        <w:t>3. Promover el desarrollo sustentable, ampliando el</w:t>
      </w:r>
      <w:r w:rsidR="00346235">
        <w:t xml:space="preserve"> </w:t>
      </w:r>
      <w:r>
        <w:t>mercado de trabajo y generando valor agregado en la</w:t>
      </w:r>
      <w:r w:rsidR="00346235">
        <w:t xml:space="preserve"> </w:t>
      </w:r>
      <w:r>
        <w:t xml:space="preserve">explotación de los recursos  </w:t>
      </w:r>
      <w:proofErr w:type="spellStart"/>
      <w:r>
        <w:t>hidrocarburíferos</w:t>
      </w:r>
      <w:proofErr w:type="spellEnd"/>
      <w:r w:rsidR="00173FE8">
        <w:t>.</w:t>
      </w:r>
    </w:p>
    <w:p w:rsidR="00346235" w:rsidRDefault="00346235" w:rsidP="009F4CB1"/>
    <w:p w:rsidR="00346235" w:rsidRDefault="009F4CB1" w:rsidP="009F4CB1">
      <w:r>
        <w:t>4. Garantizar el suministro de derivados del petróleo  en</w:t>
      </w:r>
      <w:r w:rsidR="00346235">
        <w:t xml:space="preserve"> </w:t>
      </w:r>
      <w:r>
        <w:t>todo el territorio nacional, protegiendo los intereses del</w:t>
      </w:r>
      <w:r w:rsidR="00346235">
        <w:t xml:space="preserve"> </w:t>
      </w:r>
      <w:r>
        <w:t>consumidor en cuanto a oportunidad, calidad, cantidad</w:t>
      </w:r>
      <w:r w:rsidR="00346235">
        <w:t xml:space="preserve"> </w:t>
      </w:r>
      <w:r>
        <w:t>y precios de los productos</w:t>
      </w:r>
      <w:r w:rsidR="00173FE8">
        <w:t>.</w:t>
      </w:r>
    </w:p>
    <w:p w:rsidR="00346235" w:rsidRDefault="00346235" w:rsidP="009F4CB1"/>
    <w:p w:rsidR="00346235" w:rsidRDefault="009F4CB1" w:rsidP="009F4CB1">
      <w:r>
        <w:t>5. Dar preferencia a  la industria nacional y su desarrollo</w:t>
      </w:r>
      <w:r w:rsidR="00346235">
        <w:t xml:space="preserve"> </w:t>
      </w:r>
      <w:r>
        <w:t xml:space="preserve">tecnológico, para lo cual, a igual </w:t>
      </w:r>
      <w:proofErr w:type="spellStart"/>
      <w:r>
        <w:t>estandard</w:t>
      </w:r>
      <w:proofErr w:type="spellEnd"/>
      <w:r>
        <w:t xml:space="preserve"> de calidad</w:t>
      </w:r>
      <w:r w:rsidR="00346235">
        <w:t xml:space="preserve"> </w:t>
      </w:r>
      <w:r>
        <w:t>internacional y disponibilidad, se preferirá a esta, aún</w:t>
      </w:r>
      <w:r w:rsidR="00346235">
        <w:t xml:space="preserve"> </w:t>
      </w:r>
      <w:r>
        <w:t>cuando sus precios sean superiores hasta en un 15%</w:t>
      </w:r>
      <w:r w:rsidR="00346235">
        <w:t xml:space="preserve"> </w:t>
      </w:r>
      <w:r>
        <w:t>sobre la competencia</w:t>
      </w:r>
      <w:r w:rsidR="00173FE8">
        <w:t>.</w:t>
      </w:r>
    </w:p>
    <w:p w:rsidR="00346235" w:rsidRDefault="00346235" w:rsidP="009F4CB1"/>
    <w:p w:rsidR="00346235" w:rsidRDefault="009F4CB1" w:rsidP="009F4CB1">
      <w:r>
        <w:t>6. Promover la exploración de hidrocarburos para</w:t>
      </w:r>
      <w:r w:rsidR="00346235">
        <w:t xml:space="preserve"> </w:t>
      </w:r>
      <w:r>
        <w:t>incrementar sus reservas  y su explotación racional</w:t>
      </w:r>
      <w:r w:rsidR="00173FE8">
        <w:t>.</w:t>
      </w:r>
    </w:p>
    <w:p w:rsidR="00346235" w:rsidRDefault="00346235" w:rsidP="009F4CB1"/>
    <w:p w:rsidR="00346235" w:rsidRDefault="009F4CB1" w:rsidP="009F4CB1">
      <w:r>
        <w:t>7. Explotar los hidrocarburos con el objeto primordial de</w:t>
      </w:r>
      <w:r w:rsidR="00346235">
        <w:t xml:space="preserve"> </w:t>
      </w:r>
      <w:r>
        <w:t>que sean industrializados en el Ecuador</w:t>
      </w:r>
      <w:r w:rsidR="00173FE8">
        <w:t>.</w:t>
      </w:r>
    </w:p>
    <w:p w:rsidR="00346235" w:rsidRDefault="00346235" w:rsidP="009F4CB1"/>
    <w:p w:rsidR="00346235" w:rsidRDefault="009F4CB1" w:rsidP="009F4CB1">
      <w:r>
        <w:t>8. Promover la inversión nacional y extranjera, en</w:t>
      </w:r>
      <w:r w:rsidR="00346235">
        <w:t xml:space="preserve"> </w:t>
      </w:r>
      <w:r>
        <w:t>cualquier fase de la industria hidrocarburífera</w:t>
      </w:r>
      <w:r w:rsidR="00173FE8">
        <w:t>.</w:t>
      </w:r>
    </w:p>
    <w:p w:rsidR="00346235" w:rsidRDefault="00346235" w:rsidP="009F4CB1"/>
    <w:p w:rsidR="00346235" w:rsidRDefault="009F4CB1" w:rsidP="009F4CB1">
      <w:r>
        <w:t>9. Promover el desarrollo científico y tecnológico e</w:t>
      </w:r>
      <w:r w:rsidR="00346235">
        <w:t xml:space="preserve"> </w:t>
      </w:r>
      <w:r>
        <w:t>impulsar la capacitación del talento humano vinculado</w:t>
      </w:r>
      <w:r w:rsidR="00346235">
        <w:t xml:space="preserve"> </w:t>
      </w:r>
      <w:r>
        <w:t xml:space="preserve">al sector </w:t>
      </w:r>
      <w:proofErr w:type="spellStart"/>
      <w:r>
        <w:t>hidrocarburífero</w:t>
      </w:r>
      <w:proofErr w:type="spellEnd"/>
      <w:r>
        <w:t>, preferentemente a través de</w:t>
      </w:r>
      <w:r w:rsidR="00346235">
        <w:t xml:space="preserve"> </w:t>
      </w:r>
      <w:r>
        <w:t>la universidad pública</w:t>
      </w:r>
      <w:r w:rsidR="00173FE8">
        <w:t>.</w:t>
      </w:r>
    </w:p>
    <w:p w:rsidR="00346235" w:rsidRDefault="00346235" w:rsidP="009F4CB1"/>
    <w:p w:rsidR="00346235" w:rsidRDefault="009F4CB1" w:rsidP="009F4CB1">
      <w:r>
        <w:t xml:space="preserve">10. Fortalecer la competitividad del sector </w:t>
      </w:r>
      <w:proofErr w:type="spellStart"/>
      <w:r>
        <w:t>hidrocarburífero</w:t>
      </w:r>
      <w:proofErr w:type="spellEnd"/>
      <w:r w:rsidR="00346235">
        <w:t xml:space="preserve"> </w:t>
      </w:r>
      <w:r>
        <w:t>ecuatoriano en el contexto internacional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16.-  Los campos en producción, cuya gestión se</w:t>
      </w:r>
      <w:r w:rsidR="00346235">
        <w:t xml:space="preserve"> </w:t>
      </w:r>
      <w:r w:rsidR="009F4CB1">
        <w:t>encuentran actualmente a cargo de las empresas públicas o</w:t>
      </w:r>
      <w:r w:rsidR="00346235">
        <w:t xml:space="preserve"> </w:t>
      </w:r>
      <w:r w:rsidR="009F4CB1">
        <w:t>sus subsidiarias, no serán delegadas a través de las</w:t>
      </w:r>
      <w:r w:rsidR="00346235">
        <w:t xml:space="preserve"> </w:t>
      </w:r>
      <w:r w:rsidR="009F4CB1">
        <w:t>modalidades contractuales previstas en el artículo  2 de la</w:t>
      </w:r>
      <w:r w:rsidR="00346235">
        <w:t xml:space="preserve"> </w:t>
      </w:r>
      <w:r w:rsidR="009F4CB1">
        <w:t>Ley de Hidrocarburos a empresas estatales de la</w:t>
      </w:r>
      <w:r w:rsidR="00346235">
        <w:t xml:space="preserve"> </w:t>
      </w:r>
      <w:r w:rsidR="009F4CB1">
        <w:t>comunidad internacional o a la iniciativa privada;  sin</w:t>
      </w:r>
      <w:r w:rsidR="00346235">
        <w:t xml:space="preserve"> </w:t>
      </w:r>
      <w:r w:rsidR="009F4CB1">
        <w:t>perjuicio de que puedan realizarse contratos de servicios</w:t>
      </w:r>
      <w:r w:rsidR="00346235">
        <w:t xml:space="preserve"> </w:t>
      </w:r>
      <w:r w:rsidR="009F4CB1">
        <w:t>específicos de conformidad con el artículo 17 de la Ley de</w:t>
      </w:r>
      <w:r w:rsidR="00346235">
        <w:t xml:space="preserve"> </w:t>
      </w:r>
      <w:r w:rsidR="009F4CB1">
        <w:t>Hidrocarburos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17.-  El Ministro Sectorial es el responsable de</w:t>
      </w:r>
      <w:r w:rsidR="00346235">
        <w:t xml:space="preserve"> </w:t>
      </w:r>
      <w:r w:rsidR="009F4CB1">
        <w:t xml:space="preserve">proponer y aplicar las políticas del sector </w:t>
      </w:r>
      <w:proofErr w:type="spellStart"/>
      <w:r w:rsidR="009F4CB1">
        <w:t>hidrocarburífero</w:t>
      </w:r>
      <w:proofErr w:type="spellEnd"/>
      <w:r w:rsidR="009F4CB1">
        <w:t>,</w:t>
      </w:r>
      <w:r w:rsidR="00346235">
        <w:t xml:space="preserve"> </w:t>
      </w:r>
      <w:r w:rsidR="009F4CB1">
        <w:t>de conformidad con lo dispuesto en la Constitución  y la</w:t>
      </w:r>
      <w:r w:rsidR="00346235">
        <w:t xml:space="preserve"> </w:t>
      </w:r>
      <w:r w:rsidR="009F4CB1">
        <w:t>ley;  para este efecto, la Secretaría de Hidrocarburos y la</w:t>
      </w:r>
      <w:r w:rsidR="00346235">
        <w:t xml:space="preserve"> </w:t>
      </w:r>
      <w:r w:rsidR="009F4CB1">
        <w:t xml:space="preserve">Agencia de Regulación y Control </w:t>
      </w:r>
      <w:proofErr w:type="spellStart"/>
      <w:r w:rsidR="009F4CB1">
        <w:t>Hidrocarburífero</w:t>
      </w:r>
      <w:proofErr w:type="spellEnd"/>
      <w:r w:rsidR="00346235">
        <w:t xml:space="preserve"> </w:t>
      </w:r>
      <w:r w:rsidR="009F4CB1">
        <w:t>aportarán con las propuestas de políticas en materia de</w:t>
      </w:r>
      <w:r w:rsidR="00346235">
        <w:t xml:space="preserve"> </w:t>
      </w:r>
      <w:r w:rsidR="009F4CB1">
        <w:t>hidrocarburos, dentro del ámbito de su competencia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18.- El Ministro Sectorial está facultado para expedir</w:t>
      </w:r>
      <w:r w:rsidR="00346235">
        <w:t xml:space="preserve"> </w:t>
      </w:r>
      <w:r w:rsidR="009F4CB1">
        <w:t>normas y emitir disposiciones a sus entidades adscritas y a</w:t>
      </w:r>
      <w:r w:rsidR="00346235">
        <w:t xml:space="preserve"> </w:t>
      </w:r>
      <w:r w:rsidR="009F4CB1">
        <w:t>las empresas públicas,  relacionadas con el desarrollo del</w:t>
      </w:r>
      <w:r w:rsidR="00346235">
        <w:t xml:space="preserve"> </w:t>
      </w:r>
      <w:r w:rsidR="009F4CB1">
        <w:t>sector, que fueren necesarios para el cumplimiento de esta</w:t>
      </w:r>
      <w:r w:rsidR="00346235">
        <w:t xml:space="preserve"> </w:t>
      </w:r>
      <w:r w:rsidR="009F4CB1">
        <w:t>ley; y, como tal le corresponde:</w:t>
      </w:r>
    </w:p>
    <w:p w:rsidR="00346235" w:rsidRDefault="00346235" w:rsidP="009F4CB1"/>
    <w:p w:rsidR="00346235" w:rsidRDefault="009F4CB1" w:rsidP="009F4CB1">
      <w:r>
        <w:t xml:space="preserve">1. Ejercer la representación del Estado en materia </w:t>
      </w:r>
      <w:r w:rsidR="00346235">
        <w:t xml:space="preserve"> </w:t>
      </w:r>
      <w:r>
        <w:t>hidrocarburífera</w:t>
      </w:r>
      <w:r w:rsidR="00173FE8">
        <w:t>.</w:t>
      </w:r>
    </w:p>
    <w:p w:rsidR="00346235" w:rsidRDefault="00346235" w:rsidP="009F4CB1"/>
    <w:p w:rsidR="00346235" w:rsidRDefault="009F4CB1" w:rsidP="009F4CB1">
      <w:r>
        <w:t>2. Proponer al Presidente de la República las políticas del</w:t>
      </w:r>
      <w:r w:rsidR="00346235">
        <w:t xml:space="preserve"> </w:t>
      </w:r>
      <w:r>
        <w:t xml:space="preserve">sector </w:t>
      </w:r>
      <w:proofErr w:type="spellStart"/>
      <w:r>
        <w:t>hidrocarburífero</w:t>
      </w:r>
      <w:proofErr w:type="spellEnd"/>
      <w:r>
        <w:t>; y, dirigir su aplicación</w:t>
      </w:r>
      <w:r w:rsidR="00173FE8">
        <w:t>.</w:t>
      </w:r>
    </w:p>
    <w:p w:rsidR="00346235" w:rsidRDefault="00346235" w:rsidP="009F4CB1"/>
    <w:p w:rsidR="00346235" w:rsidRDefault="009F4CB1" w:rsidP="009F4CB1">
      <w:r>
        <w:t>3. Evaluar y supervisar el cumplimiento de las políticas,</w:t>
      </w:r>
      <w:r w:rsidR="00346235">
        <w:t xml:space="preserve"> </w:t>
      </w:r>
      <w:r>
        <w:t>objetivos, planes y proyectos para el desarrollo,</w:t>
      </w:r>
      <w:r w:rsidR="00346235">
        <w:t xml:space="preserve"> </w:t>
      </w:r>
      <w:r>
        <w:t xml:space="preserve">regulación y gestión del sector </w:t>
      </w:r>
      <w:proofErr w:type="spellStart"/>
      <w:r>
        <w:t>hidrocarburífero</w:t>
      </w:r>
      <w:proofErr w:type="spellEnd"/>
      <w:r w:rsidR="00173FE8">
        <w:t>.</w:t>
      </w:r>
    </w:p>
    <w:p w:rsidR="00346235" w:rsidRDefault="00346235" w:rsidP="009F4CB1"/>
    <w:p w:rsidR="00346235" w:rsidRDefault="009F4CB1" w:rsidP="009F4CB1">
      <w:r>
        <w:lastRenderedPageBreak/>
        <w:t>4. Promover, en coordinación con instituciones públicas</w:t>
      </w:r>
      <w:r w:rsidR="00346235">
        <w:t xml:space="preserve"> </w:t>
      </w:r>
      <w:r>
        <w:t>o privadas, universidades y escuelas politécnicas,  la</w:t>
      </w:r>
      <w:r w:rsidR="00346235">
        <w:t xml:space="preserve"> </w:t>
      </w:r>
      <w:r>
        <w:t>investigación científica y tecnológica en el sector</w:t>
      </w:r>
      <w:r w:rsidR="00346235">
        <w:t xml:space="preserve"> </w:t>
      </w:r>
      <w:proofErr w:type="spellStart"/>
      <w:r>
        <w:t>hidrocarburífero</w:t>
      </w:r>
      <w:proofErr w:type="spellEnd"/>
      <w:r w:rsidR="00173FE8">
        <w:t>.</w:t>
      </w:r>
    </w:p>
    <w:p w:rsidR="00346235" w:rsidRDefault="00346235" w:rsidP="009F4CB1"/>
    <w:p w:rsidR="00346235" w:rsidRDefault="009F4CB1" w:rsidP="009F4CB1">
      <w:r>
        <w:t>5. Dictar las políticas relacionadas con el comercio</w:t>
      </w:r>
      <w:r w:rsidR="00346235">
        <w:t xml:space="preserve"> </w:t>
      </w:r>
      <w:r>
        <w:t>exterior de los hidrocarburos</w:t>
      </w:r>
      <w:r w:rsidR="00173FE8">
        <w:t>.</w:t>
      </w:r>
    </w:p>
    <w:p w:rsidR="00346235" w:rsidRDefault="00346235" w:rsidP="009F4CB1"/>
    <w:p w:rsidR="00346235" w:rsidRDefault="009F4CB1" w:rsidP="009F4CB1">
      <w:r>
        <w:t>6. Coordinar con la entidad rectora de la planificación</w:t>
      </w:r>
      <w:r w:rsidR="00346235">
        <w:t xml:space="preserve"> </w:t>
      </w:r>
      <w:r>
        <w:t>nacional, el Plan Nacional de Desarrollo del Sector</w:t>
      </w:r>
      <w:r w:rsidR="00346235">
        <w:t xml:space="preserve"> </w:t>
      </w:r>
      <w:proofErr w:type="spellStart"/>
      <w:r>
        <w:t>Hidrocarburífero</w:t>
      </w:r>
      <w:proofErr w:type="spellEnd"/>
      <w:r w:rsidR="00173FE8">
        <w:t>.</w:t>
      </w:r>
    </w:p>
    <w:p w:rsidR="00346235" w:rsidRDefault="00346235" w:rsidP="009F4CB1"/>
    <w:p w:rsidR="00346235" w:rsidRDefault="009F4CB1" w:rsidP="009F4CB1">
      <w:r>
        <w:t>7. Determinar parámetros e indicadores para el</w:t>
      </w:r>
      <w:r w:rsidR="00346235">
        <w:t xml:space="preserve"> </w:t>
      </w:r>
      <w:r>
        <w:t>seguimiento, supervisión y evaluación de la gestión de</w:t>
      </w:r>
      <w:r w:rsidR="00346235">
        <w:t xml:space="preserve"> </w:t>
      </w:r>
      <w:r>
        <w:t>las empresas pública</w:t>
      </w:r>
      <w:r w:rsidR="006E0C58">
        <w:t xml:space="preserve">s del sector </w:t>
      </w:r>
      <w:proofErr w:type="spellStart"/>
      <w:r w:rsidR="006E0C58">
        <w:t>hidrocarburífero</w:t>
      </w:r>
      <w:proofErr w:type="spellEnd"/>
      <w:r w:rsidR="006E0C58">
        <w:t xml:space="preserve">, </w:t>
      </w:r>
      <w:r>
        <w:t>por</w:t>
      </w:r>
      <w:r w:rsidR="00346235">
        <w:t xml:space="preserve"> </w:t>
      </w:r>
      <w:r>
        <w:t>intermedio de sus directorios</w:t>
      </w:r>
      <w:r w:rsidR="00173FE8">
        <w:t>.</w:t>
      </w:r>
    </w:p>
    <w:p w:rsidR="00346235" w:rsidRDefault="00346235" w:rsidP="009F4CB1"/>
    <w:p w:rsidR="00346235" w:rsidRDefault="009F4CB1" w:rsidP="009F4CB1">
      <w:r>
        <w:t>8. Adjudicar los contratos a los que se refieren los</w:t>
      </w:r>
      <w:r w:rsidR="00346235">
        <w:t xml:space="preserve"> </w:t>
      </w:r>
      <w:r>
        <w:t>artículos  2 y 3 de la Ley de Hidrocarburos, previa</w:t>
      </w:r>
      <w:r w:rsidR="00346235">
        <w:t xml:space="preserve"> </w:t>
      </w:r>
      <w:r>
        <w:t>recomendación del Comité de Licitación</w:t>
      </w:r>
      <w:r w:rsidR="00346235">
        <w:t xml:space="preserve"> </w:t>
      </w:r>
      <w:r>
        <w:t>Hidrocarburífera (COLH)</w:t>
      </w:r>
      <w:r w:rsidR="00173FE8">
        <w:t>.</w:t>
      </w:r>
    </w:p>
    <w:p w:rsidR="00346235" w:rsidRDefault="00346235" w:rsidP="009F4CB1"/>
    <w:p w:rsidR="00346235" w:rsidRDefault="009F4CB1" w:rsidP="009F4CB1">
      <w:r>
        <w:t>9. Aprobar las modificaciones de los contratos para la</w:t>
      </w:r>
      <w:r w:rsidR="00346235">
        <w:t xml:space="preserve"> </w:t>
      </w:r>
      <w:r>
        <w:t>exploración y explotación de hidrocarburos, si</w:t>
      </w:r>
      <w:r w:rsidR="00346235">
        <w:t xml:space="preserve"> </w:t>
      </w:r>
      <w:r>
        <w:t>conviniere a los intereses del Estado, previa</w:t>
      </w:r>
      <w:r w:rsidR="00346235">
        <w:t xml:space="preserve"> </w:t>
      </w:r>
      <w:r>
        <w:t>recomendación del Comité de Licitación</w:t>
      </w:r>
      <w:r w:rsidR="00346235">
        <w:t xml:space="preserve"> </w:t>
      </w:r>
      <w:r>
        <w:t>Hidrocarburífera (COLH)</w:t>
      </w:r>
      <w:r w:rsidR="00173FE8">
        <w:t>.</w:t>
      </w:r>
    </w:p>
    <w:p w:rsidR="00346235" w:rsidRDefault="00346235" w:rsidP="009F4CB1"/>
    <w:p w:rsidR="00346235" w:rsidRDefault="009F4CB1" w:rsidP="009F4CB1">
      <w:r>
        <w:t>10. Las demás establecidas en la ley, reglamentos y  demás</w:t>
      </w:r>
      <w:r w:rsidR="00346235">
        <w:t xml:space="preserve"> </w:t>
      </w:r>
      <w:r>
        <w:t>normas aplicables</w:t>
      </w:r>
      <w:r w:rsidR="00173FE8">
        <w:t>.</w:t>
      </w:r>
    </w:p>
    <w:p w:rsidR="00346235" w:rsidRDefault="00346235" w:rsidP="009F4CB1"/>
    <w:p w:rsidR="00346235" w:rsidRDefault="009F4CB1" w:rsidP="009F4CB1">
      <w:r>
        <w:t>TÍTULO III</w:t>
      </w:r>
      <w:r w:rsidR="00346235">
        <w:t xml:space="preserve"> </w:t>
      </w:r>
      <w:r>
        <w:t>DE LA AGENCIA DE REGULACIÓN Y CONTROL</w:t>
      </w:r>
      <w:r w:rsidR="00346235">
        <w:t xml:space="preserve"> </w:t>
      </w:r>
      <w:r>
        <w:t>HIDROCARBURÍFERO</w:t>
      </w:r>
    </w:p>
    <w:p w:rsidR="00346235" w:rsidRDefault="00346235" w:rsidP="009F4CB1"/>
    <w:p w:rsidR="00346235" w:rsidRDefault="009F4CB1" w:rsidP="009F4CB1">
      <w:r>
        <w:t>CAPÍTULO I</w:t>
      </w:r>
      <w:r w:rsidR="00346235">
        <w:t xml:space="preserve"> </w:t>
      </w:r>
      <w:r>
        <w:t>CONFORMACIÓN Y FUNCIONAMIENTO DEL</w:t>
      </w:r>
      <w:r w:rsidR="00346235">
        <w:t xml:space="preserve"> </w:t>
      </w:r>
      <w:r>
        <w:t>DIRECTORIO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19.- Conformación del Directorio.- El Directorio de</w:t>
      </w:r>
      <w:r w:rsidR="00346235">
        <w:t xml:space="preserve"> </w:t>
      </w:r>
      <w:r w:rsidR="009F4CB1">
        <w:t xml:space="preserve">la Agencia de Regulación y Control </w:t>
      </w:r>
      <w:proofErr w:type="spellStart"/>
      <w:r w:rsidR="009F4CB1">
        <w:t>Hidrocarburífero</w:t>
      </w:r>
      <w:proofErr w:type="spellEnd"/>
      <w:r w:rsidR="00346235">
        <w:t xml:space="preserve"> </w:t>
      </w:r>
      <w:r w:rsidR="009F4CB1">
        <w:t xml:space="preserve">estará integrado por los siguientes miembros: </w:t>
      </w:r>
    </w:p>
    <w:p w:rsidR="00346235" w:rsidRDefault="00346235" w:rsidP="009F4CB1"/>
    <w:p w:rsidR="00346235" w:rsidRDefault="009F4CB1" w:rsidP="009F4CB1">
      <w:r>
        <w:t>1. El Ministro Sectorial, o su delegado permanente, quien</w:t>
      </w:r>
      <w:r w:rsidR="00346235">
        <w:t xml:space="preserve"> </w:t>
      </w:r>
      <w:r>
        <w:t>lo presidirá</w:t>
      </w:r>
      <w:r w:rsidR="00173FE8">
        <w:t>.</w:t>
      </w:r>
    </w:p>
    <w:p w:rsidR="00346235" w:rsidRDefault="00346235" w:rsidP="009F4CB1"/>
    <w:p w:rsidR="00346235" w:rsidRDefault="009F4CB1" w:rsidP="009F4CB1">
      <w:r>
        <w:t>2. El Ministro Coordinador de los Sectores Estratégicos,</w:t>
      </w:r>
      <w:r w:rsidR="00346235">
        <w:t xml:space="preserve"> </w:t>
      </w:r>
      <w:r>
        <w:t>o su delegado permanente</w:t>
      </w:r>
      <w:r w:rsidR="00173FE8">
        <w:t>.</w:t>
      </w:r>
    </w:p>
    <w:p w:rsidR="00346235" w:rsidRDefault="00346235" w:rsidP="009F4CB1"/>
    <w:p w:rsidR="00346235" w:rsidRDefault="009F4CB1" w:rsidP="009F4CB1">
      <w:r>
        <w:t>3. Un miembro designado por el Presidente de la</w:t>
      </w:r>
      <w:r w:rsidR="00346235">
        <w:t xml:space="preserve"> </w:t>
      </w:r>
      <w:r>
        <w:t>República</w:t>
      </w:r>
      <w:r w:rsidR="00173FE8">
        <w:t>.</w:t>
      </w:r>
    </w:p>
    <w:p w:rsidR="00346235" w:rsidRDefault="00346235" w:rsidP="009F4CB1"/>
    <w:p w:rsidR="00346235" w:rsidRDefault="009F4CB1" w:rsidP="009F4CB1">
      <w:r>
        <w:t>Los delegados permanentes y el designado por el</w:t>
      </w:r>
      <w:r w:rsidR="00346235">
        <w:t xml:space="preserve"> </w:t>
      </w:r>
      <w:r>
        <w:t>Presidente de la República, deberán acreditar título</w:t>
      </w:r>
      <w:r w:rsidR="00346235">
        <w:t xml:space="preserve"> </w:t>
      </w:r>
      <w:r>
        <w:t>académico de tercer nivel, con conocimiento y experiencia</w:t>
      </w:r>
      <w:r w:rsidR="00346235">
        <w:t xml:space="preserve"> </w:t>
      </w:r>
      <w:r>
        <w:t>en el área hidrocarburífera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20.- Secretario.- Actuará como Secretario </w:t>
      </w:r>
      <w:r w:rsidR="00346235">
        <w:t xml:space="preserve"> </w:t>
      </w:r>
      <w:r w:rsidR="009F4CB1">
        <w:t>permanente del Directorio el Director de la Agencia de</w:t>
      </w:r>
      <w:r w:rsidR="00346235">
        <w:t xml:space="preserve"> </w:t>
      </w:r>
      <w:r w:rsidR="009F4CB1">
        <w:t xml:space="preserve">Regulación y Control </w:t>
      </w:r>
      <w:proofErr w:type="spellStart"/>
      <w:r w:rsidR="009F4CB1">
        <w:t>Hidrocarburífero</w:t>
      </w:r>
      <w:proofErr w:type="spellEnd"/>
      <w:r w:rsidR="009F4CB1">
        <w:t xml:space="preserve">. </w:t>
      </w:r>
    </w:p>
    <w:p w:rsidR="00346235" w:rsidRDefault="00346235" w:rsidP="009F4CB1"/>
    <w:p w:rsidR="00346235" w:rsidRDefault="00147776" w:rsidP="009F4CB1">
      <w:r>
        <w:t>Art.</w:t>
      </w:r>
      <w:r w:rsidR="009F4CB1">
        <w:t>- 21.- Atribuciones del Directorio.- El Directorio de</w:t>
      </w:r>
      <w:r w:rsidR="00346235">
        <w:t xml:space="preserve"> </w:t>
      </w:r>
      <w:r w:rsidR="009F4CB1">
        <w:t xml:space="preserve">la Agencia de Regulación y Control </w:t>
      </w:r>
      <w:proofErr w:type="spellStart"/>
      <w:r w:rsidR="009F4CB1">
        <w:t>Hidrocarburífero</w:t>
      </w:r>
      <w:proofErr w:type="spellEnd"/>
      <w:r w:rsidR="00346235">
        <w:t xml:space="preserve"> </w:t>
      </w:r>
      <w:r w:rsidR="009F4CB1">
        <w:t>tendrá las siguientes atribuciones:</w:t>
      </w:r>
      <w:r w:rsidR="00346235">
        <w:t xml:space="preserve"> </w:t>
      </w:r>
      <w:proofErr w:type="gramStart"/>
      <w:r w:rsidR="009F4CB1">
        <w:t>1</w:t>
      </w:r>
      <w:r w:rsidR="00346235">
        <w:t xml:space="preserve"> </w:t>
      </w:r>
      <w:r w:rsidR="009F4CB1">
        <w:t>.</w:t>
      </w:r>
      <w:proofErr w:type="gramEnd"/>
      <w:r w:rsidR="009F4CB1">
        <w:t xml:space="preserve"> Dictar las normas relacionadas con la prospección,</w:t>
      </w:r>
      <w:r w:rsidR="00346235">
        <w:t xml:space="preserve"> </w:t>
      </w:r>
      <w:r w:rsidR="009F4CB1">
        <w:t>exploración, explotación, refinación, industrialización,</w:t>
      </w:r>
      <w:r w:rsidR="00346235">
        <w:t xml:space="preserve"> </w:t>
      </w:r>
      <w:r w:rsidR="009F4CB1">
        <w:t>almacenamiento, transporte y comercialización de los</w:t>
      </w:r>
      <w:r w:rsidR="00346235">
        <w:t xml:space="preserve"> </w:t>
      </w:r>
      <w:r w:rsidR="009F4CB1">
        <w:t>hidrocarburos y de sus derivados, en el ámbito de su</w:t>
      </w:r>
      <w:r w:rsidR="00346235">
        <w:t xml:space="preserve"> </w:t>
      </w:r>
      <w:r w:rsidR="009F4CB1">
        <w:t xml:space="preserve">competencia. </w:t>
      </w:r>
    </w:p>
    <w:p w:rsidR="00346235" w:rsidRDefault="00346235" w:rsidP="009F4CB1"/>
    <w:p w:rsidR="00346235" w:rsidRDefault="009F4CB1" w:rsidP="009F4CB1">
      <w:r>
        <w:t>2. Fijar los valores correspondientes a las tasas por  los</w:t>
      </w:r>
      <w:r w:rsidR="00346235">
        <w:t xml:space="preserve"> </w:t>
      </w:r>
      <w:r>
        <w:t>servicios de fiscalización y control</w:t>
      </w:r>
      <w:r w:rsidR="00173FE8">
        <w:t>.</w:t>
      </w:r>
    </w:p>
    <w:p w:rsidR="00346235" w:rsidRDefault="00346235" w:rsidP="009F4CB1"/>
    <w:p w:rsidR="00346235" w:rsidRDefault="009F4CB1" w:rsidP="009F4CB1">
      <w:r>
        <w:t>3. Nombrar al Director de la Agencia de Regulación y</w:t>
      </w:r>
      <w:r w:rsidR="00346235">
        <w:t xml:space="preserve"> </w:t>
      </w:r>
      <w:r>
        <w:t>Control de Hidrocarburos, de una terna propuesta por</w:t>
      </w:r>
      <w:r w:rsidR="00346235">
        <w:t xml:space="preserve"> </w:t>
      </w:r>
      <w:r>
        <w:t>el Presidente del Directorio, y sustituirlo</w:t>
      </w:r>
      <w:r w:rsidR="00173FE8">
        <w:t>.</w:t>
      </w:r>
    </w:p>
    <w:p w:rsidR="00346235" w:rsidRDefault="00346235" w:rsidP="009F4CB1"/>
    <w:p w:rsidR="00346235" w:rsidRDefault="009F4CB1" w:rsidP="009F4CB1">
      <w:r>
        <w:lastRenderedPageBreak/>
        <w:t>4. Establecer las políticas y objetivos de la agencia, en</w:t>
      </w:r>
      <w:r w:rsidR="00346235">
        <w:t xml:space="preserve"> </w:t>
      </w:r>
      <w:r>
        <w:t>concordancia con la política nacional en materia de</w:t>
      </w:r>
      <w:r w:rsidR="00346235">
        <w:t xml:space="preserve"> </w:t>
      </w:r>
      <w:r>
        <w:t xml:space="preserve">regulación y control </w:t>
      </w:r>
      <w:proofErr w:type="spellStart"/>
      <w:r>
        <w:t>hidrocarburífero</w:t>
      </w:r>
      <w:proofErr w:type="spellEnd"/>
      <w:r>
        <w:t xml:space="preserve"> y evaluar su</w:t>
      </w:r>
      <w:r w:rsidR="00346235">
        <w:t xml:space="preserve"> </w:t>
      </w:r>
      <w:r>
        <w:t>cumplimiento</w:t>
      </w:r>
      <w:r w:rsidR="00173FE8">
        <w:t>.</w:t>
      </w:r>
    </w:p>
    <w:p w:rsidR="00346235" w:rsidRDefault="00346235" w:rsidP="009F4CB1"/>
    <w:p w:rsidR="00346235" w:rsidRDefault="009F4CB1" w:rsidP="009F4CB1">
      <w:r>
        <w:t>5. Aprobar los planes estratégicos, objetivos de gestión,</w:t>
      </w:r>
      <w:r w:rsidR="00346235">
        <w:t xml:space="preserve"> </w:t>
      </w:r>
      <w:r>
        <w:t>presupuesto anual, estructura organizacional y</w:t>
      </w:r>
      <w:r w:rsidR="00346235">
        <w:t xml:space="preserve"> </w:t>
      </w:r>
      <w:r>
        <w:t>responsabilidad social, de conformidad con el Plan</w:t>
      </w:r>
      <w:r w:rsidR="00346235">
        <w:t xml:space="preserve"> </w:t>
      </w:r>
      <w:r>
        <w:t>Nacional de Desarrollo y evaluar su ejecución, sobre la</w:t>
      </w:r>
      <w:r w:rsidR="00346235">
        <w:t xml:space="preserve"> </w:t>
      </w:r>
      <w:r>
        <w:t>base de las propuestas presentadas por el Director</w:t>
      </w:r>
      <w:r w:rsidR="00173FE8">
        <w:t>.</w:t>
      </w:r>
    </w:p>
    <w:p w:rsidR="00346235" w:rsidRDefault="00346235" w:rsidP="009F4CB1"/>
    <w:p w:rsidR="00346235" w:rsidRDefault="009F4CB1" w:rsidP="009F4CB1">
      <w:r>
        <w:t>6. Aprobar y modificar el Reglamento de Funcionamiento</w:t>
      </w:r>
      <w:r w:rsidR="00346235">
        <w:t xml:space="preserve"> </w:t>
      </w:r>
      <w:r>
        <w:t>del Directorio</w:t>
      </w:r>
      <w:r w:rsidR="00173FE8">
        <w:t>.</w:t>
      </w:r>
    </w:p>
    <w:p w:rsidR="00346235" w:rsidRDefault="00346235" w:rsidP="009F4CB1"/>
    <w:p w:rsidR="00346235" w:rsidRDefault="009F4CB1" w:rsidP="009F4CB1">
      <w:r>
        <w:t>7. Establecer los montos de competencia del Director de</w:t>
      </w:r>
      <w:r w:rsidR="00346235">
        <w:t xml:space="preserve"> </w:t>
      </w:r>
      <w:r>
        <w:t>la Agencia, para  la contratación de obras, bienes  y</w:t>
      </w:r>
      <w:r w:rsidR="00346235">
        <w:t xml:space="preserve"> </w:t>
      </w:r>
      <w:r>
        <w:t>servicios y la enajenación de bienes</w:t>
      </w:r>
      <w:r w:rsidR="00173FE8">
        <w:t>.</w:t>
      </w:r>
    </w:p>
    <w:p w:rsidR="00346235" w:rsidRDefault="00346235" w:rsidP="009F4CB1"/>
    <w:p w:rsidR="00346235" w:rsidRDefault="009F4CB1" w:rsidP="009F4CB1">
      <w:r>
        <w:t>8. Conocer y resolver sobre el informe de gestión</w:t>
      </w:r>
      <w:r w:rsidR="00346235">
        <w:t xml:space="preserve"> </w:t>
      </w:r>
      <w:r>
        <w:t>institucional y financiera del Director de la Agencia,</w:t>
      </w:r>
      <w:r w:rsidR="00346235">
        <w:t xml:space="preserve"> </w:t>
      </w:r>
      <w:r>
        <w:t>cortados al 31 de diciembre de cada año</w:t>
      </w:r>
      <w:r w:rsidR="00173FE8">
        <w:t>.</w:t>
      </w:r>
    </w:p>
    <w:p w:rsidR="00346235" w:rsidRDefault="00346235" w:rsidP="009F4CB1"/>
    <w:p w:rsidR="00346235" w:rsidRDefault="009F4CB1" w:rsidP="009F4CB1">
      <w:r>
        <w:t>9. Las demás que le asigne el Reglamento Orgánico</w:t>
      </w:r>
      <w:r w:rsidR="00346235">
        <w:t xml:space="preserve"> </w:t>
      </w:r>
      <w:r>
        <w:t>Funcional de la Agencia  y las decisiones del</w:t>
      </w:r>
      <w:r w:rsidR="00346235">
        <w:t xml:space="preserve"> </w:t>
      </w:r>
      <w:r>
        <w:t>Directorio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22.- Orgánico Funcional.- Corresponde al Ministro</w:t>
      </w:r>
      <w:r w:rsidR="00346235">
        <w:t xml:space="preserve"> </w:t>
      </w:r>
      <w:r w:rsidR="009F4CB1">
        <w:t>Sectorial expedir el Reglamento Orgánico Funcional de la</w:t>
      </w:r>
      <w:r w:rsidR="00346235">
        <w:t xml:space="preserve"> </w:t>
      </w:r>
      <w:r w:rsidR="009F4CB1">
        <w:t xml:space="preserve">Agencia de Regulación y Control </w:t>
      </w:r>
      <w:proofErr w:type="spellStart"/>
      <w:r w:rsidR="009F4CB1">
        <w:t>Hidrocarburífero</w:t>
      </w:r>
      <w:proofErr w:type="spellEnd"/>
      <w:r w:rsidR="009F4CB1">
        <w:t>; así</w:t>
      </w:r>
      <w:r w:rsidR="00346235">
        <w:t xml:space="preserve"> </w:t>
      </w:r>
      <w:r w:rsidR="009F4CB1">
        <w:t>como,  aprobar la creación de agencias regionales, las que</w:t>
      </w:r>
      <w:r w:rsidR="00346235">
        <w:t xml:space="preserve"> </w:t>
      </w:r>
      <w:r w:rsidR="009F4CB1">
        <w:t>funcionarán en forma desconcentrada, estableciendo  sus</w:t>
      </w:r>
      <w:r w:rsidR="00346235">
        <w:t xml:space="preserve"> </w:t>
      </w:r>
      <w:r w:rsidR="009F4CB1">
        <w:t>respectivas  competencias</w:t>
      </w:r>
      <w:r w:rsidR="00173FE8">
        <w:t>.</w:t>
      </w:r>
    </w:p>
    <w:p w:rsidR="00346235" w:rsidRDefault="00346235" w:rsidP="009F4CB1"/>
    <w:p w:rsidR="00346235" w:rsidRDefault="009F4CB1" w:rsidP="009F4CB1">
      <w:r>
        <w:t>CAPÍTULO II</w:t>
      </w:r>
      <w:r w:rsidR="00346235">
        <w:t xml:space="preserve"> </w:t>
      </w:r>
      <w:r>
        <w:t>DEL DIRECTOR DE LA AGENCIA DE</w:t>
      </w:r>
      <w:r w:rsidR="00346235">
        <w:t xml:space="preserve"> </w:t>
      </w:r>
      <w:r>
        <w:t>REGULACIÓN Y CONTROL</w:t>
      </w:r>
      <w:r w:rsidR="00346235">
        <w:t xml:space="preserve"> </w:t>
      </w:r>
      <w:r>
        <w:t>HIDROCARBURÍFERO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23.- Requisitos.- El Director de la Agencia de</w:t>
      </w:r>
      <w:r w:rsidR="00346235">
        <w:t xml:space="preserve"> </w:t>
      </w:r>
      <w:r w:rsidR="009F4CB1">
        <w:t xml:space="preserve">Regulación y Control </w:t>
      </w:r>
      <w:proofErr w:type="spellStart"/>
      <w:r w:rsidR="009F4CB1">
        <w:t>Hidrocarburífero</w:t>
      </w:r>
      <w:proofErr w:type="spellEnd"/>
      <w:r w:rsidR="009F4CB1">
        <w:t xml:space="preserve"> deberá acreditar</w:t>
      </w:r>
      <w:r w:rsidR="00346235">
        <w:t xml:space="preserve"> </w:t>
      </w:r>
      <w:r w:rsidR="009F4CB1">
        <w:t>título académico de tercer nivel, conocimiento y</w:t>
      </w:r>
      <w:r w:rsidR="00346235">
        <w:t xml:space="preserve"> </w:t>
      </w:r>
      <w:r w:rsidR="009F4CB1">
        <w:t>experiencia en el área hidrocarburífera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24.- Atribuciones.- Corresponde al Director de la</w:t>
      </w:r>
      <w:r w:rsidR="00346235">
        <w:t xml:space="preserve"> </w:t>
      </w:r>
      <w:r w:rsidR="009F4CB1">
        <w:t xml:space="preserve">Agencia de Regulación y Control </w:t>
      </w:r>
      <w:proofErr w:type="spellStart"/>
      <w:r w:rsidR="009F4CB1">
        <w:t>Hidrocarburífero</w:t>
      </w:r>
      <w:proofErr w:type="spellEnd"/>
      <w:r w:rsidR="009F4CB1">
        <w:t xml:space="preserve"> ejercer</w:t>
      </w:r>
      <w:r w:rsidR="00346235">
        <w:t xml:space="preserve"> </w:t>
      </w:r>
      <w:r w:rsidR="009F4CB1">
        <w:t>las atribuciones establecidas en la Ley de Hidrocarburos y</w:t>
      </w:r>
      <w:r w:rsidR="00346235">
        <w:t xml:space="preserve"> </w:t>
      </w:r>
      <w:r w:rsidR="009F4CB1">
        <w:t>en los reglamentos; además de las siguientes:</w:t>
      </w:r>
    </w:p>
    <w:p w:rsidR="00346235" w:rsidRDefault="00346235" w:rsidP="009F4CB1"/>
    <w:p w:rsidR="00346235" w:rsidRDefault="009F4CB1" w:rsidP="009F4CB1">
      <w:r>
        <w:t>1. Ejecutar las regulaciones de las actividades técnicas y</w:t>
      </w:r>
      <w:r w:rsidR="00346235">
        <w:t xml:space="preserve"> </w:t>
      </w:r>
      <w:r>
        <w:t>operacionales, en las diferentes fases de la industria</w:t>
      </w:r>
      <w:r w:rsidR="00346235">
        <w:t xml:space="preserve"> </w:t>
      </w:r>
      <w:r>
        <w:t>hidrocarburífera, que realicen las empresas públicas o</w:t>
      </w:r>
      <w:r w:rsidR="00346235">
        <w:t xml:space="preserve"> </w:t>
      </w:r>
      <w:r>
        <w:t>privadas, nacionales, extranjeras, empresas mixtas,</w:t>
      </w:r>
      <w:r w:rsidR="00346235">
        <w:t xml:space="preserve"> </w:t>
      </w:r>
      <w:r>
        <w:t>consorcios, asociaciones, u otras formas contractuales</w:t>
      </w:r>
      <w:r w:rsidR="00346235">
        <w:t xml:space="preserve"> </w:t>
      </w:r>
      <w:r>
        <w:t>y demás personas naturales o jurídicas, nacionales  o</w:t>
      </w:r>
      <w:r w:rsidR="00346235">
        <w:t xml:space="preserve"> </w:t>
      </w:r>
      <w:r>
        <w:t>extranjeras que ejecuten actividades hidrocarburíferas</w:t>
      </w:r>
      <w:r w:rsidR="00346235">
        <w:t xml:space="preserve"> </w:t>
      </w:r>
      <w:r>
        <w:t>en el Ecuador</w:t>
      </w:r>
      <w:r w:rsidR="00173FE8">
        <w:t>.</w:t>
      </w:r>
    </w:p>
    <w:p w:rsidR="00346235" w:rsidRDefault="00346235" w:rsidP="009F4CB1"/>
    <w:p w:rsidR="00346235" w:rsidRDefault="009F4CB1" w:rsidP="009F4CB1">
      <w:r>
        <w:t>2. Ejecutar las regulaciones para garantizar el</w:t>
      </w:r>
      <w:r w:rsidR="00346235">
        <w:t xml:space="preserve"> </w:t>
      </w:r>
      <w:r>
        <w:t>abastecimiento de los combustibles en condiciones</w:t>
      </w:r>
      <w:r w:rsidR="00346235">
        <w:t xml:space="preserve"> </w:t>
      </w:r>
      <w:r>
        <w:t>normales y emergentes, así como para establecer</w:t>
      </w:r>
      <w:r w:rsidR="00346235">
        <w:t xml:space="preserve"> </w:t>
      </w:r>
      <w:r>
        <w:t>interrelaciones entre los diferentes actores y mercados</w:t>
      </w:r>
      <w:r w:rsidR="00346235">
        <w:t xml:space="preserve"> </w:t>
      </w:r>
      <w:r>
        <w:t>de la industria hidrocarburífera, para evitar prácticas</w:t>
      </w:r>
      <w:r w:rsidR="00346235">
        <w:t xml:space="preserve"> </w:t>
      </w:r>
      <w:r>
        <w:t>que distorsionen la libre competencia</w:t>
      </w:r>
      <w:r w:rsidR="00173FE8">
        <w:t>.</w:t>
      </w:r>
    </w:p>
    <w:p w:rsidR="00346235" w:rsidRDefault="00346235" w:rsidP="009F4CB1"/>
    <w:p w:rsidR="00346235" w:rsidRDefault="009F4CB1" w:rsidP="009F4CB1">
      <w:r>
        <w:t>3. Dictará los instructivos, que sean necesarios para  el</w:t>
      </w:r>
      <w:r w:rsidR="00346235">
        <w:t xml:space="preserve"> </w:t>
      </w:r>
      <w:r>
        <w:t>normal funcionamiento de la agencia y para la</w:t>
      </w:r>
      <w:r w:rsidR="00346235">
        <w:t xml:space="preserve"> </w:t>
      </w:r>
      <w:r>
        <w:t>aplicación del modelo de gestión</w:t>
      </w:r>
      <w:r w:rsidR="00173FE8">
        <w:t>.</w:t>
      </w:r>
    </w:p>
    <w:p w:rsidR="00346235" w:rsidRDefault="00346235" w:rsidP="009F4CB1"/>
    <w:p w:rsidR="00346235" w:rsidRDefault="009F4CB1" w:rsidP="009F4CB1">
      <w:r>
        <w:t>4. Ejercerá el control de todas las actividades relacionadas con el uso, manejo, tratamiento, exploración,</w:t>
      </w:r>
      <w:r w:rsidR="00346235">
        <w:t xml:space="preserve"> </w:t>
      </w:r>
      <w:r>
        <w:t>producción, comercialización, almacenamiento y</w:t>
      </w:r>
      <w:r w:rsidR="00346235">
        <w:t xml:space="preserve"> </w:t>
      </w:r>
      <w:r>
        <w:t>transporte de hidrocarburos, para cuyo efecto, todas las</w:t>
      </w:r>
      <w:r w:rsidR="00346235">
        <w:t xml:space="preserve"> </w:t>
      </w:r>
      <w:r>
        <w:t>personas naturales o jurídicas, nacionales o extranjeras</w:t>
      </w:r>
      <w:r w:rsidR="00346235">
        <w:t xml:space="preserve"> </w:t>
      </w:r>
      <w:r>
        <w:t>son sujetos de control</w:t>
      </w:r>
      <w:r w:rsidR="00173FE8">
        <w:t>.</w:t>
      </w:r>
    </w:p>
    <w:p w:rsidR="00346235" w:rsidRDefault="00346235" w:rsidP="009F4CB1"/>
    <w:p w:rsidR="00346235" w:rsidRDefault="00147776" w:rsidP="009F4CB1">
      <w:r>
        <w:lastRenderedPageBreak/>
        <w:t>Art.</w:t>
      </w:r>
      <w:r w:rsidR="009F4CB1">
        <w:t xml:space="preserve"> 25.- Información.- Las operadoras de exploración,</w:t>
      </w:r>
      <w:r w:rsidR="00346235">
        <w:t xml:space="preserve"> </w:t>
      </w:r>
      <w:r w:rsidR="009F4CB1">
        <w:t>explotación, refinación, industrialización, transporte y</w:t>
      </w:r>
      <w:r w:rsidR="00346235">
        <w:t xml:space="preserve"> </w:t>
      </w:r>
      <w:r w:rsidR="009F4CB1">
        <w:t>almacenamiento de hidrocarburos, así como las personas</w:t>
      </w:r>
      <w:r w:rsidR="00346235">
        <w:t xml:space="preserve"> </w:t>
      </w:r>
      <w:r w:rsidR="009F4CB1">
        <w:t>naturales o jurídicas, nacionales o extranjeras, dedicadas a</w:t>
      </w:r>
      <w:r w:rsidR="00346235">
        <w:t xml:space="preserve"> </w:t>
      </w:r>
      <w:r w:rsidR="009F4CB1">
        <w:t>las actividades de importación, exportación,</w:t>
      </w:r>
      <w:r w:rsidR="00346235">
        <w:t xml:space="preserve"> </w:t>
      </w:r>
      <w:r w:rsidR="009F4CB1">
        <w:t>comercialización y distribución de los combustibles, están</w:t>
      </w:r>
      <w:r w:rsidR="00346235">
        <w:t xml:space="preserve"> </w:t>
      </w:r>
      <w:r w:rsidR="009F4CB1">
        <w:t>obligadas a entregar la información en tiempo real, vía</w:t>
      </w:r>
      <w:r w:rsidR="00346235">
        <w:t xml:space="preserve"> </w:t>
      </w:r>
      <w:r w:rsidR="009F4CB1">
        <w:t xml:space="preserve">captura y acceso a la base de datos de los administrados. </w:t>
      </w:r>
      <w:r w:rsidR="00346235">
        <w:t xml:space="preserve"> </w:t>
      </w:r>
      <w:r w:rsidR="009F4CB1">
        <w:t>Esta información será registrada, custodiada y procesada,</w:t>
      </w:r>
      <w:r w:rsidR="00346235">
        <w:t xml:space="preserve"> </w:t>
      </w:r>
      <w:r w:rsidR="009F4CB1">
        <w:t xml:space="preserve">en el centro de monitoreo y control </w:t>
      </w:r>
      <w:proofErr w:type="spellStart"/>
      <w:r w:rsidR="009F4CB1">
        <w:t>hidrocarburífero</w:t>
      </w:r>
      <w:proofErr w:type="spellEnd"/>
      <w:r w:rsidR="009F4CB1">
        <w:t xml:space="preserve">. 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26.- Caducidad y revocatoria.- En los casos de</w:t>
      </w:r>
      <w:r w:rsidR="00346235">
        <w:t xml:space="preserve"> </w:t>
      </w:r>
      <w:r w:rsidR="009F4CB1">
        <w:t>incumplimiento de la Ley de Hidrocarburos, de sus</w:t>
      </w:r>
      <w:r w:rsidR="00346235">
        <w:t xml:space="preserve"> </w:t>
      </w:r>
      <w:r w:rsidR="009F4CB1">
        <w:t>Reglamentos y de los respectivos contratos, el Director de</w:t>
      </w:r>
      <w:r w:rsidR="00346235">
        <w:t xml:space="preserve"> </w:t>
      </w:r>
      <w:r w:rsidR="009F4CB1">
        <w:t xml:space="preserve">la Agencia de Regulación y Control </w:t>
      </w:r>
      <w:proofErr w:type="spellStart"/>
      <w:r w:rsidR="009F4CB1">
        <w:t>Hidrocarburífero</w:t>
      </w:r>
      <w:proofErr w:type="spellEnd"/>
      <w:r w:rsidR="00346235">
        <w:t xml:space="preserve"> </w:t>
      </w:r>
      <w:r w:rsidR="009F4CB1">
        <w:t>solicitará al Ministro Sectorial la caducidad de los</w:t>
      </w:r>
      <w:r w:rsidR="00346235">
        <w:t xml:space="preserve"> </w:t>
      </w:r>
      <w:r w:rsidR="009F4CB1">
        <w:t>contratos de exploración y explotación de hidrocarburos,</w:t>
      </w:r>
      <w:r w:rsidR="00346235">
        <w:t xml:space="preserve"> </w:t>
      </w:r>
      <w:r w:rsidR="009F4CB1">
        <w:t>de conformidad con el</w:t>
      </w:r>
      <w:r w:rsidR="00173FE8">
        <w:t xml:space="preserve"> </w:t>
      </w:r>
      <w:r>
        <w:t>Art.</w:t>
      </w:r>
      <w:r w:rsidR="009F4CB1">
        <w:t xml:space="preserve"> 74 y siguientes de la Ley de</w:t>
      </w:r>
      <w:r w:rsidR="00346235">
        <w:t xml:space="preserve"> </w:t>
      </w:r>
      <w:r w:rsidR="009F4CB1">
        <w:t>Hidrocarburos, y el procedimiento establecido en el</w:t>
      </w:r>
      <w:r w:rsidR="00346235">
        <w:t xml:space="preserve"> </w:t>
      </w:r>
      <w:r w:rsidR="009F4CB1">
        <w:t>presente reglamento; así mismo, podrá solicitar al Ministro</w:t>
      </w:r>
      <w:r w:rsidR="00346235">
        <w:t xml:space="preserve"> </w:t>
      </w:r>
      <w:r w:rsidR="009F4CB1">
        <w:t>Sectorial la revocatoria de las autorizaciones en las</w:t>
      </w:r>
      <w:r w:rsidR="00346235">
        <w:t xml:space="preserve"> </w:t>
      </w:r>
      <w:r w:rsidR="009F4CB1">
        <w:t>actividades de refinación, industrialización, transporte,</w:t>
      </w:r>
      <w:r w:rsidR="00346235">
        <w:t xml:space="preserve"> </w:t>
      </w:r>
      <w:r w:rsidR="009F4CB1">
        <w:t>almacenamiento y comercialización de hidrocarburos</w:t>
      </w:r>
      <w:r w:rsidR="00173FE8">
        <w:t>.</w:t>
      </w:r>
    </w:p>
    <w:p w:rsidR="00346235" w:rsidRDefault="00346235" w:rsidP="009F4CB1"/>
    <w:p w:rsidR="00346235" w:rsidRDefault="00346235" w:rsidP="009F4CB1">
      <w:r>
        <w:t xml:space="preserve"> </w:t>
      </w:r>
      <w:r w:rsidR="009F4CB1">
        <w:t>CAPÍTULO III</w:t>
      </w:r>
      <w:r>
        <w:t xml:space="preserve"> </w:t>
      </w:r>
      <w:r w:rsidR="009F4CB1">
        <w:t>REGISTRO DE CONTROL TÉCNICO</w:t>
      </w:r>
      <w:r>
        <w:t xml:space="preserve"> </w:t>
      </w:r>
      <w:r w:rsidR="009F4CB1">
        <w:t>HIDROCARBURÍFERO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27.- Registro.- La Agencia de Regulación y Control</w:t>
      </w:r>
      <w:r w:rsidR="00346235">
        <w:t xml:space="preserve"> </w:t>
      </w:r>
      <w:proofErr w:type="spellStart"/>
      <w:r w:rsidR="009F4CB1">
        <w:t>Hidrocarburífero</w:t>
      </w:r>
      <w:proofErr w:type="spellEnd"/>
      <w:r w:rsidR="009F4CB1">
        <w:t>, mantendrá un Registro de Control</w:t>
      </w:r>
      <w:r w:rsidR="00346235">
        <w:t xml:space="preserve"> </w:t>
      </w:r>
      <w:r w:rsidR="009F4CB1">
        <w:t xml:space="preserve">Técnico </w:t>
      </w:r>
      <w:proofErr w:type="spellStart"/>
      <w:r w:rsidR="009F4CB1">
        <w:t>Hidrocarburífero</w:t>
      </w:r>
      <w:proofErr w:type="spellEnd"/>
      <w:r w:rsidR="009F4CB1">
        <w:t>, con el carácter de público y</w:t>
      </w:r>
      <w:r w:rsidR="00346235">
        <w:t xml:space="preserve"> </w:t>
      </w:r>
      <w:r w:rsidR="009F4CB1">
        <w:t>permanente, en el que se inscribirá lo siguiente:</w:t>
      </w:r>
    </w:p>
    <w:p w:rsidR="00346235" w:rsidRDefault="00346235" w:rsidP="009F4CB1"/>
    <w:p w:rsidR="00346235" w:rsidRDefault="009F4CB1" w:rsidP="009F4CB1">
      <w:r>
        <w:t>1. Permisos de operación de oleoductos, gasoductos,</w:t>
      </w:r>
      <w:r w:rsidR="00346235">
        <w:t xml:space="preserve"> </w:t>
      </w:r>
      <w:r>
        <w:t>poliductos, auto-tanques, buque-tanques de cabotaje y</w:t>
      </w:r>
      <w:r w:rsidR="00346235">
        <w:t xml:space="preserve"> </w:t>
      </w:r>
      <w:r>
        <w:t>de transporte marítimo o fluvial para distribución  y</w:t>
      </w:r>
      <w:r w:rsidR="00346235">
        <w:t xml:space="preserve"> </w:t>
      </w:r>
      <w:proofErr w:type="spellStart"/>
      <w:r>
        <w:t>bunkere</w:t>
      </w:r>
      <w:proofErr w:type="spellEnd"/>
      <w:r w:rsidR="006F28AB">
        <w:t xml:space="preserve"> </w:t>
      </w:r>
      <w:r>
        <w:t>o de hidrocarburos; terminales de recepción, de</w:t>
      </w:r>
      <w:r w:rsidR="00346235">
        <w:t xml:space="preserve"> </w:t>
      </w:r>
      <w:r>
        <w:t>importaciones y exportaciones, terminales y depósitos</w:t>
      </w:r>
      <w:r w:rsidR="00346235">
        <w:t xml:space="preserve"> </w:t>
      </w:r>
      <w:r>
        <w:t>de almacenamiento y despacho</w:t>
      </w:r>
      <w:r w:rsidR="00173FE8">
        <w:t>.</w:t>
      </w:r>
    </w:p>
    <w:p w:rsidR="00346235" w:rsidRDefault="00346235" w:rsidP="009F4CB1"/>
    <w:p w:rsidR="00346235" w:rsidRDefault="009F4CB1" w:rsidP="009F4CB1">
      <w:r>
        <w:t>2. Permisos de operación de estaciones de servicio y</w:t>
      </w:r>
      <w:r w:rsidR="00346235">
        <w:t xml:space="preserve"> </w:t>
      </w:r>
      <w:r>
        <w:t xml:space="preserve">depósitos de combustibles. </w:t>
      </w:r>
    </w:p>
    <w:p w:rsidR="00346235" w:rsidRDefault="00346235" w:rsidP="009F4CB1"/>
    <w:p w:rsidR="00346235" w:rsidRDefault="009F4CB1" w:rsidP="009F4CB1">
      <w:r>
        <w:t>3. Contratos de comercialización y de distribución de</w:t>
      </w:r>
      <w:r w:rsidR="00346235">
        <w:t xml:space="preserve"> </w:t>
      </w:r>
      <w:r>
        <w:t>combustibles, suscritos por EP PETROECUADOR con</w:t>
      </w:r>
      <w:r w:rsidR="00346235">
        <w:t xml:space="preserve"> </w:t>
      </w:r>
      <w:r>
        <w:t xml:space="preserve">las empresas privadas y de economía mixta. </w:t>
      </w:r>
      <w:r w:rsidR="00346235">
        <w:t xml:space="preserve"> </w:t>
      </w:r>
      <w:r>
        <w:t>4. Autorizaciones para importar, procesar, elaborar y</w:t>
      </w:r>
      <w:r w:rsidR="00346235">
        <w:t xml:space="preserve"> </w:t>
      </w:r>
      <w:r>
        <w:t>comercializar grasas, aceites lubricantes, solventes,</w:t>
      </w:r>
      <w:r w:rsidR="00346235">
        <w:t xml:space="preserve"> </w:t>
      </w:r>
      <w:r>
        <w:t>biocombustibles, y productos afines</w:t>
      </w:r>
      <w:r w:rsidR="00173FE8">
        <w:t>.</w:t>
      </w:r>
    </w:p>
    <w:p w:rsidR="00346235" w:rsidRDefault="00346235" w:rsidP="009F4CB1"/>
    <w:p w:rsidR="00346235" w:rsidRDefault="009F4CB1" w:rsidP="009F4CB1">
      <w:r>
        <w:t>5. Transferencias de derechos y obligaciones de los</w:t>
      </w:r>
      <w:r w:rsidR="00346235">
        <w:t xml:space="preserve"> </w:t>
      </w:r>
      <w:r>
        <w:t>titulares de contratos, autorizaciones y permisos de</w:t>
      </w:r>
      <w:r w:rsidR="00346235">
        <w:t xml:space="preserve"> </w:t>
      </w:r>
      <w:r>
        <w:t>operación</w:t>
      </w:r>
      <w:r w:rsidR="00173FE8">
        <w:t>.</w:t>
      </w:r>
    </w:p>
    <w:p w:rsidR="00346235" w:rsidRDefault="00346235" w:rsidP="009F4CB1"/>
    <w:p w:rsidR="00346235" w:rsidRDefault="009F4CB1" w:rsidP="009F4CB1">
      <w:r>
        <w:t xml:space="preserve">6. Los demás que resuelva el Directorio de la Agencia.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28.- Administración.-  El Directorio de la Agencia de</w:t>
      </w:r>
      <w:r w:rsidR="00346235">
        <w:t xml:space="preserve"> </w:t>
      </w:r>
      <w:r w:rsidR="009F4CB1">
        <w:t xml:space="preserve">Regulación y Control  </w:t>
      </w:r>
      <w:proofErr w:type="spellStart"/>
      <w:r w:rsidR="009F4CB1">
        <w:t>Hidrocarburífero</w:t>
      </w:r>
      <w:proofErr w:type="spellEnd"/>
      <w:r w:rsidR="009F4CB1">
        <w:t xml:space="preserve"> regulará el</w:t>
      </w:r>
      <w:r w:rsidR="00346235">
        <w:t xml:space="preserve"> </w:t>
      </w:r>
      <w:r w:rsidR="009F4CB1">
        <w:t>funcionamiento del Registro de Control Técnico de</w:t>
      </w:r>
      <w:r w:rsidR="00346235">
        <w:t xml:space="preserve"> </w:t>
      </w:r>
      <w:r w:rsidR="009F4CB1">
        <w:t>Hidrocarburos.  El Director de la Agencia de Regulación y</w:t>
      </w:r>
      <w:r w:rsidR="00346235">
        <w:t xml:space="preserve"> </w:t>
      </w:r>
      <w:r w:rsidR="009F4CB1">
        <w:t xml:space="preserve">Control </w:t>
      </w:r>
      <w:proofErr w:type="spellStart"/>
      <w:r w:rsidR="009F4CB1">
        <w:t>Hidrocarburífero</w:t>
      </w:r>
      <w:proofErr w:type="spellEnd"/>
      <w:r w:rsidR="009F4CB1">
        <w:t xml:space="preserve"> cobrará los derechos que fije el</w:t>
      </w:r>
      <w:r w:rsidR="00346235">
        <w:t xml:space="preserve"> </w:t>
      </w:r>
      <w:r w:rsidR="009F4CB1">
        <w:t>Directorio</w:t>
      </w:r>
      <w:r w:rsidR="00173FE8">
        <w:t>.</w:t>
      </w:r>
    </w:p>
    <w:p w:rsidR="00346235" w:rsidRDefault="00346235" w:rsidP="009F4CB1"/>
    <w:p w:rsidR="00346235" w:rsidRDefault="009F4CB1" w:rsidP="009F4CB1">
      <w:r>
        <w:t>TÍTULO IV</w:t>
      </w:r>
      <w:r w:rsidR="00346235">
        <w:t xml:space="preserve"> </w:t>
      </w:r>
      <w:r>
        <w:t>DE LA SECRETARÍA DE HIDROCARBUROS</w:t>
      </w:r>
      <w:r w:rsidR="00346235">
        <w:t xml:space="preserve"> </w:t>
      </w:r>
      <w:r>
        <w:t>CAPÍTULO I</w:t>
      </w:r>
      <w:r w:rsidR="00346235">
        <w:t xml:space="preserve"> </w:t>
      </w:r>
      <w:r>
        <w:t>SECRETARIO DE HIDROCARBUROS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29.- Designación.- El Secretario de Hidrocarburos,</w:t>
      </w:r>
      <w:r w:rsidR="00346235">
        <w:t xml:space="preserve"> </w:t>
      </w:r>
      <w:r w:rsidR="009F4CB1">
        <w:t>que será designado por el Ministro Sectorial, debe</w:t>
      </w:r>
      <w:r w:rsidR="00346235">
        <w:t xml:space="preserve"> </w:t>
      </w:r>
      <w:r w:rsidR="009F4CB1">
        <w:t>acreditar título académico de tercer nivel, conocimiento y</w:t>
      </w:r>
      <w:r w:rsidR="00346235">
        <w:t xml:space="preserve"> </w:t>
      </w:r>
      <w:r w:rsidR="009F4CB1">
        <w:t>experiencia en el área hidrocarburífera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30.- Atribuciones.- Corresponde al Secretario de</w:t>
      </w:r>
      <w:r w:rsidR="00346235">
        <w:t xml:space="preserve"> </w:t>
      </w:r>
      <w:r w:rsidR="009F4CB1">
        <w:t>Hidrocarburos ejercer los deberes y atribuciones</w:t>
      </w:r>
      <w:r w:rsidR="00346235">
        <w:t xml:space="preserve"> </w:t>
      </w:r>
      <w:r w:rsidR="009F4CB1">
        <w:t>establecidos en el artículo añadido a continuación del</w:t>
      </w:r>
      <w:r w:rsidR="00346235">
        <w:t xml:space="preserve"> </w:t>
      </w:r>
      <w:r>
        <w:t>Art.</w:t>
      </w:r>
      <w:r w:rsidR="00173FE8">
        <w:t xml:space="preserve"> </w:t>
      </w:r>
      <w:r w:rsidR="009F4CB1">
        <w:t>12 de la Ley de Hidrocarburos y los reglamentos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31.- Facultad normativa.- El Secretario de</w:t>
      </w:r>
      <w:r w:rsidR="00346235">
        <w:t xml:space="preserve"> </w:t>
      </w:r>
      <w:r w:rsidR="009F4CB1">
        <w:t>Hidrocarburos se encuentra facultado para dictar las</w:t>
      </w:r>
      <w:r w:rsidR="00346235">
        <w:t xml:space="preserve"> </w:t>
      </w:r>
      <w:r w:rsidR="009F4CB1">
        <w:t>resoluciones e instructivos para el normal funcionamiento</w:t>
      </w:r>
      <w:r w:rsidR="00346235">
        <w:t xml:space="preserve"> </w:t>
      </w:r>
      <w:r w:rsidR="009F4CB1">
        <w:t>de la Secretaría de Hidrocarburos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32.- Organización y funcionamiento.- Para su</w:t>
      </w:r>
      <w:r w:rsidR="00346235">
        <w:t xml:space="preserve"> </w:t>
      </w:r>
      <w:r w:rsidR="009F4CB1">
        <w:t>organización y funcionamiento la Secretaría de</w:t>
      </w:r>
      <w:r w:rsidR="00346235">
        <w:t xml:space="preserve"> </w:t>
      </w:r>
      <w:r w:rsidR="009F4CB1">
        <w:t>Hidrocarburos contará con el Reglamento Orgánico</w:t>
      </w:r>
      <w:r w:rsidR="00346235">
        <w:t xml:space="preserve"> </w:t>
      </w:r>
      <w:r w:rsidR="009F4CB1">
        <w:t>Funcional expedido por el Ministro Sectorial</w:t>
      </w:r>
      <w:r w:rsidR="00173FE8">
        <w:t>.</w:t>
      </w:r>
    </w:p>
    <w:p w:rsidR="00346235" w:rsidRDefault="00346235" w:rsidP="009F4CB1"/>
    <w:p w:rsidR="00346235" w:rsidRDefault="009F4CB1" w:rsidP="009F4CB1">
      <w:r>
        <w:t>CAPÍTULO II</w:t>
      </w:r>
      <w:r w:rsidR="00346235">
        <w:t xml:space="preserve"> </w:t>
      </w:r>
      <w:r>
        <w:t>REGISTRO DE HIDROCARBUROS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33.- Registro de Hidrocarburos.- El Registro de</w:t>
      </w:r>
      <w:r w:rsidR="00346235">
        <w:t xml:space="preserve"> </w:t>
      </w:r>
      <w:r w:rsidR="009F4CB1">
        <w:t>Hidrocarburos tiene la calidad de registro público  y</w:t>
      </w:r>
      <w:r w:rsidR="00346235">
        <w:t xml:space="preserve"> </w:t>
      </w:r>
      <w:r w:rsidR="009F4CB1">
        <w:t>permanente, en el que se inscribirán lo siguiente:</w:t>
      </w:r>
    </w:p>
    <w:p w:rsidR="00346235" w:rsidRDefault="00346235" w:rsidP="009F4CB1"/>
    <w:p w:rsidR="00346235" w:rsidRDefault="009F4CB1" w:rsidP="009F4CB1">
      <w:r>
        <w:t>1. Las escrituras de constitución, prórroga o disolución de</w:t>
      </w:r>
      <w:r w:rsidR="00346235">
        <w:t xml:space="preserve"> </w:t>
      </w:r>
      <w:r>
        <w:t>las empresas petroleras de nacionalidad ecuatoriana</w:t>
      </w:r>
      <w:r w:rsidR="00173FE8">
        <w:t>.</w:t>
      </w:r>
    </w:p>
    <w:p w:rsidR="00346235" w:rsidRDefault="00346235" w:rsidP="009F4CB1"/>
    <w:p w:rsidR="00346235" w:rsidRDefault="009F4CB1" w:rsidP="009F4CB1">
      <w:r>
        <w:t>2. Los instrumentos que acrediten la representación legal</w:t>
      </w:r>
      <w:r w:rsidR="00346235">
        <w:t xml:space="preserve"> </w:t>
      </w:r>
      <w:r>
        <w:t>de las empresas petroleras</w:t>
      </w:r>
      <w:r w:rsidR="00173FE8">
        <w:t>.</w:t>
      </w:r>
    </w:p>
    <w:p w:rsidR="00346235" w:rsidRDefault="00346235" w:rsidP="009F4CB1"/>
    <w:p w:rsidR="00346235" w:rsidRDefault="009F4CB1" w:rsidP="009F4CB1">
      <w:r>
        <w:t>3. Los instrumentos de domiciliación de las empresas</w:t>
      </w:r>
      <w:r w:rsidR="00346235">
        <w:t xml:space="preserve"> </w:t>
      </w:r>
      <w:r>
        <w:t>petroleras extranjeras en el Ecuador</w:t>
      </w:r>
      <w:r w:rsidR="00173FE8">
        <w:t>.</w:t>
      </w:r>
    </w:p>
    <w:p w:rsidR="00346235" w:rsidRDefault="00346235" w:rsidP="009F4CB1"/>
    <w:p w:rsidR="00346235" w:rsidRDefault="009F4CB1" w:rsidP="009F4CB1">
      <w:r>
        <w:t>4. Las autorizaciones para actividades de exploración  y</w:t>
      </w:r>
      <w:r w:rsidR="00346235">
        <w:t xml:space="preserve"> </w:t>
      </w:r>
      <w:r>
        <w:t>explotación de hidrocarburos, que se expida a favor de</w:t>
      </w:r>
      <w:r w:rsidR="00346235">
        <w:t xml:space="preserve"> </w:t>
      </w:r>
      <w:r>
        <w:t>las empresas públicas</w:t>
      </w:r>
      <w:r w:rsidR="00173FE8">
        <w:t>.</w:t>
      </w:r>
    </w:p>
    <w:p w:rsidR="00346235" w:rsidRDefault="00346235" w:rsidP="009F4CB1"/>
    <w:p w:rsidR="00346235" w:rsidRDefault="009F4CB1" w:rsidP="009F4CB1">
      <w:r>
        <w:t>5. Las escrituras públicas de los contratos de exploración</w:t>
      </w:r>
      <w:r w:rsidR="00346235">
        <w:t xml:space="preserve"> </w:t>
      </w:r>
      <w:r>
        <w:t>y explotación de hidrocarburos  con compañías de</w:t>
      </w:r>
      <w:r w:rsidR="00346235">
        <w:t xml:space="preserve"> </w:t>
      </w:r>
      <w:r>
        <w:t>economía mixta, con empresas estatales de la</w:t>
      </w:r>
      <w:r w:rsidR="00346235">
        <w:t xml:space="preserve"> </w:t>
      </w:r>
      <w:r>
        <w:t>comunidad internacional, y con empresas privadas</w:t>
      </w:r>
      <w:r w:rsidR="00173FE8">
        <w:t>.</w:t>
      </w:r>
    </w:p>
    <w:p w:rsidR="00346235" w:rsidRDefault="00346235" w:rsidP="009F4CB1"/>
    <w:p w:rsidR="00346235" w:rsidRDefault="009F4CB1" w:rsidP="009F4CB1">
      <w:r>
        <w:t>6. Los contratos para realizar las actividades de</w:t>
      </w:r>
      <w:r w:rsidR="00346235">
        <w:t xml:space="preserve"> </w:t>
      </w:r>
      <w:r>
        <w:t>refinación, industrialización y transporte de</w:t>
      </w:r>
      <w:r w:rsidR="00346235">
        <w:t xml:space="preserve"> </w:t>
      </w:r>
      <w:r>
        <w:t>hidrocarburos</w:t>
      </w:r>
      <w:r w:rsidR="00173FE8">
        <w:t>.</w:t>
      </w:r>
    </w:p>
    <w:p w:rsidR="00346235" w:rsidRDefault="00346235" w:rsidP="009F4CB1"/>
    <w:p w:rsidR="00346235" w:rsidRDefault="009F4CB1" w:rsidP="009F4CB1">
      <w:r>
        <w:t>7. Las transferencias de derechos y obligaciones</w:t>
      </w:r>
      <w:r w:rsidR="00346235">
        <w:t xml:space="preserve"> </w:t>
      </w:r>
      <w:r>
        <w:t>contractuales, celebradas por las compañías o</w:t>
      </w:r>
      <w:r w:rsidR="00346235">
        <w:t xml:space="preserve"> </w:t>
      </w:r>
      <w:r>
        <w:t>consorcios que mantienen contratos con el Estado</w:t>
      </w:r>
      <w:r w:rsidR="00346235">
        <w:t xml:space="preserve"> </w:t>
      </w:r>
      <w:r>
        <w:t>Ecuatoriano</w:t>
      </w:r>
      <w:r w:rsidR="00173FE8">
        <w:t>.</w:t>
      </w:r>
    </w:p>
    <w:p w:rsidR="00346235" w:rsidRDefault="00346235" w:rsidP="009F4CB1"/>
    <w:p w:rsidR="00346235" w:rsidRDefault="009F4CB1" w:rsidP="009F4CB1">
      <w:r>
        <w:t>8. Las escrituras de constitución de empresas de</w:t>
      </w:r>
      <w:r w:rsidR="00346235">
        <w:t xml:space="preserve"> </w:t>
      </w:r>
      <w:r>
        <w:t xml:space="preserve">economía mixta del sector </w:t>
      </w:r>
      <w:proofErr w:type="spellStart"/>
      <w:r>
        <w:t>hidrocarburífero</w:t>
      </w:r>
      <w:proofErr w:type="spellEnd"/>
      <w:r w:rsidR="00173FE8">
        <w:t>.</w:t>
      </w:r>
    </w:p>
    <w:p w:rsidR="00346235" w:rsidRDefault="00346235" w:rsidP="009F4CB1"/>
    <w:p w:rsidR="00346235" w:rsidRDefault="009F4CB1" w:rsidP="009F4CB1">
      <w:r>
        <w:t>9. Las declaraciones de caducidad</w:t>
      </w:r>
      <w:r w:rsidR="00173FE8">
        <w:t>.</w:t>
      </w:r>
    </w:p>
    <w:p w:rsidR="00346235" w:rsidRDefault="00346235" w:rsidP="009F4CB1"/>
    <w:p w:rsidR="00346235" w:rsidRDefault="009F4CB1" w:rsidP="009F4CB1">
      <w:r>
        <w:t>10. Los demás que resuelva el Ministro Sectorial</w:t>
      </w:r>
      <w:r w:rsidR="00173FE8">
        <w:t>.</w:t>
      </w:r>
    </w:p>
    <w:p w:rsidR="00346235" w:rsidRDefault="00346235" w:rsidP="009F4CB1"/>
    <w:p w:rsidR="00346235" w:rsidRDefault="009F4CB1" w:rsidP="009F4CB1">
      <w:r>
        <w:t>Para inscribir en este registro a las empresas de</w:t>
      </w:r>
      <w:r w:rsidR="00346235">
        <w:t xml:space="preserve"> </w:t>
      </w:r>
      <w:r>
        <w:t>nacionalidad ecuatoriana o la domiciliación de las</w:t>
      </w:r>
      <w:r w:rsidR="00346235">
        <w:t xml:space="preserve"> </w:t>
      </w:r>
      <w:r>
        <w:t>extranjeras, se deberá cumplir previamente con todas las</w:t>
      </w:r>
      <w:r w:rsidR="00346235">
        <w:t xml:space="preserve"> </w:t>
      </w:r>
      <w:r>
        <w:t>disposiciones legales previstas en la Ley de Compañías,</w:t>
      </w:r>
      <w:r w:rsidR="00346235">
        <w:t xml:space="preserve"> </w:t>
      </w:r>
      <w:r>
        <w:t>Código de Comercio y demás normativa pertinente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34.- Regulación del registro.- La Secretaría de</w:t>
      </w:r>
      <w:r w:rsidR="00346235">
        <w:t xml:space="preserve"> </w:t>
      </w:r>
      <w:r w:rsidR="009F4CB1">
        <w:t>Hidrocarburos regulará el funcionamiento del Registro de</w:t>
      </w:r>
      <w:r w:rsidR="00346235">
        <w:t xml:space="preserve"> </w:t>
      </w:r>
      <w:r w:rsidR="009F4CB1">
        <w:t>Hidrocarburos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35.- Obligación de registro.- La falta de inscripción y</w:t>
      </w:r>
      <w:r w:rsidR="00346235">
        <w:t xml:space="preserve"> </w:t>
      </w:r>
      <w:r w:rsidR="009F4CB1">
        <w:t>actualización en este registro, impedirá la ejecución de los</w:t>
      </w:r>
      <w:r w:rsidR="00346235">
        <w:t xml:space="preserve"> </w:t>
      </w:r>
      <w:r w:rsidR="009F4CB1">
        <w:t>contratos con el Estado Ecuatoriano.  Para este efecto, en</w:t>
      </w:r>
      <w:r w:rsidR="00346235">
        <w:t xml:space="preserve"> </w:t>
      </w:r>
      <w:r w:rsidR="009F4CB1">
        <w:t>todos los contratos se estipulará la obligación de  registro</w:t>
      </w:r>
      <w:r w:rsidR="00346235">
        <w:t xml:space="preserve"> </w:t>
      </w:r>
      <w:r w:rsidR="009F4CB1">
        <w:t>dentro de los 30 días posteriores a su suscripción</w:t>
      </w:r>
      <w:r w:rsidR="00173FE8">
        <w:t>.</w:t>
      </w:r>
    </w:p>
    <w:p w:rsidR="00346235" w:rsidRDefault="00346235" w:rsidP="009F4CB1"/>
    <w:p w:rsidR="00346235" w:rsidRDefault="009F4CB1" w:rsidP="009F4CB1">
      <w:r>
        <w:lastRenderedPageBreak/>
        <w:t>CAPITULO III</w:t>
      </w:r>
      <w:r w:rsidR="00346235">
        <w:t xml:space="preserve"> </w:t>
      </w:r>
      <w:r>
        <w:t>CADUCIDAD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36.- Solicitud de caducidad.- La Secretaría de</w:t>
      </w:r>
      <w:r w:rsidR="00346235">
        <w:t xml:space="preserve"> </w:t>
      </w:r>
      <w:r w:rsidR="009F4CB1">
        <w:t>Hidrocarburos,  o la Agencia de Regulación y Control de</w:t>
      </w:r>
      <w:r w:rsidR="00346235">
        <w:t xml:space="preserve"> </w:t>
      </w:r>
      <w:r w:rsidR="009F4CB1">
        <w:t>Hidrocarburos, solicitarán al Ministro Sectorial que inicie</w:t>
      </w:r>
      <w:r w:rsidR="00346235">
        <w:t xml:space="preserve"> </w:t>
      </w:r>
      <w:r w:rsidR="009F4CB1">
        <w:t>el proceso para declarar la caducidad de los contratos de</w:t>
      </w:r>
      <w:r w:rsidR="00346235">
        <w:t xml:space="preserve"> </w:t>
      </w:r>
      <w:r w:rsidR="009F4CB1">
        <w:t>exploración y explotación de hidrocarburos, en caso de</w:t>
      </w:r>
      <w:r w:rsidR="00346235">
        <w:t xml:space="preserve"> </w:t>
      </w:r>
      <w:r w:rsidR="009F4CB1">
        <w:t>existir causales por infracciones a la ley, a los reglamentos</w:t>
      </w:r>
      <w:r w:rsidR="00346235">
        <w:t xml:space="preserve"> </w:t>
      </w:r>
      <w:r w:rsidR="009F4CB1">
        <w:t>o a los mismos contratos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173FE8">
        <w:t xml:space="preserve"> 37.-</w:t>
      </w:r>
      <w:r w:rsidR="009F4CB1">
        <w:t>Procedimiento.- El procedimiento de</w:t>
      </w:r>
      <w:r w:rsidR="00346235">
        <w:t xml:space="preserve"> </w:t>
      </w:r>
      <w:r w:rsidR="009F4CB1">
        <w:t>declaratoria de caducidad será el siguiente:</w:t>
      </w:r>
      <w:r w:rsidR="00346235">
        <w:t xml:space="preserve"> </w:t>
      </w:r>
      <w:r w:rsidR="009F4CB1">
        <w:t>1. La Secretaría de Hidrocarburos  o la Agencia de</w:t>
      </w:r>
      <w:r w:rsidR="00346235">
        <w:t xml:space="preserve"> </w:t>
      </w:r>
      <w:r w:rsidR="009F4CB1">
        <w:t xml:space="preserve">Regulación y Control </w:t>
      </w:r>
      <w:proofErr w:type="spellStart"/>
      <w:r w:rsidR="009F4CB1">
        <w:t>Hidrocarburífero</w:t>
      </w:r>
      <w:proofErr w:type="spellEnd"/>
      <w:r w:rsidR="009F4CB1">
        <w:t xml:space="preserve"> solicitarán al</w:t>
      </w:r>
      <w:r w:rsidR="00346235">
        <w:t xml:space="preserve"> </w:t>
      </w:r>
      <w:r w:rsidR="009F4CB1">
        <w:t>Ministro Sectorial  la apertura del expediente</w:t>
      </w:r>
      <w:r w:rsidR="00346235">
        <w:t xml:space="preserve"> </w:t>
      </w:r>
      <w:r w:rsidR="009F4CB1">
        <w:t>administrativo de caducidad del contrato de</w:t>
      </w:r>
      <w:r w:rsidR="00346235">
        <w:t xml:space="preserve"> </w:t>
      </w:r>
      <w:r w:rsidR="009F4CB1">
        <w:t>exploración y explotación de hidrocarburos</w:t>
      </w:r>
      <w:r w:rsidR="00173FE8">
        <w:t>.</w:t>
      </w:r>
    </w:p>
    <w:p w:rsidR="00346235" w:rsidRDefault="00346235" w:rsidP="009F4CB1"/>
    <w:p w:rsidR="00346235" w:rsidRDefault="009F4CB1" w:rsidP="009F4CB1">
      <w:r>
        <w:t>2. El Ministro Sectorial, mediante auto de inicio del</w:t>
      </w:r>
      <w:r w:rsidR="00346235">
        <w:t xml:space="preserve"> </w:t>
      </w:r>
      <w:r>
        <w:t>proceso, avoca conocimiento de la solicitud de</w:t>
      </w:r>
      <w:r w:rsidR="00346235">
        <w:t xml:space="preserve"> </w:t>
      </w:r>
      <w:r>
        <w:t>caducidad, designa al Secretario ad-hoc y dispone la</w:t>
      </w:r>
      <w:r w:rsidR="00346235">
        <w:t xml:space="preserve"> </w:t>
      </w:r>
      <w:r>
        <w:t>notificación a la contratista, concediéndole un plazo de</w:t>
      </w:r>
      <w:r w:rsidR="00346235">
        <w:t xml:space="preserve"> </w:t>
      </w:r>
      <w:r>
        <w:t>60 días para que conteste; en la contestación deberá</w:t>
      </w:r>
      <w:r w:rsidR="00346235">
        <w:t xml:space="preserve"> </w:t>
      </w:r>
      <w:r>
        <w:t>remediar los incumplimientos  o  desvanecer los</w:t>
      </w:r>
      <w:r w:rsidR="00346235">
        <w:t xml:space="preserve"> </w:t>
      </w:r>
      <w:r>
        <w:t>cargos</w:t>
      </w:r>
      <w:r w:rsidR="00173FE8">
        <w:t>.</w:t>
      </w:r>
    </w:p>
    <w:p w:rsidR="00346235" w:rsidRDefault="00346235" w:rsidP="009F4CB1"/>
    <w:p w:rsidR="00346235" w:rsidRDefault="009F4CB1" w:rsidP="009F4CB1">
      <w:r>
        <w:t>3. Con la contestación de la contratista o sin ella, se</w:t>
      </w:r>
      <w:r w:rsidR="00346235">
        <w:t xml:space="preserve"> </w:t>
      </w:r>
      <w:r>
        <w:t>abrirá un plazo de prueba de 30 días,  en el que las</w:t>
      </w:r>
      <w:r w:rsidR="00346235">
        <w:t xml:space="preserve"> </w:t>
      </w:r>
      <w:r>
        <w:t>partes ejercerán el derecho de solicitar y evacuar  las</w:t>
      </w:r>
      <w:r w:rsidR="00346235">
        <w:t xml:space="preserve"> </w:t>
      </w:r>
      <w:r>
        <w:t xml:space="preserve">pruebas relacionadas con el asunto que se juzga. </w:t>
      </w:r>
    </w:p>
    <w:p w:rsidR="00346235" w:rsidRDefault="00346235" w:rsidP="009F4CB1"/>
    <w:p w:rsidR="00346235" w:rsidRDefault="009F4CB1" w:rsidP="009F4CB1">
      <w:r>
        <w:t>4. Concluido el  plazo de prueba, y dentro de los</w:t>
      </w:r>
      <w:r w:rsidR="00346235">
        <w:t xml:space="preserve"> </w:t>
      </w:r>
      <w:r>
        <w:t xml:space="preserve">siguientes 3 días  término, las partes podrán solicitar </w:t>
      </w:r>
      <w:r w:rsidR="00346235">
        <w:t xml:space="preserve"> </w:t>
      </w:r>
      <w:r>
        <w:t>una audiencia de estrados, la que deberá ejecutarse</w:t>
      </w:r>
      <w:r w:rsidR="00346235">
        <w:t xml:space="preserve"> </w:t>
      </w:r>
      <w:r>
        <w:t>dentro de los siguientes 30 días</w:t>
      </w:r>
      <w:r w:rsidR="00173FE8">
        <w:t>.</w:t>
      </w:r>
    </w:p>
    <w:p w:rsidR="00346235" w:rsidRDefault="00346235" w:rsidP="009F4CB1"/>
    <w:p w:rsidR="00346235" w:rsidRDefault="009F4CB1" w:rsidP="009F4CB1">
      <w:r>
        <w:t>5. El Ministro Sectorial dentro del plazo de 60 días,</w:t>
      </w:r>
      <w:r w:rsidR="00346235">
        <w:t xml:space="preserve"> </w:t>
      </w:r>
      <w:r>
        <w:t>contados desde la finalización del período de prueba,</w:t>
      </w:r>
      <w:r w:rsidR="00346235">
        <w:t xml:space="preserve"> </w:t>
      </w:r>
      <w:r>
        <w:t>expedirá la resolución, que deberá estar debidamente</w:t>
      </w:r>
      <w:r w:rsidR="00346235">
        <w:t xml:space="preserve"> </w:t>
      </w:r>
      <w:r>
        <w:t>motivada en los informes legales, técnicos y</w:t>
      </w:r>
      <w:r w:rsidR="00346235">
        <w:t xml:space="preserve"> </w:t>
      </w:r>
      <w:r>
        <w:t>económicos</w:t>
      </w:r>
      <w:r w:rsidR="00173FE8">
        <w:t>.</w:t>
      </w:r>
    </w:p>
    <w:p w:rsidR="00346235" w:rsidRDefault="00346235" w:rsidP="009F4CB1"/>
    <w:p w:rsidR="00346235" w:rsidRDefault="009F4CB1" w:rsidP="009F4CB1">
      <w:r>
        <w:t>6. La resolución del Ministro Sectorial no será</w:t>
      </w:r>
      <w:r w:rsidR="00346235">
        <w:t xml:space="preserve"> </w:t>
      </w:r>
      <w:r>
        <w:t>susceptible de recurso de apelación en la vía</w:t>
      </w:r>
      <w:r w:rsidR="00346235">
        <w:t xml:space="preserve"> </w:t>
      </w:r>
      <w:r>
        <w:t>administrativa</w:t>
      </w:r>
      <w:r w:rsidR="00173FE8">
        <w:t>.</w:t>
      </w:r>
    </w:p>
    <w:p w:rsidR="00346235" w:rsidRDefault="00346235" w:rsidP="009F4CB1"/>
    <w:p w:rsidR="00346235" w:rsidRDefault="009F4CB1" w:rsidP="009F4CB1">
      <w:r>
        <w:t xml:space="preserve"> </w:t>
      </w:r>
      <w:r w:rsidR="00346235">
        <w:t xml:space="preserve"> </w:t>
      </w:r>
      <w:r>
        <w:t>El Secretario ad-hoc notificará a la Secretaría de</w:t>
      </w:r>
      <w:r w:rsidR="00346235">
        <w:t xml:space="preserve"> </w:t>
      </w:r>
      <w:r>
        <w:t>Hidrocarburos o a la Agencia de Regulación y Control,</w:t>
      </w:r>
      <w:r w:rsidR="00346235">
        <w:t xml:space="preserve"> </w:t>
      </w:r>
      <w:r>
        <w:t>según el caso, y a la contratista, con los autos, providencias</w:t>
      </w:r>
      <w:r w:rsidR="00346235">
        <w:t xml:space="preserve"> </w:t>
      </w:r>
      <w:r>
        <w:t xml:space="preserve">y resolución, que se dicten dentro del proceso.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38.- Plazos y términos.- Los términos se considerarán</w:t>
      </w:r>
      <w:r w:rsidR="00346235">
        <w:t xml:space="preserve"> </w:t>
      </w:r>
      <w:r w:rsidR="009F4CB1">
        <w:t>días hábiles, sin  contar días festivos, feriados y de</w:t>
      </w:r>
      <w:r w:rsidR="00346235">
        <w:t xml:space="preserve"> </w:t>
      </w:r>
      <w:r w:rsidR="009F4CB1">
        <w:t>descanso obligatorio; los plazos se considerarán días</w:t>
      </w:r>
      <w:r w:rsidR="00346235">
        <w:t xml:space="preserve"> </w:t>
      </w:r>
      <w:r w:rsidR="009F4CB1">
        <w:t>corridos de acuerdo al calendario</w:t>
      </w:r>
      <w:r w:rsidR="00173FE8">
        <w:t>.</w:t>
      </w:r>
    </w:p>
    <w:p w:rsidR="00346235" w:rsidRDefault="00346235" w:rsidP="009F4CB1"/>
    <w:p w:rsidR="00346235" w:rsidRDefault="009F4CB1" w:rsidP="009F4CB1">
      <w:r>
        <w:t>No se admitirá la presentación de incidentes durante el</w:t>
      </w:r>
      <w:r w:rsidR="00346235">
        <w:t xml:space="preserve"> </w:t>
      </w:r>
      <w:r>
        <w:t>proceso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39.- Normas supletorias.- En lo no previsto en este</w:t>
      </w:r>
      <w:r w:rsidR="00346235">
        <w:t xml:space="preserve"> </w:t>
      </w:r>
      <w:r w:rsidR="009F4CB1">
        <w:t>procedimiento, se aplicará supletoriamente lo dispuesto en</w:t>
      </w:r>
      <w:r w:rsidR="00346235">
        <w:t xml:space="preserve"> </w:t>
      </w:r>
      <w:r w:rsidR="009F4CB1">
        <w:t>el Estatuto de Régimen Jurídico y Administrativo de la</w:t>
      </w:r>
      <w:r w:rsidR="00346235">
        <w:t xml:space="preserve"> </w:t>
      </w:r>
      <w:r w:rsidR="009F4CB1">
        <w:t>Función Ejecutiva</w:t>
      </w:r>
      <w:r w:rsidR="00173FE8">
        <w:t>.</w:t>
      </w:r>
    </w:p>
    <w:p w:rsidR="00346235" w:rsidRDefault="00346235" w:rsidP="009F4CB1"/>
    <w:p w:rsidR="00346235" w:rsidRDefault="009F4CB1" w:rsidP="009F4CB1">
      <w:r>
        <w:t>TÍTULO V</w:t>
      </w:r>
      <w:r w:rsidR="00346235">
        <w:t xml:space="preserve"> </w:t>
      </w:r>
      <w:r>
        <w:t>ADJUDICACIÓN Y ADMINISTRACIÓN DE</w:t>
      </w:r>
      <w:r w:rsidR="00346235">
        <w:t xml:space="preserve"> </w:t>
      </w:r>
      <w:r>
        <w:t>CONTRATOS</w:t>
      </w:r>
    </w:p>
    <w:p w:rsidR="00346235" w:rsidRDefault="00346235" w:rsidP="009F4CB1"/>
    <w:p w:rsidR="00346235" w:rsidRDefault="009F4CB1" w:rsidP="009F4CB1">
      <w:r>
        <w:t>CAPÍTULO I</w:t>
      </w:r>
      <w:r w:rsidR="00346235">
        <w:t xml:space="preserve"> </w:t>
      </w:r>
      <w:r>
        <w:t>COMITÉ DE LICITACIÓN HIDROCARBURÍFERA</w:t>
      </w:r>
      <w:r w:rsidR="00346235">
        <w:t xml:space="preserve"> </w:t>
      </w:r>
      <w:r>
        <w:t>(COLH)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40.- Conformación.- El Comité de Licitación</w:t>
      </w:r>
      <w:r w:rsidR="00346235">
        <w:t xml:space="preserve"> </w:t>
      </w:r>
      <w:r w:rsidR="009F4CB1">
        <w:t>Hidrocarburífera (COLH), según lo dispuesto en el</w:t>
      </w:r>
      <w:r w:rsidR="00346235">
        <w:t xml:space="preserve"> </w:t>
      </w:r>
      <w:r>
        <w:t>Art.</w:t>
      </w:r>
      <w:r w:rsidR="009F4CB1">
        <w:t xml:space="preserve"> 19</w:t>
      </w:r>
      <w:r w:rsidR="00346235">
        <w:t xml:space="preserve"> </w:t>
      </w:r>
      <w:r w:rsidR="009F4CB1">
        <w:t>de la Ley de Hidrocarburos, está integrado por</w:t>
      </w:r>
      <w:proofErr w:type="gramStart"/>
      <w:r w:rsidR="009F4CB1">
        <w:t xml:space="preserve">: </w:t>
      </w:r>
      <w:r w:rsidR="00346235">
        <w:t xml:space="preserve"> </w:t>
      </w:r>
      <w:r w:rsidR="009F4CB1">
        <w:t>1</w:t>
      </w:r>
      <w:proofErr w:type="gramEnd"/>
      <w:r w:rsidR="009F4CB1">
        <w:t xml:space="preserve">. El </w:t>
      </w:r>
      <w:r w:rsidR="009F4CB1">
        <w:lastRenderedPageBreak/>
        <w:t xml:space="preserve">Viceministro de Hidrocarburos, que lo preside. </w:t>
      </w:r>
      <w:r w:rsidR="00346235">
        <w:t xml:space="preserve"> </w:t>
      </w:r>
      <w:r w:rsidR="009F4CB1">
        <w:t>2. El Ministro Coordinador de Sectores Estratégicos</w:t>
      </w:r>
      <w:r w:rsidR="00173FE8">
        <w:t>.</w:t>
      </w:r>
    </w:p>
    <w:p w:rsidR="00346235" w:rsidRDefault="00346235" w:rsidP="009F4CB1"/>
    <w:p w:rsidR="00346235" w:rsidRDefault="009F4CB1" w:rsidP="009F4CB1">
      <w:r>
        <w:t>3. El Coordinador General Jurídico del Ministerio de</w:t>
      </w:r>
      <w:r w:rsidR="00346235">
        <w:t xml:space="preserve"> </w:t>
      </w:r>
      <w:r>
        <w:t xml:space="preserve">Recursos Naturales no Renovables. </w:t>
      </w:r>
      <w:r w:rsidR="00346235">
        <w:t xml:space="preserve"> </w:t>
      </w:r>
      <w:r>
        <w:t>Actuará como Secretario de este Comité, el Secretario de</w:t>
      </w:r>
      <w:r w:rsidR="00346235">
        <w:t xml:space="preserve"> </w:t>
      </w:r>
      <w:r>
        <w:t xml:space="preserve">Hidrocarburos.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41.- Atribuciones y obligaciones.- El Comité de</w:t>
      </w:r>
      <w:r w:rsidR="00346235">
        <w:t xml:space="preserve"> </w:t>
      </w:r>
      <w:r w:rsidR="009F4CB1">
        <w:t>Licitación Hidrocarburífera  (COLH) tendrá las siguientes</w:t>
      </w:r>
      <w:r w:rsidR="00346235">
        <w:t xml:space="preserve"> </w:t>
      </w:r>
      <w:r w:rsidR="009F4CB1">
        <w:t xml:space="preserve">atribuciones: </w:t>
      </w:r>
    </w:p>
    <w:p w:rsidR="00346235" w:rsidRDefault="00346235" w:rsidP="009F4CB1"/>
    <w:p w:rsidR="00346235" w:rsidRDefault="009F4CB1" w:rsidP="009F4CB1">
      <w:r>
        <w:t>1. Determinar las bases, requisitos y procedimientos para</w:t>
      </w:r>
      <w:r w:rsidR="00346235">
        <w:t xml:space="preserve"> </w:t>
      </w:r>
      <w:r>
        <w:t>las licitaciones y modificaciones</w:t>
      </w:r>
      <w:r w:rsidR="00173FE8">
        <w:t>.</w:t>
      </w:r>
    </w:p>
    <w:p w:rsidR="00346235" w:rsidRDefault="00346235" w:rsidP="009F4CB1"/>
    <w:p w:rsidR="00346235" w:rsidRDefault="009F4CB1" w:rsidP="009F4CB1">
      <w:r>
        <w:t xml:space="preserve">2. Convocar a las licitaciones. </w:t>
      </w:r>
    </w:p>
    <w:p w:rsidR="00346235" w:rsidRDefault="00346235" w:rsidP="009F4CB1"/>
    <w:p w:rsidR="00346235" w:rsidRDefault="009F4CB1" w:rsidP="009F4CB1">
      <w:r>
        <w:t>3. Nombrar comisiones de análisis de ofertas y designar a</w:t>
      </w:r>
      <w:r w:rsidR="00346235">
        <w:t xml:space="preserve"> </w:t>
      </w:r>
      <w:r>
        <w:t>los funcionarios que conformarán los equipos</w:t>
      </w:r>
      <w:r w:rsidR="00346235">
        <w:t xml:space="preserve"> </w:t>
      </w:r>
      <w:r>
        <w:t>negociadores o de modificación de los contratos</w:t>
      </w:r>
      <w:r w:rsidR="00173FE8">
        <w:t>.</w:t>
      </w:r>
    </w:p>
    <w:p w:rsidR="00346235" w:rsidRDefault="00346235" w:rsidP="009F4CB1"/>
    <w:p w:rsidR="00346235" w:rsidRDefault="009F4CB1" w:rsidP="009F4CB1">
      <w:r>
        <w:t>4. Recomendar al Ministro Sectorial la aprobación de las</w:t>
      </w:r>
      <w:r w:rsidR="00346235">
        <w:t xml:space="preserve"> </w:t>
      </w:r>
      <w:r>
        <w:t>negociaciones, modificaciones y terminación de mutuo</w:t>
      </w:r>
      <w:r w:rsidR="00346235">
        <w:t xml:space="preserve"> </w:t>
      </w:r>
      <w:r>
        <w:t>acuerdo de los contratos</w:t>
      </w:r>
      <w:r w:rsidR="00173FE8">
        <w:t>.</w:t>
      </w:r>
    </w:p>
    <w:p w:rsidR="00346235" w:rsidRDefault="00346235" w:rsidP="009F4CB1"/>
    <w:p w:rsidR="00346235" w:rsidRDefault="009F4CB1" w:rsidP="009F4CB1">
      <w:r>
        <w:t>5. Analizar las ofertas y recomendar la adjudicación de</w:t>
      </w:r>
      <w:r w:rsidR="00346235">
        <w:t xml:space="preserve"> </w:t>
      </w:r>
      <w:r>
        <w:t>los contratos al Ministro de Recursos Naturales no</w:t>
      </w:r>
      <w:r w:rsidR="00346235">
        <w:t xml:space="preserve"> </w:t>
      </w:r>
      <w:r>
        <w:t>Renovables</w:t>
      </w:r>
      <w:r w:rsidR="00173FE8">
        <w:t>.</w:t>
      </w:r>
    </w:p>
    <w:p w:rsidR="00346235" w:rsidRDefault="00346235" w:rsidP="009F4CB1"/>
    <w:p w:rsidR="00346235" w:rsidRDefault="009F4CB1" w:rsidP="009F4CB1">
      <w:r>
        <w:t>6. Calificar y seleccionar firmas especializadas para la</w:t>
      </w:r>
      <w:r w:rsidR="00346235">
        <w:t xml:space="preserve"> </w:t>
      </w:r>
      <w:r>
        <w:t>realización de estudios técnicos, económicos y legales,</w:t>
      </w:r>
      <w:r w:rsidR="00346235">
        <w:t xml:space="preserve"> </w:t>
      </w:r>
      <w:r>
        <w:t>si fuere del caso</w:t>
      </w:r>
      <w:r w:rsidR="00173FE8">
        <w:t>.</w:t>
      </w:r>
    </w:p>
    <w:p w:rsidR="00346235" w:rsidRDefault="00346235" w:rsidP="009F4CB1"/>
    <w:p w:rsidR="00346235" w:rsidRDefault="009F4CB1" w:rsidP="009F4CB1">
      <w:r>
        <w:t>7. Descalificar ofertas en forma motivada</w:t>
      </w:r>
      <w:r w:rsidR="00173FE8">
        <w:t>.</w:t>
      </w:r>
    </w:p>
    <w:p w:rsidR="00346235" w:rsidRDefault="00346235" w:rsidP="009F4CB1"/>
    <w:p w:rsidR="00346235" w:rsidRDefault="009F4CB1" w:rsidP="009F4CB1">
      <w:r>
        <w:t>8. Declarar desiertas las licitaciones, en los casos</w:t>
      </w:r>
      <w:r w:rsidR="00346235">
        <w:t xml:space="preserve"> </w:t>
      </w:r>
      <w:r>
        <w:t xml:space="preserve">establecidos en el presente reglamento. </w:t>
      </w:r>
    </w:p>
    <w:p w:rsidR="00346235" w:rsidRDefault="00346235" w:rsidP="009F4CB1"/>
    <w:p w:rsidR="00346235" w:rsidRDefault="009F4CB1" w:rsidP="009F4CB1">
      <w:r>
        <w:t>9. Recabar informes o aclaraciones de las empresas</w:t>
      </w:r>
      <w:r w:rsidR="00346235">
        <w:t xml:space="preserve"> </w:t>
      </w:r>
      <w:r>
        <w:t>oferentes o de instituciones públicas relacionadas  con</w:t>
      </w:r>
      <w:r w:rsidR="00346235">
        <w:t xml:space="preserve"> </w:t>
      </w:r>
      <w:r>
        <w:t xml:space="preserve">las ofertas o contratos. </w:t>
      </w:r>
    </w:p>
    <w:p w:rsidR="00346235" w:rsidRDefault="00346235" w:rsidP="009F4CB1"/>
    <w:p w:rsidR="00346235" w:rsidRDefault="009F4CB1" w:rsidP="009F4CB1">
      <w:r>
        <w:t>10. Proveer la información necesaria a las empresas</w:t>
      </w:r>
      <w:r w:rsidR="00346235">
        <w:t xml:space="preserve"> </w:t>
      </w:r>
      <w:r>
        <w:t>oferentes y absolver las consultas o ampliaciones de</w:t>
      </w:r>
      <w:r w:rsidR="00346235">
        <w:t xml:space="preserve"> </w:t>
      </w:r>
      <w:r>
        <w:t>información presentadas por las empresas</w:t>
      </w:r>
      <w:r w:rsidR="00346235">
        <w:t xml:space="preserve"> </w:t>
      </w:r>
      <w:r>
        <w:t>participantes</w:t>
      </w:r>
      <w:r w:rsidR="00173FE8">
        <w:t>.</w:t>
      </w:r>
    </w:p>
    <w:p w:rsidR="00346235" w:rsidRDefault="00346235" w:rsidP="009F4CB1"/>
    <w:p w:rsidR="00346235" w:rsidRDefault="009F4CB1" w:rsidP="009F4CB1">
      <w:r>
        <w:t>11. Mantener estricta reserva respecto de los documentos y</w:t>
      </w:r>
      <w:r w:rsidR="00346235">
        <w:t xml:space="preserve"> </w:t>
      </w:r>
      <w:r>
        <w:t>hechos que no deban ser conocidos públicamente</w:t>
      </w:r>
      <w:r w:rsidR="00173FE8">
        <w:t>.</w:t>
      </w:r>
    </w:p>
    <w:p w:rsidR="00346235" w:rsidRDefault="00346235" w:rsidP="009F4CB1"/>
    <w:p w:rsidR="00346235" w:rsidRDefault="009F4CB1" w:rsidP="009F4CB1">
      <w:r>
        <w:t>12. Conocer y aprobar los documentos precontractuales del</w:t>
      </w:r>
      <w:r w:rsidR="00346235">
        <w:t xml:space="preserve"> </w:t>
      </w:r>
      <w:r>
        <w:t>respectivo proceso</w:t>
      </w:r>
      <w:r w:rsidR="00173FE8">
        <w:t>.</w:t>
      </w:r>
    </w:p>
    <w:p w:rsidR="00346235" w:rsidRDefault="00346235" w:rsidP="009F4CB1"/>
    <w:p w:rsidR="00346235" w:rsidRDefault="009F4CB1" w:rsidP="009F4CB1">
      <w:r>
        <w:t>13. Las demás determinadas en la ley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42.- Del Presidente.- Corresponde al Presidente del</w:t>
      </w:r>
      <w:r w:rsidR="00346235">
        <w:t xml:space="preserve"> </w:t>
      </w:r>
      <w:r w:rsidR="009F4CB1">
        <w:t xml:space="preserve">Comité de Licitación </w:t>
      </w:r>
      <w:proofErr w:type="gramStart"/>
      <w:r w:rsidR="009F4CB1">
        <w:t>Hidrocarburífera  (</w:t>
      </w:r>
      <w:proofErr w:type="gramEnd"/>
      <w:r w:rsidR="009F4CB1">
        <w:t xml:space="preserve">COLH): </w:t>
      </w:r>
      <w:r w:rsidR="00346235">
        <w:t xml:space="preserve"> </w:t>
      </w:r>
      <w:r w:rsidR="009F4CB1">
        <w:t>1. Dirigir el desarrollo de las sesiones</w:t>
      </w:r>
      <w:r w:rsidR="00173FE8">
        <w:t>.</w:t>
      </w:r>
    </w:p>
    <w:p w:rsidR="00346235" w:rsidRDefault="00346235" w:rsidP="009F4CB1"/>
    <w:p w:rsidR="00346235" w:rsidRDefault="009F4CB1" w:rsidP="009F4CB1">
      <w:r>
        <w:t xml:space="preserve">2. Suscribir las actas de las sesiones con el Secretario. </w:t>
      </w:r>
    </w:p>
    <w:p w:rsidR="00346235" w:rsidRDefault="00346235" w:rsidP="009F4CB1"/>
    <w:p w:rsidR="00346235" w:rsidRDefault="009F4CB1" w:rsidP="009F4CB1">
      <w:r>
        <w:t>3. Dirigir las actividades del proceso licitatorio o de</w:t>
      </w:r>
      <w:r w:rsidR="00346235">
        <w:t xml:space="preserve"> </w:t>
      </w:r>
      <w:r>
        <w:t xml:space="preserve">modificación contractual. </w:t>
      </w:r>
    </w:p>
    <w:p w:rsidR="00346235" w:rsidRDefault="00346235" w:rsidP="009F4CB1"/>
    <w:p w:rsidR="00346235" w:rsidRDefault="009F4CB1" w:rsidP="009F4CB1">
      <w:r>
        <w:t>4. Conocer y resolver los reclamos administrativos</w:t>
      </w:r>
      <w:r w:rsidR="00346235">
        <w:t xml:space="preserve"> </w:t>
      </w:r>
      <w:r>
        <w:t>relacionados con el proceso.  Las resoluciones del</w:t>
      </w:r>
      <w:r w:rsidR="00346235">
        <w:t xml:space="preserve"> </w:t>
      </w:r>
      <w:r>
        <w:t>comité de licitaciones causan ejecutoria</w:t>
      </w:r>
      <w:r w:rsidR="00173FE8">
        <w:t>.</w:t>
      </w:r>
    </w:p>
    <w:p w:rsidR="00346235" w:rsidRDefault="00346235" w:rsidP="009F4CB1"/>
    <w:p w:rsidR="00346235" w:rsidRDefault="009F4CB1" w:rsidP="009F4CB1">
      <w:r>
        <w:t>5. Nombrar al coordinador de cada proceso</w:t>
      </w:r>
      <w:r w:rsidR="00173FE8">
        <w:t>.</w:t>
      </w:r>
    </w:p>
    <w:p w:rsidR="00346235" w:rsidRDefault="00346235" w:rsidP="009F4CB1"/>
    <w:p w:rsidR="00346235" w:rsidRDefault="009F4CB1" w:rsidP="009F4CB1">
      <w:r>
        <w:t>6. Informar a los participantes los resultados de la</w:t>
      </w:r>
      <w:r w:rsidR="00346235">
        <w:t xml:space="preserve"> </w:t>
      </w:r>
      <w:r>
        <w:t>licitación</w:t>
      </w:r>
      <w:r w:rsidR="00173FE8">
        <w:t>.</w:t>
      </w:r>
    </w:p>
    <w:p w:rsidR="00346235" w:rsidRDefault="00346235" w:rsidP="009F4CB1"/>
    <w:p w:rsidR="00346235" w:rsidRDefault="009F4CB1" w:rsidP="009F4CB1">
      <w:r>
        <w:t>7. Requerir la información a entidades vinculadas sobre</w:t>
      </w:r>
      <w:r w:rsidR="00346235">
        <w:t xml:space="preserve"> </w:t>
      </w:r>
      <w:r>
        <w:t>cualquier aspecto del proceso licitatorio o de</w:t>
      </w:r>
      <w:r w:rsidR="00346235">
        <w:t xml:space="preserve"> </w:t>
      </w:r>
      <w:r>
        <w:t>modificación contractual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43.- Del Secretario.- Corresponde al Secretario del</w:t>
      </w:r>
      <w:r w:rsidR="00346235">
        <w:t xml:space="preserve"> </w:t>
      </w:r>
      <w:r w:rsidR="009F4CB1">
        <w:t>Comité de Licitación Hidrocarburífera  (COLH), por</w:t>
      </w:r>
      <w:r w:rsidR="00346235">
        <w:t xml:space="preserve"> </w:t>
      </w:r>
      <w:r w:rsidR="009F4CB1">
        <w:t>intermedio de la Secretaría de Hidrocarburos, cumplir las</w:t>
      </w:r>
      <w:r w:rsidR="00346235">
        <w:t xml:space="preserve"> </w:t>
      </w:r>
      <w:r w:rsidR="009F4CB1">
        <w:t>atribuciones y deberes que determine el Comité de</w:t>
      </w:r>
      <w:r w:rsidR="00346235">
        <w:t xml:space="preserve"> </w:t>
      </w:r>
      <w:r w:rsidR="009F4CB1">
        <w:t xml:space="preserve">Licitación Hidrocarburífera.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44.- Del Secretario subrogante del comité.- En caso</w:t>
      </w:r>
      <w:r w:rsidR="00346235">
        <w:t xml:space="preserve"> </w:t>
      </w:r>
      <w:r w:rsidR="009F4CB1">
        <w:t xml:space="preserve">de ausencia del Secretario, el Presidente del Comité </w:t>
      </w:r>
      <w:r w:rsidR="00346235">
        <w:t xml:space="preserve"> </w:t>
      </w:r>
      <w:r w:rsidR="009F4CB1">
        <w:t>designará como Secretario subrogante, a un funcionario de</w:t>
      </w:r>
      <w:r w:rsidR="00346235">
        <w:t xml:space="preserve"> </w:t>
      </w:r>
      <w:r w:rsidR="009F4CB1">
        <w:t xml:space="preserve">la Secretaría de Hidrocarburos.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45.- Delegación.- Los miembros titulares del Comité</w:t>
      </w:r>
      <w:r w:rsidR="00346235">
        <w:t xml:space="preserve"> </w:t>
      </w:r>
      <w:r w:rsidR="009F4CB1">
        <w:t>(COLH) mediante acto administrativo, podrán delegar su</w:t>
      </w:r>
      <w:r w:rsidR="00346235">
        <w:t xml:space="preserve"> </w:t>
      </w:r>
      <w:r w:rsidR="009F4CB1">
        <w:t>representación únicamente al funcionario de inmediata</w:t>
      </w:r>
      <w:r w:rsidR="00346235">
        <w:t xml:space="preserve"> </w:t>
      </w:r>
      <w:r w:rsidR="009F4CB1">
        <w:t xml:space="preserve">jerarquía inferior.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46.- Procedimientos administrativos.- El Comité</w:t>
      </w:r>
      <w:r w:rsidR="00346235">
        <w:t xml:space="preserve"> </w:t>
      </w:r>
      <w:r w:rsidR="009F4CB1">
        <w:t>(COLH) regirá sus procedimientos administrativos de</w:t>
      </w:r>
      <w:r w:rsidR="00346235">
        <w:t xml:space="preserve"> </w:t>
      </w:r>
      <w:r w:rsidR="009F4CB1">
        <w:t>acuerdo con las normas que para el efecto determine, de</w:t>
      </w:r>
      <w:r w:rsidR="00346235">
        <w:t xml:space="preserve"> </w:t>
      </w:r>
      <w:r w:rsidR="009F4CB1">
        <w:t>conformidad con la Constitución y la ley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47.- Soporte y asesoría.- Las actividades del Comité</w:t>
      </w:r>
      <w:r w:rsidR="00346235">
        <w:t xml:space="preserve"> </w:t>
      </w:r>
      <w:r w:rsidR="009F4CB1">
        <w:t>(COLH), según las necesidades de los proyectos, serán</w:t>
      </w:r>
      <w:r w:rsidR="00346235">
        <w:t xml:space="preserve"> </w:t>
      </w:r>
      <w:r w:rsidR="009F4CB1">
        <w:t>respaldadas por las carteras de Estado integrantes de dicho</w:t>
      </w:r>
      <w:r w:rsidR="00346235">
        <w:t xml:space="preserve"> </w:t>
      </w:r>
      <w:r w:rsidR="009F4CB1">
        <w:t>comité, así como por las empresas públicas de</w:t>
      </w:r>
      <w:r w:rsidR="00346235">
        <w:t xml:space="preserve"> </w:t>
      </w:r>
      <w:r w:rsidR="009F4CB1">
        <w:t>hidrocarburos</w:t>
      </w:r>
      <w:r w:rsidR="00173FE8">
        <w:t>.</w:t>
      </w:r>
    </w:p>
    <w:p w:rsidR="00346235" w:rsidRDefault="00346235" w:rsidP="009F4CB1"/>
    <w:p w:rsidR="00346235" w:rsidRDefault="009F4CB1" w:rsidP="009F4CB1">
      <w:r>
        <w:t>El Comité (COLH), de acuerdo con los requerimientos y</w:t>
      </w:r>
      <w:r w:rsidR="00346235">
        <w:t xml:space="preserve"> </w:t>
      </w:r>
      <w:r>
        <w:t>naturaleza de los procesos a su cargo, podrá solicitar el</w:t>
      </w:r>
      <w:r w:rsidR="00346235">
        <w:t xml:space="preserve"> </w:t>
      </w:r>
      <w:r>
        <w:t>soporte y asesoría de otras entidades del sector público o</w:t>
      </w:r>
      <w:r w:rsidR="00346235">
        <w:t xml:space="preserve"> </w:t>
      </w:r>
      <w:r>
        <w:t>de organismos internacionales, sin perjuicio de su facultad</w:t>
      </w:r>
      <w:r w:rsidR="00346235">
        <w:t xml:space="preserve"> </w:t>
      </w:r>
      <w:r>
        <w:t>para contratar los servicios de técnicos o firmas</w:t>
      </w:r>
      <w:r w:rsidR="00346235">
        <w:t xml:space="preserve"> </w:t>
      </w:r>
      <w:r>
        <w:t>especializadas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48.- Funcionamiento.- El Comité (COLH) sesionará</w:t>
      </w:r>
      <w:r w:rsidR="00346235">
        <w:t xml:space="preserve"> </w:t>
      </w:r>
      <w:r w:rsidR="009F4CB1">
        <w:t>en forma ordinaria y extraordinaria y adoptará sus</w:t>
      </w:r>
      <w:r w:rsidR="00346235">
        <w:t xml:space="preserve"> </w:t>
      </w:r>
      <w:r w:rsidR="009F4CB1">
        <w:t>decisiones, de conformidad con el procedimiento que para</w:t>
      </w:r>
      <w:r w:rsidR="00346235">
        <w:t xml:space="preserve"> </w:t>
      </w:r>
      <w:r w:rsidR="009F4CB1">
        <w:t xml:space="preserve">el efecto apruebe.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 49.- Documentos de la licitación.- Los documentos y</w:t>
      </w:r>
      <w:r w:rsidR="00346235">
        <w:t xml:space="preserve"> </w:t>
      </w:r>
      <w:r w:rsidR="009F4CB1">
        <w:t>bases de la licitación y su procedimiento, serán los</w:t>
      </w:r>
      <w:r w:rsidR="00346235">
        <w:t xml:space="preserve"> </w:t>
      </w:r>
      <w:r w:rsidR="009F4CB1">
        <w:t>establecidos por el comité</w:t>
      </w:r>
      <w:r w:rsidR="00173FE8">
        <w:t>.</w:t>
      </w:r>
    </w:p>
    <w:p w:rsidR="00346235" w:rsidRDefault="00346235" w:rsidP="009F4CB1"/>
    <w:p w:rsidR="00346235" w:rsidRDefault="009F4CB1" w:rsidP="009F4CB1">
      <w:r>
        <w:t>CAPÍTULO II</w:t>
      </w:r>
      <w:r w:rsidR="00346235">
        <w:t xml:space="preserve"> </w:t>
      </w:r>
      <w:r>
        <w:t>PROCEDIMIENTOS DE MODIFICACIÓN</w:t>
      </w:r>
      <w:r w:rsidR="00346235">
        <w:t xml:space="preserve"> </w:t>
      </w:r>
      <w:r>
        <w:t>CONTRACTUAL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50.- Alcance de las modificaciones.- Las</w:t>
      </w:r>
      <w:r w:rsidR="00346235">
        <w:t xml:space="preserve"> </w:t>
      </w:r>
      <w:r w:rsidR="009F4CB1">
        <w:t>modificaciones contractuales a las que se llegue por</w:t>
      </w:r>
      <w:r w:rsidR="00346235">
        <w:t xml:space="preserve"> </w:t>
      </w:r>
      <w:r w:rsidR="009F4CB1">
        <w:t>acuerdo de las partes, no podrán afectar obligaciones que</w:t>
      </w:r>
      <w:r w:rsidR="00346235">
        <w:t xml:space="preserve"> </w:t>
      </w:r>
      <w:r w:rsidR="009F4CB1">
        <w:t>emanan de la Constitución de la República y de la ley;</w:t>
      </w:r>
      <w:r w:rsidR="00346235">
        <w:t xml:space="preserve"> </w:t>
      </w:r>
      <w:r w:rsidR="009F4CB1">
        <w:t>podrán involucrar asuntos de carácter técnico, económico,</w:t>
      </w:r>
      <w:r w:rsidR="00346235">
        <w:t xml:space="preserve"> </w:t>
      </w:r>
      <w:r w:rsidR="009F4CB1">
        <w:t>financiero o de otra índole. Estas modificaciones se</w:t>
      </w:r>
      <w:r w:rsidR="00346235">
        <w:t xml:space="preserve"> </w:t>
      </w:r>
      <w:r w:rsidR="009F4CB1">
        <w:t>implementarán a través de contratos adicionales o</w:t>
      </w:r>
      <w:r w:rsidR="00346235">
        <w:t xml:space="preserve"> </w:t>
      </w:r>
      <w:r w:rsidR="009F4CB1">
        <w:t>modificatorios y podrán aplicarse a todos los contratos de</w:t>
      </w:r>
      <w:r w:rsidR="00346235">
        <w:t xml:space="preserve"> </w:t>
      </w:r>
      <w:r w:rsidR="009F4CB1">
        <w:t>exploración y explotación de hidrocarburos o sustancias</w:t>
      </w:r>
      <w:r w:rsidR="00346235">
        <w:t xml:space="preserve"> </w:t>
      </w:r>
      <w:r w:rsidR="009F4CB1">
        <w:t>asociadas, de industrialización y transporte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51.- Competencia del Comité de Licitación</w:t>
      </w:r>
      <w:r w:rsidR="00346235">
        <w:t xml:space="preserve"> </w:t>
      </w:r>
      <w:proofErr w:type="spellStart"/>
      <w:r w:rsidR="009F4CB1">
        <w:t>Hidrocarburifera</w:t>
      </w:r>
      <w:proofErr w:type="spellEnd"/>
      <w:r w:rsidR="009F4CB1">
        <w:t xml:space="preserve"> (COLH).- Todos los contratos</w:t>
      </w:r>
      <w:r w:rsidR="00346235">
        <w:t xml:space="preserve"> </w:t>
      </w:r>
      <w:r w:rsidR="009F4CB1">
        <w:t>modificatorios o adicionales, deben ser recomendados por</w:t>
      </w:r>
      <w:r w:rsidR="00346235">
        <w:t xml:space="preserve"> </w:t>
      </w:r>
      <w:r w:rsidR="009F4CB1">
        <w:t>el comité (COLH), y pueden versar, entre otros,  sobre los</w:t>
      </w:r>
      <w:r w:rsidR="00346235">
        <w:t xml:space="preserve"> </w:t>
      </w:r>
      <w:r w:rsidR="009F4CB1">
        <w:t xml:space="preserve">siguientes aspectos: </w:t>
      </w:r>
    </w:p>
    <w:p w:rsidR="00346235" w:rsidRDefault="00346235" w:rsidP="009F4CB1"/>
    <w:p w:rsidR="00346235" w:rsidRDefault="009F4CB1" w:rsidP="009F4CB1">
      <w:r>
        <w:t>1. Contratos adicionales a los contratos de exploración</w:t>
      </w:r>
      <w:r w:rsidR="00346235">
        <w:t xml:space="preserve"> </w:t>
      </w:r>
      <w:r>
        <w:t>y/o explotación de petróleo crudo, requeridos para  la</w:t>
      </w:r>
      <w:r w:rsidR="00346235">
        <w:t xml:space="preserve"> </w:t>
      </w:r>
      <w:r>
        <w:t>explotación de descubrimientos de gas natural libre o</w:t>
      </w:r>
      <w:r w:rsidR="00346235">
        <w:t xml:space="preserve"> </w:t>
      </w:r>
      <w:r>
        <w:t>de yacimientos de condensado de gas; o, contratos</w:t>
      </w:r>
      <w:r w:rsidR="00346235">
        <w:t xml:space="preserve"> </w:t>
      </w:r>
      <w:r>
        <w:t xml:space="preserve">adicionales a los contratos de </w:t>
      </w:r>
      <w:r>
        <w:lastRenderedPageBreak/>
        <w:t>exploración de gas</w:t>
      </w:r>
      <w:r w:rsidR="00346235">
        <w:t xml:space="preserve"> </w:t>
      </w:r>
      <w:r>
        <w:t>natural libre, para la explotación de descubrimientos de</w:t>
      </w:r>
      <w:r w:rsidR="00346235">
        <w:t xml:space="preserve"> </w:t>
      </w:r>
      <w:r>
        <w:t>petróleo crudo</w:t>
      </w:r>
      <w:r w:rsidR="00173FE8">
        <w:t>.</w:t>
      </w:r>
    </w:p>
    <w:p w:rsidR="00346235" w:rsidRDefault="00346235" w:rsidP="009F4CB1"/>
    <w:p w:rsidR="00346235" w:rsidRDefault="009F4CB1" w:rsidP="009F4CB1">
      <w:r>
        <w:t>2. Contratos adicionales para la comercialización de gas</w:t>
      </w:r>
      <w:r w:rsidR="00346235">
        <w:t xml:space="preserve"> </w:t>
      </w:r>
      <w:r>
        <w:t>natural libre de propiedad del Estado, o para la</w:t>
      </w:r>
      <w:r w:rsidR="00346235">
        <w:t xml:space="preserve"> </w:t>
      </w:r>
      <w:r>
        <w:t>industrialización del mismo, así como para la</w:t>
      </w:r>
      <w:r w:rsidR="00346235">
        <w:t xml:space="preserve"> </w:t>
      </w:r>
      <w:r>
        <w:t>comercialización de sus derivados industrializados,</w:t>
      </w:r>
      <w:r w:rsidR="00346235">
        <w:t xml:space="preserve"> </w:t>
      </w:r>
      <w:r>
        <w:t>cuando la contratista de un contrato de prestación  de</w:t>
      </w:r>
      <w:r w:rsidR="00346235">
        <w:t xml:space="preserve"> </w:t>
      </w:r>
      <w:r>
        <w:t>servicios para exploración y explotación de gas natural</w:t>
      </w:r>
      <w:r w:rsidR="00346235">
        <w:t xml:space="preserve"> </w:t>
      </w:r>
      <w:r>
        <w:t>libre haya descubierto yacimientos comerciales de gas</w:t>
      </w:r>
      <w:r w:rsidR="00173FE8">
        <w:t>.</w:t>
      </w:r>
    </w:p>
    <w:p w:rsidR="00346235" w:rsidRDefault="00346235" w:rsidP="009F4CB1"/>
    <w:p w:rsidR="00346235" w:rsidRDefault="009F4CB1" w:rsidP="009F4CB1">
      <w:r>
        <w:t>3. Contratos modificatorios que involucren cambios en la</w:t>
      </w:r>
      <w:r w:rsidR="00346235">
        <w:t xml:space="preserve"> </w:t>
      </w:r>
      <w:r>
        <w:t>forma contractual, o en los términos económicos, o en</w:t>
      </w:r>
      <w:r w:rsidR="00346235">
        <w:t xml:space="preserve"> </w:t>
      </w:r>
      <w:r>
        <w:t>los plazos, o en las inversiones tendientes al</w:t>
      </w:r>
      <w:r w:rsidR="00346235">
        <w:t xml:space="preserve"> </w:t>
      </w:r>
      <w:r>
        <w:t>descubrimiento de reservas o al aumento de la</w:t>
      </w:r>
      <w:r w:rsidR="00346235">
        <w:t xml:space="preserve"> </w:t>
      </w:r>
      <w:r>
        <w:t>producción, o en general, en los demás casos previstos</w:t>
      </w:r>
      <w:r w:rsidR="00346235">
        <w:t xml:space="preserve"> </w:t>
      </w:r>
      <w:r>
        <w:t>en la ley, las bases y en los contratos originales</w:t>
      </w:r>
      <w:r w:rsidR="00173FE8">
        <w:t>.</w:t>
      </w:r>
    </w:p>
    <w:p w:rsidR="00346235" w:rsidRDefault="00346235" w:rsidP="009F4CB1"/>
    <w:p w:rsidR="00346235" w:rsidRDefault="009F4CB1" w:rsidP="009F4CB1">
      <w:r>
        <w:t>4. Contratos modificatorios por casos de fuerza mayor</w:t>
      </w:r>
      <w:r w:rsidR="00346235">
        <w:t xml:space="preserve"> </w:t>
      </w:r>
      <w:r>
        <w:t>que no puedan ser superados sino mediante</w:t>
      </w:r>
      <w:r w:rsidR="00346235">
        <w:t xml:space="preserve"> </w:t>
      </w:r>
      <w:r>
        <w:t>modificación contractual de derechos y obligaciones</w:t>
      </w:r>
      <w:r w:rsidR="00346235">
        <w:t xml:space="preserve"> </w:t>
      </w:r>
      <w:r>
        <w:t>sustanciales de las partes</w:t>
      </w:r>
      <w:r w:rsidR="00173FE8">
        <w:t>.</w:t>
      </w:r>
    </w:p>
    <w:p w:rsidR="00346235" w:rsidRDefault="00346235" w:rsidP="009F4CB1"/>
    <w:p w:rsidR="00346235" w:rsidRDefault="009F4CB1" w:rsidP="009F4CB1">
      <w:r>
        <w:t>5. Contratos modificatorios por transferencia o cesión de</w:t>
      </w:r>
      <w:r w:rsidR="00346235">
        <w:t xml:space="preserve"> </w:t>
      </w:r>
      <w:r>
        <w:t>derechos y obligaciones del contrato</w:t>
      </w:r>
      <w:r w:rsidR="00173FE8">
        <w:t>.</w:t>
      </w:r>
    </w:p>
    <w:p w:rsidR="00346235" w:rsidRDefault="00346235" w:rsidP="009F4CB1"/>
    <w:p w:rsidR="00346235" w:rsidRDefault="009F4CB1" w:rsidP="009F4CB1">
      <w:r>
        <w:t>6. Contratos modificatorios para la explotación y/o</w:t>
      </w:r>
      <w:r w:rsidR="00346235">
        <w:t xml:space="preserve"> </w:t>
      </w:r>
      <w:r>
        <w:t xml:space="preserve">exploración adicional. 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52.- Documentos de modificación.- El Comité de</w:t>
      </w:r>
      <w:r w:rsidR="00346235">
        <w:t xml:space="preserve"> </w:t>
      </w:r>
      <w:r w:rsidR="009F4CB1">
        <w:t>Licitación Hidrocarburífera (COLH) establecerá los</w:t>
      </w:r>
      <w:r w:rsidR="00346235">
        <w:t xml:space="preserve"> </w:t>
      </w:r>
      <w:r w:rsidR="009F4CB1">
        <w:t>documentos que se requieren para los procesos de</w:t>
      </w:r>
      <w:r w:rsidR="00346235">
        <w:t xml:space="preserve"> </w:t>
      </w:r>
      <w:r w:rsidR="009F4CB1">
        <w:t>modificación de los contratos, de acuerdo al contenido y</w:t>
      </w:r>
      <w:r w:rsidR="00346235">
        <w:t xml:space="preserve"> </w:t>
      </w:r>
      <w:r w:rsidR="009F4CB1">
        <w:t>procedimientos establecidos para la licitación, en  lo que</w:t>
      </w:r>
      <w:r w:rsidR="00346235">
        <w:t xml:space="preserve"> </w:t>
      </w:r>
      <w:r w:rsidR="009F4CB1">
        <w:t>fuera aplicable</w:t>
      </w:r>
      <w:r w:rsidR="00173FE8">
        <w:t>.</w:t>
      </w:r>
    </w:p>
    <w:p w:rsidR="00346235" w:rsidRDefault="00346235" w:rsidP="009F4CB1"/>
    <w:p w:rsidR="00346235" w:rsidRDefault="009F4CB1" w:rsidP="009F4CB1">
      <w:r>
        <w:t>En los procesos de modificación, la documentación que se</w:t>
      </w:r>
      <w:r w:rsidR="00346235">
        <w:t xml:space="preserve"> </w:t>
      </w:r>
      <w:r>
        <w:t>requiera será presentada de conformidad con las</w:t>
      </w:r>
      <w:r w:rsidR="00346235">
        <w:t xml:space="preserve"> </w:t>
      </w:r>
      <w:r>
        <w:t xml:space="preserve">condiciones específicas en cada caso. </w:t>
      </w:r>
    </w:p>
    <w:p w:rsidR="00346235" w:rsidRDefault="00346235" w:rsidP="009F4CB1"/>
    <w:p w:rsidR="00346235" w:rsidRDefault="009F4CB1" w:rsidP="009F4CB1">
      <w:r>
        <w:t>CAPÍTULO III</w:t>
      </w:r>
      <w:r w:rsidR="00346235">
        <w:t xml:space="preserve"> </w:t>
      </w:r>
      <w:r>
        <w:t>ADMINISTRACIÓN Y CONTROL DE LOS</w:t>
      </w:r>
      <w:r w:rsidR="00346235">
        <w:t xml:space="preserve"> </w:t>
      </w:r>
      <w:r>
        <w:t>CONTRATOS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53.- Administración del contrato.- La administración</w:t>
      </w:r>
      <w:r w:rsidR="00346235">
        <w:t xml:space="preserve"> </w:t>
      </w:r>
      <w:r w:rsidR="009F4CB1">
        <w:t>de los contratos estará a cargo de la Secretaría Nacional de</w:t>
      </w:r>
      <w:r w:rsidR="00346235">
        <w:t xml:space="preserve"> </w:t>
      </w:r>
      <w:r w:rsidR="009F4CB1">
        <w:t>Hidrocarburos y comprenderá la verificación del</w:t>
      </w:r>
      <w:r w:rsidR="00346235">
        <w:t xml:space="preserve"> </w:t>
      </w:r>
      <w:r w:rsidR="009F4CB1">
        <w:t>cumplimiento de las estipulaciones del contrato. La</w:t>
      </w:r>
      <w:r w:rsidR="00346235">
        <w:t xml:space="preserve"> </w:t>
      </w:r>
      <w:r w:rsidR="009F4CB1">
        <w:t>administración podrá ser ejercida en forma directa  o a</w:t>
      </w:r>
      <w:r w:rsidR="00346235">
        <w:t xml:space="preserve"> </w:t>
      </w:r>
      <w:r w:rsidR="009F4CB1">
        <w:t>través de profesionales o firmas especializadas contratadas</w:t>
      </w:r>
      <w:r w:rsidR="00346235">
        <w:t xml:space="preserve"> </w:t>
      </w:r>
      <w:r w:rsidR="009F4CB1">
        <w:t>para el efecto</w:t>
      </w:r>
      <w:r w:rsidR="00173FE8">
        <w:t>.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54.- Control de las operaciones.- Sin perjuicio de la</w:t>
      </w:r>
      <w:r w:rsidR="00346235">
        <w:t xml:space="preserve"> </w:t>
      </w:r>
      <w:r w:rsidR="009F4CB1">
        <w:t>facultad de la Agencia de Regulación y Control</w:t>
      </w:r>
      <w:r w:rsidR="00346235">
        <w:t xml:space="preserve"> </w:t>
      </w:r>
      <w:proofErr w:type="spellStart"/>
      <w:r w:rsidR="009F4CB1">
        <w:t>Hidrocarburífero</w:t>
      </w:r>
      <w:proofErr w:type="spellEnd"/>
      <w:r w:rsidR="009F4CB1">
        <w:t xml:space="preserve"> de realizar los controles y auditorías, las</w:t>
      </w:r>
      <w:r w:rsidR="00346235">
        <w:t xml:space="preserve"> </w:t>
      </w:r>
      <w:r w:rsidR="009F4CB1">
        <w:t>obligaciones contractuales de la contratista serán</w:t>
      </w:r>
      <w:r w:rsidR="00346235">
        <w:t xml:space="preserve"> </w:t>
      </w:r>
      <w:r w:rsidR="009F4CB1">
        <w:t xml:space="preserve">controladas por la Secretaria Nacional de Hidrocarburos; </w:t>
      </w:r>
      <w:r w:rsidR="00346235">
        <w:t xml:space="preserve"> </w:t>
      </w:r>
      <w:r w:rsidR="009F4CB1">
        <w:t>estos controles pueden realizarse en forma directa  o</w:t>
      </w:r>
      <w:r w:rsidR="00346235">
        <w:t xml:space="preserve"> </w:t>
      </w:r>
      <w:r w:rsidR="009F4CB1">
        <w:t>mediante la contratación de profesionales, firmas o</w:t>
      </w:r>
      <w:r w:rsidR="00346235">
        <w:t xml:space="preserve"> </w:t>
      </w:r>
      <w:r w:rsidR="009F4CB1">
        <w:t>empresas nacionales o extranjeras especializadas</w:t>
      </w:r>
      <w:r w:rsidR="00173FE8">
        <w:t>.</w:t>
      </w:r>
    </w:p>
    <w:p w:rsidR="00346235" w:rsidRDefault="00346235" w:rsidP="009F4CB1"/>
    <w:p w:rsidR="00346235" w:rsidRDefault="009F4CB1" w:rsidP="009F4CB1">
      <w:r>
        <w:t>CAPÍTULO IV</w:t>
      </w:r>
      <w:r w:rsidR="00346235">
        <w:t xml:space="preserve"> </w:t>
      </w:r>
      <w:r>
        <w:t>DE LOS CONTRATOS  DE PRESTACIÓN DE</w:t>
      </w:r>
      <w:r w:rsidR="00346235">
        <w:t xml:space="preserve"> </w:t>
      </w:r>
      <w:r>
        <w:t>SERVICIOS PARA LA EXPLORACIÓN Y</w:t>
      </w:r>
      <w:r w:rsidR="00346235">
        <w:t xml:space="preserve"> </w:t>
      </w:r>
      <w:r>
        <w:t>EXPLOTACIÓN DE HIDROCARBUROS</w:t>
      </w:r>
    </w:p>
    <w:p w:rsidR="00346235" w:rsidRDefault="00346235" w:rsidP="009F4CB1"/>
    <w:p w:rsidR="00346235" w:rsidRDefault="00147776" w:rsidP="009F4CB1">
      <w:r>
        <w:t>Art.</w:t>
      </w:r>
      <w:r w:rsidR="00346235">
        <w:t xml:space="preserve"> 55.-</w:t>
      </w:r>
      <w:r w:rsidR="009F4CB1">
        <w:t>Ingresos provenientes de la producción</w:t>
      </w:r>
      <w:r w:rsidR="00346235">
        <w:t xml:space="preserve"> </w:t>
      </w:r>
      <w:r w:rsidR="009F4CB1">
        <w:t>correspondiente al área objeto del contrato (ingreso</w:t>
      </w:r>
      <w:r w:rsidR="00346235">
        <w:t xml:space="preserve"> </w:t>
      </w:r>
      <w:r w:rsidR="009F4CB1">
        <w:t>bruto del contrato).- Para efectos del cálculo del ingreso</w:t>
      </w:r>
      <w:r w:rsidR="00346235">
        <w:t xml:space="preserve"> </w:t>
      </w:r>
      <w:r w:rsidR="009F4CB1">
        <w:t>bruto del contrato, todo el petróleo crudo del área de los</w:t>
      </w:r>
      <w:r w:rsidR="00346235">
        <w:t xml:space="preserve"> </w:t>
      </w:r>
      <w:r w:rsidR="009F4CB1">
        <w:t>contratos será valorado con el precio promedio mensual</w:t>
      </w:r>
      <w:r w:rsidR="00346235">
        <w:t xml:space="preserve"> </w:t>
      </w:r>
      <w:r w:rsidR="009F4CB1">
        <w:t>del petróleo durante el mes correspondiente a los servicios</w:t>
      </w:r>
      <w:r w:rsidR="00346235">
        <w:t xml:space="preserve"> </w:t>
      </w:r>
      <w:r w:rsidR="009F4CB1">
        <w:t>prestados</w:t>
      </w:r>
      <w:r w:rsidR="00173FE8">
        <w:t>.</w:t>
      </w:r>
    </w:p>
    <w:p w:rsidR="00346235" w:rsidRDefault="00346235" w:rsidP="009F4CB1"/>
    <w:p w:rsidR="00346235" w:rsidRDefault="00147776" w:rsidP="009F4CB1">
      <w:r>
        <w:lastRenderedPageBreak/>
        <w:t>Art.</w:t>
      </w:r>
      <w:r w:rsidR="009F4CB1">
        <w:t xml:space="preserve"> 56.- Cálculo del ingreso disponible para el pago a</w:t>
      </w:r>
      <w:r w:rsidR="00346235">
        <w:t xml:space="preserve"> </w:t>
      </w:r>
      <w:r w:rsidR="009F4CB1">
        <w:t>las contratistas.- El ingreso disponible para el pago a las</w:t>
      </w:r>
      <w:r w:rsidR="00346235">
        <w:t xml:space="preserve"> </w:t>
      </w:r>
      <w:r w:rsidR="009F4CB1">
        <w:t>contratistas de prestación de servicios específicos de 1</w:t>
      </w:r>
      <w:r w:rsidR="00346235">
        <w:t xml:space="preserve"> </w:t>
      </w:r>
      <w:r w:rsidR="009F4CB1">
        <w:t>exploración y explotación de hidrocarburos será el  valor</w:t>
      </w:r>
      <w:r w:rsidR="00346235">
        <w:t xml:space="preserve"> </w:t>
      </w:r>
      <w:r w:rsidR="009F4CB1">
        <w:t>resultante de la diferencia entre el ingreso bruto  del</w:t>
      </w:r>
      <w:r w:rsidR="00346235">
        <w:t xml:space="preserve"> </w:t>
      </w:r>
      <w:r w:rsidR="009F4CB1">
        <w:t>contrato y la suma de los siguientes conceptos: (i) Margen</w:t>
      </w:r>
      <w:r w:rsidR="00346235">
        <w:t xml:space="preserve"> </w:t>
      </w:r>
      <w:r w:rsidR="009F4CB1">
        <w:t>de Soberanía; (</w:t>
      </w:r>
      <w:proofErr w:type="spellStart"/>
      <w:r w:rsidR="009F4CB1">
        <w:t>ii</w:t>
      </w:r>
      <w:proofErr w:type="spellEnd"/>
      <w:r w:rsidR="009F4CB1">
        <w:t>) Costos de Transporte del Estado; (</w:t>
      </w:r>
      <w:proofErr w:type="spellStart"/>
      <w:r w:rsidR="009F4CB1">
        <w:t>iii</w:t>
      </w:r>
      <w:proofErr w:type="spellEnd"/>
      <w:r w:rsidR="009F4CB1">
        <w:t>)</w:t>
      </w:r>
      <w:r w:rsidR="00346235">
        <w:t xml:space="preserve"> </w:t>
      </w:r>
      <w:r w:rsidR="009F4CB1">
        <w:t>Costos de Comercialización; y, (</w:t>
      </w:r>
      <w:proofErr w:type="spellStart"/>
      <w:r w:rsidR="009F4CB1">
        <w:t>iv</w:t>
      </w:r>
      <w:proofErr w:type="spellEnd"/>
      <w:r w:rsidR="009F4CB1">
        <w:t>) Los tributos</w:t>
      </w:r>
      <w:r w:rsidR="00346235">
        <w:t xml:space="preserve"> </w:t>
      </w:r>
      <w:r w:rsidR="009F4CB1">
        <w:t>establecidos en la Codificación de la Ley del Fondo para el</w:t>
      </w:r>
      <w:r w:rsidR="00346235">
        <w:t xml:space="preserve"> </w:t>
      </w:r>
      <w:proofErr w:type="spellStart"/>
      <w:r w:rsidR="009F4CB1">
        <w:t>Ecodesarrollo</w:t>
      </w:r>
      <w:proofErr w:type="spellEnd"/>
      <w:r w:rsidR="009F4CB1">
        <w:t xml:space="preserve"> Regional Amazónico y la Ley de Creación</w:t>
      </w:r>
      <w:r w:rsidR="00346235">
        <w:t xml:space="preserve"> </w:t>
      </w:r>
      <w:r w:rsidR="009F4CB1">
        <w:t>de Rentas Sustitutivas para las provincias de Napo,</w:t>
      </w:r>
      <w:r w:rsidR="00346235">
        <w:t xml:space="preserve"> </w:t>
      </w:r>
      <w:r w:rsidR="009F4CB1">
        <w:t>Esmeraldas y Sucumbíos, si los mismos resultasen</w:t>
      </w:r>
      <w:r w:rsidR="00346235">
        <w:t xml:space="preserve"> </w:t>
      </w:r>
      <w:r w:rsidR="006E0C58">
        <w:t>aplicables</w:t>
      </w:r>
      <w:r w:rsidR="00173FE8">
        <w:t>.</w:t>
      </w:r>
    </w:p>
    <w:p w:rsidR="00346235" w:rsidRDefault="00346235" w:rsidP="009F4CB1"/>
    <w:p w:rsidR="00346235" w:rsidRDefault="009F4CB1" w:rsidP="009F4CB1">
      <w:r>
        <w:t>TÍTULO VI</w:t>
      </w:r>
      <w:r w:rsidR="00346235">
        <w:t xml:space="preserve"> </w:t>
      </w:r>
      <w:r>
        <w:t>UTILIDADES DE LOS TRABAJADORES</w:t>
      </w:r>
    </w:p>
    <w:p w:rsidR="00346235" w:rsidRDefault="00346235" w:rsidP="009F4CB1"/>
    <w:p w:rsidR="00346235" w:rsidRDefault="00147776" w:rsidP="009F4CB1">
      <w:r>
        <w:t>Art.</w:t>
      </w:r>
      <w:r w:rsidR="009F4CB1">
        <w:t xml:space="preserve"> 57.- Trabajadores vinculados a la actividad</w:t>
      </w:r>
      <w:r w:rsidR="00346235">
        <w:t xml:space="preserve"> </w:t>
      </w:r>
      <w:r w:rsidR="009F4CB1">
        <w:t>hidrocarburífera.-  Para todos los efectos del artículo 94</w:t>
      </w:r>
      <w:r w:rsidR="00346235">
        <w:t xml:space="preserve"> </w:t>
      </w:r>
      <w:r w:rsidR="009F4CB1">
        <w:t>de la Ley de Hidrocarburos, se entenderán como</w:t>
      </w:r>
      <w:r w:rsidR="00346235">
        <w:t xml:space="preserve"> </w:t>
      </w:r>
      <w:r w:rsidR="009F4CB1">
        <w:t>trabajadores vinculados a la actividad hidrocarburífera a</w:t>
      </w:r>
      <w:r w:rsidR="00346235">
        <w:t xml:space="preserve"> </w:t>
      </w:r>
      <w:r w:rsidR="009F4CB1">
        <w:t>aquellos directamente relacionados con la ejecución del</w:t>
      </w:r>
      <w:r w:rsidR="00346235">
        <w:t xml:space="preserve"> </w:t>
      </w:r>
      <w:r w:rsidR="009F4CB1">
        <w:t>proyecto de exploración y/o explotación de hidrocarburos,</w:t>
      </w:r>
      <w:r w:rsidR="00346235">
        <w:t xml:space="preserve"> </w:t>
      </w:r>
      <w:r w:rsidR="009F4CB1">
        <w:t xml:space="preserve">dentro de la respectiva área del contrato. </w:t>
      </w:r>
    </w:p>
    <w:p w:rsidR="00346235" w:rsidRDefault="00346235" w:rsidP="009F4CB1"/>
    <w:p w:rsidR="00346235" w:rsidRDefault="009F4CB1" w:rsidP="009F4CB1">
      <w:r>
        <w:t>DISPOSICIONES TRANSITORIAS</w:t>
      </w:r>
    </w:p>
    <w:p w:rsidR="00346235" w:rsidRDefault="00346235" w:rsidP="009F4CB1"/>
    <w:p w:rsidR="00346235" w:rsidRDefault="009F4CB1" w:rsidP="009F4CB1">
      <w:r>
        <w:t>PRIMERA.- Los acuerdos para la modificación de los</w:t>
      </w:r>
      <w:r w:rsidR="00346235">
        <w:t xml:space="preserve"> </w:t>
      </w:r>
      <w:r>
        <w:t>contratos de exploración y explotación de hidrocarburos</w:t>
      </w:r>
      <w:r w:rsidR="00346235">
        <w:t xml:space="preserve"> </w:t>
      </w:r>
      <w:r>
        <w:t>que se vienen realizando de conformidad con la</w:t>
      </w:r>
      <w:r w:rsidR="00346235">
        <w:t xml:space="preserve"> </w:t>
      </w:r>
      <w:r>
        <w:t>Disposición Transitoria Primera de la Ley Reformatoria a</w:t>
      </w:r>
      <w:r w:rsidR="00346235">
        <w:t xml:space="preserve"> </w:t>
      </w:r>
      <w:r>
        <w:t>la Ley de Hidrocarburos y Ley de Régimen Tributario</w:t>
      </w:r>
      <w:r w:rsidR="00346235">
        <w:t xml:space="preserve"> </w:t>
      </w:r>
      <w:r>
        <w:t>Interno, publicada en el Suplemento del Registro Oficial</w:t>
      </w:r>
      <w:r w:rsidR="00346235">
        <w:t xml:space="preserve"> </w:t>
      </w:r>
      <w:r>
        <w:t>No. 244 de 27 de julio del 2010, incluyendo la suscripción</w:t>
      </w:r>
      <w:r w:rsidR="00346235">
        <w:t xml:space="preserve"> </w:t>
      </w:r>
      <w:r>
        <w:t>de las actas y documentos de la negociación, y la</w:t>
      </w:r>
      <w:r w:rsidR="00346235">
        <w:t xml:space="preserve"> </w:t>
      </w:r>
      <w:r>
        <w:t>aprobación de los mismos por parte de las autoridades</w:t>
      </w:r>
      <w:r w:rsidR="00346235">
        <w:t xml:space="preserve"> </w:t>
      </w:r>
      <w:r>
        <w:t>competentes, deberán concluirse dentro de los plazos</w:t>
      </w:r>
      <w:r w:rsidR="00346235">
        <w:t xml:space="preserve"> </w:t>
      </w:r>
      <w:r>
        <w:t>previstos en dicha disposición transitoria, sin perjuicio de</w:t>
      </w:r>
      <w:r w:rsidR="00346235">
        <w:t xml:space="preserve"> </w:t>
      </w:r>
      <w:r>
        <w:t>que la instrumentación en escritura pública de los contratos</w:t>
      </w:r>
      <w:r w:rsidR="00346235">
        <w:t xml:space="preserve"> </w:t>
      </w:r>
      <w:r>
        <w:t>y su inscripción en el Registro de Hidrocarburos se pueda</w:t>
      </w:r>
      <w:r w:rsidR="00346235">
        <w:t xml:space="preserve"> </w:t>
      </w:r>
      <w:r>
        <w:t>efectuar vencido dicho plazo</w:t>
      </w:r>
      <w:r w:rsidR="00173FE8">
        <w:t>.</w:t>
      </w:r>
    </w:p>
    <w:p w:rsidR="00346235" w:rsidRDefault="00346235" w:rsidP="009F4CB1"/>
    <w:p w:rsidR="00346235" w:rsidRDefault="009F4CB1" w:rsidP="009F4CB1">
      <w:r>
        <w:t>Los contratos que se suscriban en el año 2010 para adoptar</w:t>
      </w:r>
      <w:r w:rsidR="00346235">
        <w:t xml:space="preserve"> </w:t>
      </w:r>
      <w:r>
        <w:t>el modelo reformado de prestación de servicios para</w:t>
      </w:r>
      <w:r w:rsidR="00346235">
        <w:t xml:space="preserve"> </w:t>
      </w:r>
      <w:r>
        <w:t>exploración y explotación de hidrocarburos, contemplado</w:t>
      </w:r>
      <w:r w:rsidR="00346235">
        <w:t xml:space="preserve"> </w:t>
      </w:r>
      <w:r>
        <w:t>en el artículo 16 de la Ley de Hidrocarburos, podrán</w:t>
      </w:r>
      <w:r w:rsidR="00346235">
        <w:t xml:space="preserve"> </w:t>
      </w:r>
      <w:r>
        <w:t>establecer al 1 de enero del 2011 como fecha efectiva para</w:t>
      </w:r>
      <w:r w:rsidR="00346235">
        <w:t xml:space="preserve"> </w:t>
      </w:r>
      <w:r>
        <w:t>el inicio de las respectivas operaciones bajo la nueva</w:t>
      </w:r>
      <w:r w:rsidR="00346235">
        <w:t xml:space="preserve"> </w:t>
      </w:r>
      <w:r>
        <w:t>modalidad contractual.  Hasta que se cumpla la referida</w:t>
      </w:r>
      <w:r w:rsidR="00346235">
        <w:t xml:space="preserve"> </w:t>
      </w:r>
      <w:r>
        <w:t>fecha efectiva se podrán mantener las operaciones de las</w:t>
      </w:r>
      <w:r w:rsidR="00346235">
        <w:t xml:space="preserve"> </w:t>
      </w:r>
      <w:r>
        <w:t>contratistas bajo las condiciones contractuales previas a las</w:t>
      </w:r>
      <w:r w:rsidR="00346235">
        <w:t xml:space="preserve"> </w:t>
      </w:r>
      <w:r>
        <w:t xml:space="preserve">de la nueva modalidad contractual. </w:t>
      </w:r>
    </w:p>
    <w:p w:rsidR="00346235" w:rsidRDefault="00346235" w:rsidP="009F4CB1"/>
    <w:p w:rsidR="00346235" w:rsidRDefault="009F4CB1" w:rsidP="009F4CB1">
      <w:r>
        <w:t>Los campos cuyos contratos se terminen unilateralmente</w:t>
      </w:r>
      <w:r w:rsidR="00346235">
        <w:t xml:space="preserve"> </w:t>
      </w:r>
      <w:r>
        <w:t>como producto del cumplimiento de la Disposición</w:t>
      </w:r>
      <w:r w:rsidR="00346235">
        <w:t xml:space="preserve"> </w:t>
      </w:r>
      <w:r>
        <w:t>Transitoria Primera de la Ley Reformatoria de la Ley de</w:t>
      </w:r>
      <w:r w:rsidR="00346235">
        <w:t xml:space="preserve"> </w:t>
      </w:r>
      <w:r>
        <w:t>Hidrocarburos y a la Ley de Régimen Tributario Interno,</w:t>
      </w:r>
      <w:r w:rsidR="00346235">
        <w:t xml:space="preserve"> </w:t>
      </w:r>
      <w:r>
        <w:t>publicada en el Registro Oficial No. 244 del 27 de julio del</w:t>
      </w:r>
      <w:r w:rsidR="00346235">
        <w:t xml:space="preserve"> </w:t>
      </w:r>
      <w:r>
        <w:t>2010, se revertirán al Estado y serán administrados por la</w:t>
      </w:r>
      <w:r w:rsidR="00346235">
        <w:t xml:space="preserve"> </w:t>
      </w:r>
      <w:r>
        <w:t xml:space="preserve">Secretaría de Hidrocarburos. </w:t>
      </w:r>
    </w:p>
    <w:p w:rsidR="00346235" w:rsidRDefault="00346235" w:rsidP="009F4CB1"/>
    <w:p w:rsidR="00346235" w:rsidRDefault="009F4CB1" w:rsidP="009F4CB1">
      <w:r>
        <w:t>SEGUNDA.-  La Secretaría de Hidrocarburos, con la</w:t>
      </w:r>
      <w:r w:rsidR="00346235">
        <w:t xml:space="preserve"> </w:t>
      </w:r>
      <w:r>
        <w:t>finalidad de preservar las actividades productivas,</w:t>
      </w:r>
      <w:r w:rsidR="00346235">
        <w:t xml:space="preserve"> </w:t>
      </w:r>
      <w:r>
        <w:t>establecerá los procesos de transición operacional que sean</w:t>
      </w:r>
      <w:r w:rsidR="00346235">
        <w:t xml:space="preserve"> </w:t>
      </w:r>
      <w:r>
        <w:t>necesarios en caso de terminación unilateral de los</w:t>
      </w:r>
      <w:r w:rsidR="00346235">
        <w:t xml:space="preserve"> </w:t>
      </w:r>
      <w:r>
        <w:t>contratos que proceda de conformidad con la Disposición</w:t>
      </w:r>
      <w:r w:rsidR="00346235">
        <w:t xml:space="preserve"> </w:t>
      </w:r>
      <w:r>
        <w:t>Transitoria Primera de la Ley Reformatoria a la Ley  de</w:t>
      </w:r>
      <w:r w:rsidR="00346235">
        <w:t xml:space="preserve"> </w:t>
      </w:r>
      <w:r>
        <w:t>Hidrocarburos y Ley de Régimen Tributario Interno,</w:t>
      </w:r>
      <w:r w:rsidR="00346235">
        <w:t xml:space="preserve"> </w:t>
      </w:r>
      <w:r>
        <w:t>publicada en el Suplemento del Registro Oficial No.  244</w:t>
      </w:r>
      <w:r w:rsidR="00346235">
        <w:t xml:space="preserve"> </w:t>
      </w:r>
      <w:r>
        <w:t>de 27 de julio del 2010</w:t>
      </w:r>
      <w:r w:rsidR="00173FE8">
        <w:t>.</w:t>
      </w:r>
    </w:p>
    <w:p w:rsidR="00346235" w:rsidRDefault="00346235" w:rsidP="009F4CB1"/>
    <w:p w:rsidR="00346235" w:rsidRDefault="009F4CB1" w:rsidP="009F4CB1">
      <w:r>
        <w:t>El presente reglamento entrará en vigencia a partir de la</w:t>
      </w:r>
      <w:r w:rsidR="00346235">
        <w:t xml:space="preserve"> </w:t>
      </w:r>
      <w:r>
        <w:t>presente fecha, sin perjuicio de su publicación en  el</w:t>
      </w:r>
      <w:r w:rsidR="00346235">
        <w:t xml:space="preserve"> </w:t>
      </w:r>
      <w:r>
        <w:t>Registro Oficial</w:t>
      </w:r>
      <w:r w:rsidR="00173FE8">
        <w:t>.</w:t>
      </w:r>
    </w:p>
    <w:p w:rsidR="00346235" w:rsidRDefault="00346235" w:rsidP="009F4CB1"/>
    <w:p w:rsidR="00346235" w:rsidRDefault="009F4CB1" w:rsidP="009F4CB1">
      <w:r>
        <w:t>Dado en el Palacio Nacional, en Quito, a 15 de noviembre</w:t>
      </w:r>
      <w:r w:rsidR="00346235">
        <w:t xml:space="preserve"> </w:t>
      </w:r>
      <w:r>
        <w:t>del 2010</w:t>
      </w:r>
      <w:r w:rsidR="00173FE8">
        <w:t>.</w:t>
      </w:r>
    </w:p>
    <w:p w:rsidR="00346235" w:rsidRDefault="00346235" w:rsidP="009F4CB1"/>
    <w:p w:rsidR="00346235" w:rsidRDefault="009F4CB1" w:rsidP="009F4CB1">
      <w:r>
        <w:lastRenderedPageBreak/>
        <w:t>f.) Rafael Correa Delgado, Presidente Constitucional de la</w:t>
      </w:r>
      <w:r w:rsidR="00346235">
        <w:t xml:space="preserve"> </w:t>
      </w:r>
      <w:r>
        <w:t>República</w:t>
      </w:r>
      <w:r w:rsidR="00173FE8">
        <w:t>.</w:t>
      </w:r>
    </w:p>
    <w:p w:rsidR="00346235" w:rsidRDefault="00346235" w:rsidP="009F4CB1"/>
    <w:p w:rsidR="00346235" w:rsidRDefault="009F4CB1" w:rsidP="009F4CB1">
      <w:r>
        <w:t>Documento con firmas electrónicas</w:t>
      </w:r>
      <w:r w:rsidR="00173FE8">
        <w:t>.</w:t>
      </w:r>
    </w:p>
    <w:p w:rsidR="00346235" w:rsidRDefault="00346235" w:rsidP="009F4CB1"/>
    <w:p w:rsidR="00346235" w:rsidRDefault="006E0C58" w:rsidP="009F4CB1">
      <w:r>
        <w:softHyphen/>
      </w:r>
    </w:p>
    <w:p w:rsidR="00346235" w:rsidRDefault="00346235" w:rsidP="009F4CB1"/>
    <w:p w:rsidR="009F39E4" w:rsidRDefault="00346235" w:rsidP="009F4CB1">
      <w:r>
        <w:t xml:space="preserve"> </w:t>
      </w:r>
    </w:p>
    <w:sectPr w:rsidR="009F39E4" w:rsidSect="00597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9F4CB1"/>
    <w:rsid w:val="00147776"/>
    <w:rsid w:val="00156EC7"/>
    <w:rsid w:val="00173FE8"/>
    <w:rsid w:val="00206DE6"/>
    <w:rsid w:val="00346235"/>
    <w:rsid w:val="00382542"/>
    <w:rsid w:val="003C2919"/>
    <w:rsid w:val="005979C8"/>
    <w:rsid w:val="006E0C58"/>
    <w:rsid w:val="006F28AB"/>
    <w:rsid w:val="00711C41"/>
    <w:rsid w:val="009F39E4"/>
    <w:rsid w:val="009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C7"/>
    <w:pPr>
      <w:spacing w:after="0" w:line="240" w:lineRule="auto"/>
    </w:pPr>
    <w:rPr>
      <w:rFonts w:ascii="Helvetica" w:hAnsi="Helvetica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0</TotalTime>
  <Pages>14</Pages>
  <Words>5353</Words>
  <Characters>30515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sm</dc:creator>
  <cp:keywords/>
  <dc:description/>
  <cp:lastModifiedBy>U</cp:lastModifiedBy>
  <cp:revision>2</cp:revision>
  <dcterms:created xsi:type="dcterms:W3CDTF">2011-09-27T00:53:00Z</dcterms:created>
  <dcterms:modified xsi:type="dcterms:W3CDTF">2011-09-27T00:53:00Z</dcterms:modified>
</cp:coreProperties>
</file>